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A4B82" w14:textId="70AC61D4" w:rsidR="00DE05EC" w:rsidRPr="00B37778" w:rsidRDefault="005775DA" w:rsidP="00DE05EC">
      <w:pPr>
        <w:rPr>
          <w:lang w:val="en-GB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6E407B9B" wp14:editId="144FB002">
                <wp:simplePos x="0" y="0"/>
                <wp:positionH relativeFrom="column">
                  <wp:posOffset>3175</wp:posOffset>
                </wp:positionH>
                <wp:positionV relativeFrom="paragraph">
                  <wp:posOffset>-313747</wp:posOffset>
                </wp:positionV>
                <wp:extent cx="9345485" cy="1064260"/>
                <wp:effectExtent l="0" t="0" r="8255" b="2540"/>
                <wp:wrapNone/>
                <wp:docPr id="1659511413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45485" cy="1064260"/>
                          <a:chOff x="0" y="0"/>
                          <a:chExt cx="9345485" cy="1064260"/>
                        </a:xfrm>
                      </wpg:grpSpPr>
                      <pic:pic xmlns:pic="http://schemas.openxmlformats.org/drawingml/2006/picture">
                        <pic:nvPicPr>
                          <pic:cNvPr id="8" name="irc_mi" descr="https://upload.wikimedia.org/wikipedia/en/3/3a/NES_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08227" y="122830"/>
                            <a:ext cx="1153160" cy="937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26" name="Picture 2" descr="Image result for care inspectorate logo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962" b="21962"/>
                          <a:stretch/>
                        </pic:blipFill>
                        <pic:spPr bwMode="auto">
                          <a:xfrm>
                            <a:off x="7683690" y="0"/>
                            <a:ext cx="1661795" cy="1064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 descr="Healthcare Improvement Scotland logo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63773"/>
                            <a:ext cx="2181860" cy="6578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DD8030E" id="Group 1" o:spid="_x0000_s1026" style="position:absolute;margin-left:.25pt;margin-top:-24.7pt;width:735.85pt;height:83.8pt;z-index:251658242" coordsize="93454,1064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rc_mi" o:spid="_x0000_s1027" type="#_x0000_t75" alt="https://upload.wikimedia.org/wikipedia/en/3/3a/NES_logo.jpg" style="position:absolute;left:44082;top:1228;width:11531;height:9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">
                  <v:imagedata r:id="rId15" o:title="NES_logo"/>
                </v:shape>
                <v:shape id="Picture 2" o:spid="_x0000_s1028" type="#_x0000_t75" alt="Image result for care inspectorate logo" style="position:absolute;left:76836;width:16618;height:106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">
                  <v:imagedata r:id="rId16" o:title="Image result for care inspectorate logo" croptop="9150f" cropbottom="14393f"/>
                </v:shape>
                <v:shape id="Picture 5" o:spid="_x0000_s1029" type="#_x0000_t75" alt="Healthcare Improvement Scotland logo" style="position:absolute;top:1637;width:21818;height:65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">
                  <v:imagedata r:id="rId17" o:title="Healthcare Improvement Scotland logo"/>
                </v:shape>
              </v:group>
            </w:pict>
          </mc:Fallback>
        </mc:AlternateContent>
      </w:r>
      <w:r w:rsidR="00DD6D8C" w:rsidRPr="00B37778">
        <w:rPr>
          <w:lang w:val="en-GB"/>
        </w:rPr>
        <w:tab/>
      </w:r>
      <w:r w:rsidR="00DE05EC" w:rsidRPr="00B37778">
        <w:rPr>
          <w:lang w:val="en-GB"/>
        </w:rPr>
        <w:tab/>
      </w:r>
    </w:p>
    <w:p w14:paraId="5546313C" w14:textId="3B66C550" w:rsidR="0067234C" w:rsidRDefault="0067234C" w:rsidP="0067234C"/>
    <w:p w14:paraId="0689C468" w14:textId="56EE1B51" w:rsidR="0067234C" w:rsidRDefault="0067234C" w:rsidP="0067234C"/>
    <w:p w14:paraId="1DD526A4" w14:textId="7AC4FEC4" w:rsidR="001B28F1" w:rsidRPr="005775DA" w:rsidRDefault="001B28F1" w:rsidP="001B28F1">
      <w:pPr>
        <w:tabs>
          <w:tab w:val="left" w:pos="3150"/>
          <w:tab w:val="left" w:pos="6029"/>
        </w:tabs>
        <w:spacing w:after="480" w:line="216" w:lineRule="auto"/>
        <w:rPr>
          <w:color w:val="1B4C87"/>
          <w:sz w:val="70"/>
          <w:szCs w:val="70"/>
          <w:lang w:val="en-GB"/>
        </w:rPr>
      </w:pPr>
      <w:r w:rsidRPr="005775DA">
        <w:rPr>
          <w:color w:val="1B4C87"/>
          <w:sz w:val="70"/>
          <w:szCs w:val="70"/>
          <w:lang w:val="en-GB"/>
        </w:rPr>
        <w:t>Self-</w:t>
      </w:r>
      <w:r w:rsidR="003A2FDA" w:rsidRPr="005775DA">
        <w:rPr>
          <w:color w:val="1B4C87"/>
          <w:sz w:val="70"/>
          <w:szCs w:val="70"/>
          <w:lang w:val="en-GB"/>
        </w:rPr>
        <w:t>e</w:t>
      </w:r>
      <w:r w:rsidRPr="005775DA">
        <w:rPr>
          <w:color w:val="1B4C87"/>
          <w:sz w:val="70"/>
          <w:szCs w:val="70"/>
          <w:lang w:val="en-GB"/>
        </w:rPr>
        <w:t xml:space="preserve">valuation </w:t>
      </w:r>
      <w:r w:rsidR="008A379C" w:rsidRPr="005775DA">
        <w:rPr>
          <w:color w:val="1B4C87"/>
          <w:sz w:val="70"/>
          <w:szCs w:val="70"/>
          <w:lang w:val="en-GB"/>
        </w:rPr>
        <w:t>t</w:t>
      </w:r>
      <w:r w:rsidRPr="005775DA">
        <w:rPr>
          <w:color w:val="1B4C87"/>
          <w:sz w:val="70"/>
          <w:szCs w:val="70"/>
          <w:lang w:val="en-GB"/>
        </w:rPr>
        <w:t xml:space="preserve">ool for </w:t>
      </w:r>
      <w:r w:rsidR="008A379C" w:rsidRPr="005775DA">
        <w:rPr>
          <w:color w:val="1B4C87"/>
          <w:sz w:val="70"/>
          <w:szCs w:val="70"/>
          <w:lang w:val="en-GB"/>
        </w:rPr>
        <w:br/>
        <w:t>r</w:t>
      </w:r>
      <w:r w:rsidRPr="005775DA">
        <w:rPr>
          <w:color w:val="1B4C87"/>
          <w:sz w:val="70"/>
          <w:szCs w:val="70"/>
          <w:lang w:val="en-GB"/>
        </w:rPr>
        <w:t xml:space="preserve">educing </w:t>
      </w:r>
      <w:r w:rsidR="008A379C" w:rsidRPr="005775DA">
        <w:rPr>
          <w:color w:val="1B4C87"/>
          <w:sz w:val="70"/>
          <w:szCs w:val="70"/>
          <w:lang w:val="en-GB"/>
        </w:rPr>
        <w:t>s</w:t>
      </w:r>
      <w:r w:rsidRPr="005775DA">
        <w:rPr>
          <w:color w:val="1B4C87"/>
          <w:sz w:val="70"/>
          <w:szCs w:val="70"/>
          <w:lang w:val="en-GB"/>
        </w:rPr>
        <w:t xml:space="preserve">tress and </w:t>
      </w:r>
      <w:r w:rsidR="008A379C" w:rsidRPr="005775DA">
        <w:rPr>
          <w:color w:val="1B4C87"/>
          <w:sz w:val="70"/>
          <w:szCs w:val="70"/>
          <w:lang w:val="en-GB"/>
        </w:rPr>
        <w:t>d</w:t>
      </w:r>
      <w:r w:rsidRPr="005775DA">
        <w:rPr>
          <w:color w:val="1B4C87"/>
          <w:sz w:val="70"/>
          <w:szCs w:val="70"/>
          <w:lang w:val="en-GB"/>
        </w:rPr>
        <w:t xml:space="preserve">istress for </w:t>
      </w:r>
      <w:r w:rsidR="008A379C" w:rsidRPr="005775DA">
        <w:rPr>
          <w:color w:val="1B4C87"/>
          <w:sz w:val="70"/>
          <w:szCs w:val="70"/>
          <w:lang w:val="en-GB"/>
        </w:rPr>
        <w:t>p</w:t>
      </w:r>
      <w:r w:rsidRPr="005775DA">
        <w:rPr>
          <w:color w:val="1B4C87"/>
          <w:sz w:val="70"/>
          <w:szCs w:val="70"/>
          <w:lang w:val="en-GB"/>
        </w:rPr>
        <w:t xml:space="preserve">eople </w:t>
      </w:r>
      <w:r w:rsidR="008A379C" w:rsidRPr="005775DA">
        <w:rPr>
          <w:color w:val="1B4C87"/>
          <w:sz w:val="70"/>
          <w:szCs w:val="70"/>
          <w:lang w:val="en-GB"/>
        </w:rPr>
        <w:t>l</w:t>
      </w:r>
      <w:r w:rsidRPr="005775DA">
        <w:rPr>
          <w:color w:val="1B4C87"/>
          <w:sz w:val="70"/>
          <w:szCs w:val="70"/>
          <w:lang w:val="en-GB"/>
        </w:rPr>
        <w:t xml:space="preserve">iving with </w:t>
      </w:r>
      <w:r w:rsidR="008A379C" w:rsidRPr="005775DA">
        <w:rPr>
          <w:color w:val="1B4C87"/>
          <w:sz w:val="70"/>
          <w:szCs w:val="70"/>
          <w:lang w:val="en-GB"/>
        </w:rPr>
        <w:t>d</w:t>
      </w:r>
      <w:r w:rsidRPr="005775DA">
        <w:rPr>
          <w:color w:val="1B4C87"/>
          <w:sz w:val="70"/>
          <w:szCs w:val="70"/>
          <w:lang w:val="en-GB"/>
        </w:rPr>
        <w:t>ementia</w:t>
      </w:r>
    </w:p>
    <w:p w14:paraId="6616021F" w14:textId="1F90FC40" w:rsidR="00B84984" w:rsidRPr="005775DA" w:rsidRDefault="001B28F1" w:rsidP="001B28F1">
      <w:pPr>
        <w:tabs>
          <w:tab w:val="left" w:pos="3150"/>
          <w:tab w:val="left" w:pos="6029"/>
        </w:tabs>
        <w:spacing w:after="480" w:line="216" w:lineRule="auto"/>
        <w:rPr>
          <w:color w:val="1B4C87"/>
          <w:sz w:val="40"/>
          <w:szCs w:val="40"/>
          <w:lang w:val="en-GB"/>
        </w:rPr>
      </w:pPr>
      <w:r w:rsidRPr="005775DA">
        <w:rPr>
          <w:color w:val="1B4C87"/>
          <w:sz w:val="40"/>
          <w:szCs w:val="40"/>
          <w:lang w:val="en-GB"/>
        </w:rPr>
        <w:t xml:space="preserve">A </w:t>
      </w:r>
      <w:r w:rsidR="008A379C" w:rsidRPr="005775DA">
        <w:rPr>
          <w:color w:val="1B4C87"/>
          <w:sz w:val="40"/>
          <w:szCs w:val="40"/>
          <w:lang w:val="en-GB"/>
        </w:rPr>
        <w:t>q</w:t>
      </w:r>
      <w:r w:rsidRPr="005775DA">
        <w:rPr>
          <w:color w:val="1B4C87"/>
          <w:sz w:val="40"/>
          <w:szCs w:val="40"/>
          <w:lang w:val="en-GB"/>
        </w:rPr>
        <w:t xml:space="preserve">uality </w:t>
      </w:r>
      <w:r w:rsidR="008A379C" w:rsidRPr="005775DA">
        <w:rPr>
          <w:color w:val="1B4C87"/>
          <w:sz w:val="40"/>
          <w:szCs w:val="40"/>
          <w:lang w:val="en-GB"/>
        </w:rPr>
        <w:t>i</w:t>
      </w:r>
      <w:r w:rsidRPr="005775DA">
        <w:rPr>
          <w:color w:val="1B4C87"/>
          <w:sz w:val="40"/>
          <w:szCs w:val="40"/>
          <w:lang w:val="en-GB"/>
        </w:rPr>
        <w:t xml:space="preserve">mprovement </w:t>
      </w:r>
      <w:r w:rsidR="008A379C" w:rsidRPr="005775DA">
        <w:rPr>
          <w:color w:val="1B4C87"/>
          <w:sz w:val="40"/>
          <w:szCs w:val="40"/>
          <w:lang w:val="en-GB"/>
        </w:rPr>
        <w:t>f</w:t>
      </w:r>
      <w:r w:rsidRPr="005775DA">
        <w:rPr>
          <w:color w:val="1B4C87"/>
          <w:sz w:val="40"/>
          <w:szCs w:val="40"/>
          <w:lang w:val="en-GB"/>
        </w:rPr>
        <w:t>ramework</w:t>
      </w:r>
    </w:p>
    <w:p w14:paraId="15382A69" w14:textId="1829D36F" w:rsidR="001B28F1" w:rsidRPr="005775DA" w:rsidRDefault="00A52AE7" w:rsidP="001B28F1">
      <w:pPr>
        <w:tabs>
          <w:tab w:val="left" w:pos="3150"/>
          <w:tab w:val="left" w:pos="6029"/>
        </w:tabs>
        <w:spacing w:after="480" w:line="216" w:lineRule="auto"/>
        <w:rPr>
          <w:color w:val="1B4C87"/>
          <w:sz w:val="40"/>
          <w:szCs w:val="40"/>
          <w:lang w:val="en-GB"/>
        </w:rPr>
      </w:pPr>
      <w:r w:rsidRPr="005775DA">
        <w:rPr>
          <w:noProof/>
          <w:color w:val="1B4C87"/>
          <w:sz w:val="40"/>
          <w:szCs w:val="40"/>
          <w:lang w:val="en-GB" w:eastAsia="en-GB"/>
        </w:rPr>
        <w:drawing>
          <wp:anchor distT="0" distB="0" distL="114300" distR="114300" simplePos="0" relativeHeight="251661315" behindDoc="1" locked="0" layoutInCell="1" allowOverlap="1" wp14:anchorId="4F9BC980" wp14:editId="7BBC8D14">
            <wp:simplePos x="0" y="0"/>
            <wp:positionH relativeFrom="page">
              <wp:posOffset>-16510</wp:posOffset>
            </wp:positionH>
            <wp:positionV relativeFrom="page">
              <wp:posOffset>5414891</wp:posOffset>
            </wp:positionV>
            <wp:extent cx="10691495" cy="2155825"/>
            <wp:effectExtent l="0" t="0" r="0" b="0"/>
            <wp:wrapNone/>
            <wp:docPr id="1454831679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831679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691495" cy="215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4984" w:rsidRPr="005775DA">
        <w:rPr>
          <w:color w:val="1B4C87"/>
          <w:sz w:val="40"/>
          <w:szCs w:val="40"/>
          <w:lang w:val="en-GB"/>
        </w:rPr>
        <w:t>Editable version</w:t>
      </w:r>
    </w:p>
    <w:p w14:paraId="263E4DB5" w14:textId="2DAB79DF" w:rsidR="001B28F1" w:rsidRPr="009831FD" w:rsidRDefault="00B84984" w:rsidP="001B28F1">
      <w:pPr>
        <w:spacing w:after="480" w:line="240" w:lineRule="auto"/>
        <w:rPr>
          <w:color w:val="1B4C87"/>
          <w:sz w:val="32"/>
          <w:szCs w:val="32"/>
          <w:lang w:val="en-GB"/>
        </w:rPr>
      </w:pPr>
      <w:r w:rsidRPr="009831FD">
        <w:rPr>
          <w:color w:val="1B4C87"/>
          <w:sz w:val="32"/>
          <w:szCs w:val="32"/>
          <w:lang w:val="en-GB"/>
        </w:rPr>
        <w:t>January</w:t>
      </w:r>
      <w:r w:rsidR="00941687" w:rsidRPr="009831FD">
        <w:rPr>
          <w:color w:val="1B4C87"/>
          <w:sz w:val="32"/>
          <w:szCs w:val="32"/>
          <w:lang w:val="en-GB"/>
        </w:rPr>
        <w:t xml:space="preserve"> 2025</w:t>
      </w:r>
    </w:p>
    <w:p w14:paraId="11669858" w14:textId="266F26F8" w:rsidR="00EC516D" w:rsidRPr="009831FD" w:rsidRDefault="00A52AE7" w:rsidP="00B84984">
      <w:pPr>
        <w:spacing w:after="360" w:line="240" w:lineRule="auto"/>
        <w:rPr>
          <w:color w:val="1B4C87"/>
          <w:lang w:val="en-GB"/>
        </w:rPr>
        <w:sectPr w:rsidR="00EC516D" w:rsidRPr="009831FD" w:rsidSect="00B84984">
          <w:footerReference w:type="default" r:id="rId19"/>
          <w:pgSz w:w="16839" w:h="11907" w:orient="landscape" w:code="9"/>
          <w:pgMar w:top="907" w:right="907" w:bottom="907" w:left="1134" w:header="709" w:footer="426" w:gutter="0"/>
          <w:pgNumType w:start="0"/>
          <w:cols w:space="708"/>
          <w:titlePg/>
          <w:docGrid w:linePitch="360"/>
        </w:sectPr>
      </w:pPr>
      <w:r w:rsidRPr="00375034">
        <w:rPr>
          <w:noProof/>
          <w:color w:val="1B4C87"/>
          <w:sz w:val="76"/>
          <w:szCs w:val="76"/>
          <w:lang w:val="en-GB" w:eastAsia="en-GB"/>
        </w:rPr>
        <w:drawing>
          <wp:anchor distT="0" distB="0" distL="114300" distR="114300" simplePos="0" relativeHeight="251660291" behindDoc="0" locked="0" layoutInCell="1" allowOverlap="1" wp14:anchorId="1B1559E1" wp14:editId="5EBB1C07">
            <wp:simplePos x="0" y="0"/>
            <wp:positionH relativeFrom="column">
              <wp:posOffset>8488045</wp:posOffset>
            </wp:positionH>
            <wp:positionV relativeFrom="page">
              <wp:posOffset>6451846</wp:posOffset>
            </wp:positionV>
            <wp:extent cx="819150" cy="539631"/>
            <wp:effectExtent l="0" t="0" r="0" b="0"/>
            <wp:wrapNone/>
            <wp:docPr id="403008484" name="Picture 403008484" descr="NHS Scot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NHS Scotland logo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5396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79C" w:rsidRPr="009831FD">
        <w:rPr>
          <w:noProof/>
          <w:color w:val="1B4C87"/>
          <w:sz w:val="76"/>
          <w:szCs w:val="76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5E288F96" wp14:editId="63681430">
            <wp:simplePos x="0" y="0"/>
            <wp:positionH relativeFrom="column">
              <wp:posOffset>5647055</wp:posOffset>
            </wp:positionH>
            <wp:positionV relativeFrom="page">
              <wp:posOffset>9626600</wp:posOffset>
            </wp:positionV>
            <wp:extent cx="819150" cy="539750"/>
            <wp:effectExtent l="0" t="0" r="0" b="0"/>
            <wp:wrapNone/>
            <wp:docPr id="2" name="Picture 2" descr="NHS Scot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NHS Scotland logo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98C9E7" w14:textId="0C937C00" w:rsidR="000C218A" w:rsidRPr="00B37778" w:rsidRDefault="00BE0FC1" w:rsidP="000C218A">
      <w:pPr>
        <w:pStyle w:val="Heading1"/>
        <w:tabs>
          <w:tab w:val="left" w:pos="3544"/>
        </w:tabs>
        <w:rPr>
          <w:lang w:val="en-GB"/>
        </w:rPr>
      </w:pPr>
      <w:bookmarkStart w:id="0" w:name="_Toc183085496"/>
      <w:r>
        <w:rPr>
          <w:lang w:val="en-GB"/>
        </w:rPr>
        <w:t>R</w:t>
      </w:r>
      <w:r w:rsidR="000C218A" w:rsidRPr="00B37778">
        <w:rPr>
          <w:lang w:val="en-GB"/>
        </w:rPr>
        <w:t>educing stress and distress self-</w:t>
      </w:r>
      <w:r w:rsidR="00BF2937">
        <w:rPr>
          <w:lang w:val="en-GB"/>
        </w:rPr>
        <w:t>evaluation</w:t>
      </w:r>
      <w:r w:rsidR="000C218A" w:rsidRPr="00B37778">
        <w:rPr>
          <w:lang w:val="en-GB"/>
        </w:rPr>
        <w:t xml:space="preserve"> tool</w:t>
      </w:r>
      <w:bookmarkEnd w:id="0"/>
      <w:r w:rsidR="000C218A" w:rsidRPr="00B37778">
        <w:rPr>
          <w:lang w:val="en-GB"/>
        </w:rPr>
        <w:t xml:space="preserve"> </w:t>
      </w:r>
    </w:p>
    <w:tbl>
      <w:tblPr>
        <w:tblStyle w:val="TableGrid11"/>
        <w:tblW w:w="14453" w:type="dxa"/>
        <w:tblBorders>
          <w:top w:val="single" w:sz="4" w:space="0" w:color="2F2E2F" w:themeColor="text1" w:themeShade="BF"/>
          <w:left w:val="single" w:sz="4" w:space="0" w:color="2F2E2F" w:themeColor="text1" w:themeShade="BF"/>
          <w:bottom w:val="single" w:sz="4" w:space="0" w:color="2F2E2F" w:themeColor="text1" w:themeShade="BF"/>
          <w:right w:val="single" w:sz="4" w:space="0" w:color="2F2E2F" w:themeColor="text1" w:themeShade="BF"/>
          <w:insideH w:val="single" w:sz="4" w:space="0" w:color="2F2E2F" w:themeColor="text1" w:themeShade="BF"/>
          <w:insideV w:val="single" w:sz="4" w:space="0" w:color="2F2E2F" w:themeColor="text1" w:themeShade="BF"/>
        </w:tblBorders>
        <w:tblLook w:val="04A0" w:firstRow="1" w:lastRow="0" w:firstColumn="1" w:lastColumn="0" w:noHBand="0" w:noVBand="1"/>
      </w:tblPr>
      <w:tblGrid>
        <w:gridCol w:w="420"/>
        <w:gridCol w:w="321"/>
        <w:gridCol w:w="814"/>
        <w:gridCol w:w="309"/>
        <w:gridCol w:w="6352"/>
        <w:gridCol w:w="141"/>
        <w:gridCol w:w="6096"/>
      </w:tblGrid>
      <w:tr w:rsidR="00600B54" w:rsidRPr="00B37778" w14:paraId="0F417B39" w14:textId="77777777" w:rsidTr="00620726">
        <w:tc>
          <w:tcPr>
            <w:tcW w:w="14453" w:type="dxa"/>
            <w:gridSpan w:val="7"/>
            <w:shd w:val="clear" w:color="auto" w:fill="004380"/>
          </w:tcPr>
          <w:p w14:paraId="478688F8" w14:textId="77777777" w:rsidR="000C218A" w:rsidRPr="00B37778" w:rsidRDefault="000C218A" w:rsidP="0098093C">
            <w:pPr>
              <w:spacing w:before="48" w:after="0" w:line="288" w:lineRule="auto"/>
              <w:contextualSpacing/>
              <w:rPr>
                <w:rFonts w:ascii="Calibri" w:hAnsi="Calibri"/>
                <w:sz w:val="22"/>
              </w:rPr>
            </w:pPr>
            <w:r w:rsidRPr="00620726">
              <w:rPr>
                <w:rFonts w:ascii="Calibri" w:hAnsi="Calibri"/>
                <w:b/>
                <w:color w:val="FFFFFF" w:themeColor="background1"/>
                <w:sz w:val="32"/>
                <w:szCs w:val="32"/>
              </w:rPr>
              <w:t xml:space="preserve">1. There are effective processes for the assessment and early recognition of stress and distress  </w:t>
            </w:r>
          </w:p>
        </w:tc>
      </w:tr>
      <w:tr w:rsidR="00600B54" w:rsidRPr="00B37778" w14:paraId="0993F8A3" w14:textId="77777777" w:rsidTr="001F293B">
        <w:tc>
          <w:tcPr>
            <w:tcW w:w="741" w:type="dxa"/>
            <w:gridSpan w:val="2"/>
            <w:vMerge w:val="restart"/>
            <w:shd w:val="clear" w:color="auto" w:fill="auto"/>
          </w:tcPr>
          <w:p w14:paraId="5E20E71D" w14:textId="77777777" w:rsidR="000C218A" w:rsidRPr="00B37778" w:rsidRDefault="000C218A" w:rsidP="0098093C">
            <w:pPr>
              <w:numPr>
                <w:ilvl w:val="0"/>
                <w:numId w:val="5"/>
              </w:numPr>
              <w:spacing w:before="48" w:after="0" w:line="288" w:lineRule="auto"/>
              <w:ind w:left="284" w:hanging="284"/>
              <w:contextualSpacing/>
              <w:rPr>
                <w:rFonts w:ascii="Calibri" w:hAnsi="Calibri"/>
                <w:b/>
                <w:szCs w:val="24"/>
              </w:rPr>
            </w:pPr>
            <w:bookmarkStart w:id="1" w:name="_Hlk172097183"/>
          </w:p>
        </w:tc>
        <w:tc>
          <w:tcPr>
            <w:tcW w:w="13712" w:type="dxa"/>
            <w:gridSpan w:val="5"/>
            <w:shd w:val="clear" w:color="auto" w:fill="auto"/>
          </w:tcPr>
          <w:p w14:paraId="2F4F2039" w14:textId="339238FE" w:rsidR="000C218A" w:rsidRPr="002A4896" w:rsidRDefault="000C218A" w:rsidP="0098093C">
            <w:pPr>
              <w:spacing w:before="48" w:after="0" w:line="288" w:lineRule="auto"/>
              <w:rPr>
                <w:rFonts w:ascii="Calibri" w:hAnsi="Calibri"/>
                <w:b/>
                <w:szCs w:val="24"/>
              </w:rPr>
            </w:pPr>
            <w:bookmarkStart w:id="2" w:name="Framework1a"/>
            <w:r w:rsidRPr="002A4896">
              <w:rPr>
                <w:rFonts w:ascii="Calibri" w:eastAsia="Times New Roman" w:hAnsi="Calibri"/>
                <w:b/>
                <w:szCs w:val="24"/>
              </w:rPr>
              <w:t xml:space="preserve">Staff </w:t>
            </w:r>
            <w:bookmarkEnd w:id="2"/>
            <w:r w:rsidRPr="002A4896">
              <w:rPr>
                <w:rFonts w:ascii="Calibri" w:eastAsia="Times New Roman" w:hAnsi="Calibri"/>
                <w:b/>
                <w:szCs w:val="24"/>
              </w:rPr>
              <w:t>follow a structured and holistic approach when anticipating, preventing, and assessing distressed behaviours in people living with dementia</w:t>
            </w:r>
          </w:p>
        </w:tc>
      </w:tr>
      <w:tr w:rsidR="00600B54" w:rsidRPr="00B37778" w14:paraId="59D1E15C" w14:textId="77777777" w:rsidTr="001F293B">
        <w:trPr>
          <w:trHeight w:val="282"/>
        </w:trPr>
        <w:tc>
          <w:tcPr>
            <w:tcW w:w="741" w:type="dxa"/>
            <w:gridSpan w:val="2"/>
            <w:vMerge/>
          </w:tcPr>
          <w:p w14:paraId="0CB63519" w14:textId="77777777" w:rsidR="000C218A" w:rsidRPr="00B37778" w:rsidRDefault="000C218A" w:rsidP="0098093C">
            <w:pPr>
              <w:numPr>
                <w:ilvl w:val="0"/>
                <w:numId w:val="5"/>
              </w:numPr>
              <w:spacing w:before="48" w:after="0" w:line="288" w:lineRule="auto"/>
              <w:ind w:left="284" w:hanging="284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123" w:type="dxa"/>
            <w:gridSpan w:val="2"/>
            <w:shd w:val="clear" w:color="auto" w:fill="auto"/>
          </w:tcPr>
          <w:p w14:paraId="451FB62E" w14:textId="6DC44ADA" w:rsidR="000C218A" w:rsidRPr="00B37778" w:rsidRDefault="005319CB" w:rsidP="0098093C">
            <w:pPr>
              <w:spacing w:before="48" w:after="0" w:line="288" w:lineRule="auto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Rate 1-6</w:t>
            </w:r>
          </w:p>
        </w:tc>
        <w:tc>
          <w:tcPr>
            <w:tcW w:w="6493" w:type="dxa"/>
            <w:gridSpan w:val="2"/>
            <w:shd w:val="clear" w:color="auto" w:fill="auto"/>
          </w:tcPr>
          <w:p w14:paraId="599A9553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hAnsi="Calibri"/>
                <w:b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Evidence</w:t>
            </w:r>
          </w:p>
        </w:tc>
        <w:tc>
          <w:tcPr>
            <w:tcW w:w="6096" w:type="dxa"/>
            <w:shd w:val="clear" w:color="auto" w:fill="auto"/>
          </w:tcPr>
          <w:p w14:paraId="1A5F6C7E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hAnsi="Calibri"/>
                <w:b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Improvement ideas</w:t>
            </w:r>
          </w:p>
        </w:tc>
      </w:tr>
      <w:bookmarkEnd w:id="1"/>
      <w:tr w:rsidR="00600B54" w:rsidRPr="00B37778" w14:paraId="68D25C35" w14:textId="77777777" w:rsidTr="001F293B">
        <w:trPr>
          <w:trHeight w:val="2301"/>
        </w:trPr>
        <w:tc>
          <w:tcPr>
            <w:tcW w:w="741" w:type="dxa"/>
            <w:gridSpan w:val="2"/>
            <w:shd w:val="clear" w:color="auto" w:fill="auto"/>
          </w:tcPr>
          <w:p w14:paraId="63BF5A1D" w14:textId="610282DC" w:rsidR="000C218A" w:rsidRPr="00B37778" w:rsidRDefault="000C218A" w:rsidP="0098093C">
            <w:pPr>
              <w:spacing w:before="48" w:after="0" w:line="288" w:lineRule="auto"/>
              <w:rPr>
                <w:rFonts w:ascii="Calibri" w:hAnsi="Calibri"/>
                <w:szCs w:val="24"/>
              </w:rPr>
            </w:pPr>
          </w:p>
        </w:tc>
        <w:sdt>
          <w:sdtPr>
            <w:rPr>
              <w:rFonts w:ascii="Calibri" w:eastAsia="Times New Roman" w:hAnsi="Calibri" w:cs="Calibri"/>
              <w:i/>
              <w:szCs w:val="24"/>
              <w:lang w:eastAsia="en-GB"/>
            </w:rPr>
            <w:id w:val="1398023494"/>
            <w:placeholder>
              <w:docPart w:val="D832F1A3A0ED43D5B523030855766D6D"/>
            </w:placeholder>
            <w:showingPlcHdr/>
          </w:sdtPr>
          <w:sdtContent>
            <w:tc>
              <w:tcPr>
                <w:tcW w:w="1123" w:type="dxa"/>
                <w:gridSpan w:val="2"/>
                <w:shd w:val="clear" w:color="auto" w:fill="auto"/>
              </w:tcPr>
              <w:p w14:paraId="38E5C448" w14:textId="192B6047" w:rsidR="000C218A" w:rsidRPr="00B37778" w:rsidRDefault="001F293B" w:rsidP="001B5A52">
                <w:pPr>
                  <w:tabs>
                    <w:tab w:val="left" w:pos="3544"/>
                  </w:tabs>
                  <w:spacing w:before="48" w:after="0" w:line="288" w:lineRule="auto"/>
                  <w:contextualSpacing/>
                  <w:rPr>
                    <w:rFonts w:ascii="Calibri" w:eastAsia="Times New Roman" w:hAnsi="Calibri" w:cs="Calibri"/>
                    <w:i/>
                    <w:szCs w:val="24"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Cs w:val="24"/>
              <w:lang w:eastAsia="en-GB"/>
            </w:rPr>
            <w:id w:val="-103346228"/>
            <w:placeholder>
              <w:docPart w:val="EE61CA8AF36A48D7A01593938351B392"/>
            </w:placeholder>
            <w:showingPlcHdr/>
          </w:sdtPr>
          <w:sdtContent>
            <w:tc>
              <w:tcPr>
                <w:tcW w:w="6493" w:type="dxa"/>
                <w:gridSpan w:val="2"/>
                <w:shd w:val="clear" w:color="auto" w:fill="auto"/>
              </w:tcPr>
              <w:p w14:paraId="0001D8B5" w14:textId="1BD16E77" w:rsidR="00EC2FA1" w:rsidRPr="00B37778" w:rsidRDefault="000C2DCF" w:rsidP="00005929">
                <w:pPr>
                  <w:tabs>
                    <w:tab w:val="left" w:pos="3544"/>
                  </w:tabs>
                  <w:spacing w:before="48" w:after="0" w:line="288" w:lineRule="auto"/>
                  <w:contextualSpacing/>
                  <w:rPr>
                    <w:rFonts w:ascii="Calibri" w:eastAsia="Times New Roman" w:hAnsi="Calibri" w:cs="Calibri"/>
                    <w:szCs w:val="24"/>
                    <w:lang w:eastAsia="en-GB"/>
                  </w:rPr>
                </w:pPr>
                <w:r w:rsidRPr="000C2DC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Cs w:val="24"/>
              <w:lang w:eastAsia="en-GB"/>
            </w:rPr>
            <w:id w:val="-405228131"/>
            <w:placeholder>
              <w:docPart w:val="C47A93B7E67940BEA80DB51711C4D416"/>
            </w:placeholder>
            <w:showingPlcHdr/>
          </w:sdtPr>
          <w:sdtContent>
            <w:tc>
              <w:tcPr>
                <w:tcW w:w="6096" w:type="dxa"/>
                <w:shd w:val="clear" w:color="auto" w:fill="auto"/>
              </w:tcPr>
              <w:p w14:paraId="61E3521F" w14:textId="4F6CEE13" w:rsidR="000C218A" w:rsidRPr="00B37778" w:rsidRDefault="001F293B" w:rsidP="001F293B">
                <w:pPr>
                  <w:tabs>
                    <w:tab w:val="left" w:pos="3544"/>
                  </w:tabs>
                  <w:spacing w:before="48" w:after="0" w:line="288" w:lineRule="auto"/>
                  <w:ind w:left="38"/>
                  <w:contextualSpacing/>
                  <w:rPr>
                    <w:rFonts w:ascii="Calibri" w:eastAsia="Times New Roman" w:hAnsi="Calibri" w:cs="Calibri"/>
                    <w:szCs w:val="24"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00B54" w:rsidRPr="00B37778" w14:paraId="1DB96297" w14:textId="77777777" w:rsidTr="001F293B">
        <w:tc>
          <w:tcPr>
            <w:tcW w:w="741" w:type="dxa"/>
            <w:gridSpan w:val="2"/>
            <w:shd w:val="clear" w:color="auto" w:fill="auto"/>
          </w:tcPr>
          <w:p w14:paraId="69284900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hAnsi="Calibri"/>
                <w:b/>
                <w:bCs/>
                <w:szCs w:val="24"/>
              </w:rPr>
            </w:pPr>
            <w:r w:rsidRPr="00B37778">
              <w:rPr>
                <w:rFonts w:ascii="Calibri" w:hAnsi="Calibri"/>
                <w:b/>
                <w:bCs/>
                <w:szCs w:val="24"/>
              </w:rPr>
              <w:t>b.</w:t>
            </w:r>
          </w:p>
        </w:tc>
        <w:tc>
          <w:tcPr>
            <w:tcW w:w="13712" w:type="dxa"/>
            <w:gridSpan w:val="5"/>
            <w:shd w:val="clear" w:color="auto" w:fill="auto"/>
          </w:tcPr>
          <w:p w14:paraId="4985667B" w14:textId="1B78CEFB" w:rsidR="003B46F4" w:rsidRPr="00941687" w:rsidRDefault="000C218A" w:rsidP="0098093C">
            <w:pPr>
              <w:tabs>
                <w:tab w:val="left" w:pos="3544"/>
              </w:tabs>
              <w:spacing w:before="48" w:after="0" w:line="288" w:lineRule="auto"/>
              <w:contextualSpacing/>
              <w:rPr>
                <w:rFonts w:ascii="Calibri" w:eastAsia="Times New Roman" w:hAnsi="Calibri" w:cs="Calibri"/>
                <w:b/>
                <w:szCs w:val="24"/>
              </w:rPr>
            </w:pPr>
            <w:bookmarkStart w:id="3" w:name="Framework1b"/>
            <w:r w:rsidRPr="00B37778">
              <w:rPr>
                <w:rFonts w:ascii="Calibri" w:eastAsia="Times New Roman" w:hAnsi="Calibri" w:cs="Calibri"/>
                <w:b/>
                <w:szCs w:val="24"/>
              </w:rPr>
              <w:t xml:space="preserve">The </w:t>
            </w:r>
            <w:bookmarkEnd w:id="3"/>
            <w:r w:rsidRPr="00B37778">
              <w:rPr>
                <w:rFonts w:ascii="Calibri" w:eastAsia="Times New Roman" w:hAnsi="Calibri" w:cs="Calibri"/>
                <w:b/>
                <w:szCs w:val="24"/>
              </w:rPr>
              <w:t>environment is dementia friendly, therapeutic, and as far as possible, hazard free</w:t>
            </w:r>
            <w:r w:rsidR="003B46F4">
              <w:rPr>
                <w:rFonts w:ascii="Calibri" w:eastAsia="Times New Roman" w:hAnsi="Calibri"/>
                <w:b/>
                <w:szCs w:val="24"/>
              </w:rPr>
              <w:t xml:space="preserve"> </w:t>
            </w:r>
          </w:p>
        </w:tc>
      </w:tr>
      <w:tr w:rsidR="00600B54" w:rsidRPr="00B37778" w14:paraId="537CD49B" w14:textId="77777777" w:rsidTr="001F293B">
        <w:tc>
          <w:tcPr>
            <w:tcW w:w="741" w:type="dxa"/>
            <w:gridSpan w:val="2"/>
          </w:tcPr>
          <w:p w14:paraId="6C07EF87" w14:textId="77777777" w:rsidR="000C218A" w:rsidRPr="00B37778" w:rsidRDefault="000C218A" w:rsidP="0098093C">
            <w:pPr>
              <w:spacing w:before="48" w:after="0" w:line="288" w:lineRule="auto"/>
              <w:ind w:left="284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123" w:type="dxa"/>
            <w:gridSpan w:val="2"/>
          </w:tcPr>
          <w:p w14:paraId="077D027C" w14:textId="6008E0F6" w:rsidR="000C218A" w:rsidRPr="00B37778" w:rsidRDefault="005319CB" w:rsidP="0098093C">
            <w:pPr>
              <w:spacing w:before="48" w:after="0" w:line="288" w:lineRule="auto"/>
              <w:rPr>
                <w:rFonts w:ascii="Calibri" w:eastAsia="Times New Roman" w:hAnsi="Calibri"/>
                <w:b/>
                <w:szCs w:val="24"/>
              </w:rPr>
            </w:pPr>
            <w:r>
              <w:rPr>
                <w:rFonts w:ascii="Calibri" w:eastAsia="Times New Roman" w:hAnsi="Calibri"/>
                <w:b/>
                <w:szCs w:val="24"/>
              </w:rPr>
              <w:t>Rate 1-6</w:t>
            </w:r>
          </w:p>
        </w:tc>
        <w:tc>
          <w:tcPr>
            <w:tcW w:w="6493" w:type="dxa"/>
            <w:gridSpan w:val="2"/>
          </w:tcPr>
          <w:p w14:paraId="45610E3F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hAnsi="Calibri"/>
                <w:b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Evidence</w:t>
            </w:r>
          </w:p>
        </w:tc>
        <w:tc>
          <w:tcPr>
            <w:tcW w:w="6096" w:type="dxa"/>
          </w:tcPr>
          <w:p w14:paraId="376C5EC7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hAnsi="Calibri"/>
                <w:b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Improvement ideas</w:t>
            </w:r>
          </w:p>
        </w:tc>
      </w:tr>
      <w:tr w:rsidR="00600B54" w:rsidRPr="00B37778" w14:paraId="754CE164" w14:textId="77777777" w:rsidTr="001F293B">
        <w:trPr>
          <w:trHeight w:val="2558"/>
        </w:trPr>
        <w:tc>
          <w:tcPr>
            <w:tcW w:w="741" w:type="dxa"/>
            <w:gridSpan w:val="2"/>
          </w:tcPr>
          <w:p w14:paraId="76F50FC1" w14:textId="3863156D" w:rsidR="000C218A" w:rsidRPr="00B37778" w:rsidRDefault="000C218A" w:rsidP="001F293B">
            <w:pPr>
              <w:spacing w:before="48" w:after="0" w:line="288" w:lineRule="auto"/>
              <w:contextualSpacing/>
              <w:rPr>
                <w:rFonts w:ascii="Calibri" w:hAnsi="Calibri"/>
                <w:b/>
                <w:bCs/>
                <w:szCs w:val="24"/>
              </w:rPr>
            </w:pPr>
          </w:p>
        </w:tc>
        <w:sdt>
          <w:sdtPr>
            <w:rPr>
              <w:rFonts w:ascii="Calibri" w:eastAsia="Times New Roman" w:hAnsi="Calibri" w:cs="Calibri"/>
              <w:szCs w:val="24"/>
              <w:lang w:eastAsia="en-GB"/>
            </w:rPr>
            <w:id w:val="1234584078"/>
            <w:placeholder>
              <w:docPart w:val="487CDF59F05E4CA087884F8A0296EA71"/>
            </w:placeholder>
            <w:showingPlcHdr/>
          </w:sdtPr>
          <w:sdtContent>
            <w:tc>
              <w:tcPr>
                <w:tcW w:w="1123" w:type="dxa"/>
                <w:gridSpan w:val="2"/>
              </w:tcPr>
              <w:p w14:paraId="32A43D1B" w14:textId="38F3BC05" w:rsidR="000C218A" w:rsidRPr="00B37778" w:rsidRDefault="001F293B" w:rsidP="005319CB">
                <w:pPr>
                  <w:tabs>
                    <w:tab w:val="left" w:pos="3544"/>
                  </w:tabs>
                  <w:spacing w:before="48" w:after="0" w:line="288" w:lineRule="auto"/>
                  <w:contextualSpacing/>
                  <w:rPr>
                    <w:rFonts w:ascii="Calibri" w:eastAsia="Times New Roman" w:hAnsi="Calibri" w:cs="Calibri"/>
                    <w:szCs w:val="24"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bCs/>
              <w:szCs w:val="24"/>
              <w:lang w:eastAsia="en-GB"/>
            </w:rPr>
            <w:id w:val="1370023461"/>
            <w:placeholder>
              <w:docPart w:val="C7F212FF9A9E4EAB99762C5B5A95F891"/>
            </w:placeholder>
            <w:showingPlcHdr/>
          </w:sdtPr>
          <w:sdtContent>
            <w:tc>
              <w:tcPr>
                <w:tcW w:w="6493" w:type="dxa"/>
                <w:gridSpan w:val="2"/>
              </w:tcPr>
              <w:p w14:paraId="7912EA2C" w14:textId="468FDC5F" w:rsidR="00EC2FA1" w:rsidRPr="00B37778" w:rsidRDefault="001F293B" w:rsidP="00005929">
                <w:pPr>
                  <w:tabs>
                    <w:tab w:val="left" w:pos="3544"/>
                  </w:tabs>
                  <w:spacing w:before="48" w:after="0" w:line="288" w:lineRule="auto"/>
                  <w:contextualSpacing/>
                  <w:rPr>
                    <w:rFonts w:ascii="Calibri" w:eastAsia="Times New Roman" w:hAnsi="Calibri" w:cs="Calibri"/>
                    <w:bCs/>
                    <w:szCs w:val="24"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bCs/>
              <w:szCs w:val="24"/>
              <w:lang w:eastAsia="en-GB"/>
            </w:rPr>
            <w:id w:val="1152873084"/>
            <w:placeholder>
              <w:docPart w:val="E6151A580AA647EBA96D48F1BE2EB915"/>
            </w:placeholder>
            <w:showingPlcHdr/>
          </w:sdtPr>
          <w:sdtContent>
            <w:tc>
              <w:tcPr>
                <w:tcW w:w="6096" w:type="dxa"/>
              </w:tcPr>
              <w:p w14:paraId="65AE9311" w14:textId="239E7050" w:rsidR="000C218A" w:rsidRPr="00B37778" w:rsidRDefault="001F293B" w:rsidP="001F293B">
                <w:pPr>
                  <w:tabs>
                    <w:tab w:val="left" w:pos="3544"/>
                  </w:tabs>
                  <w:spacing w:before="48" w:after="0" w:line="288" w:lineRule="auto"/>
                  <w:contextualSpacing/>
                  <w:rPr>
                    <w:rFonts w:ascii="Calibri" w:eastAsia="Times New Roman" w:hAnsi="Calibri" w:cs="Calibri"/>
                    <w:bCs/>
                    <w:szCs w:val="24"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00B54" w:rsidRPr="00B37778" w14:paraId="3475F31D" w14:textId="77777777" w:rsidTr="00600B54">
        <w:tc>
          <w:tcPr>
            <w:tcW w:w="420" w:type="dxa"/>
            <w:vMerge w:val="restart"/>
            <w:shd w:val="clear" w:color="auto" w:fill="auto"/>
          </w:tcPr>
          <w:p w14:paraId="216FC0F3" w14:textId="7902863A" w:rsidR="000C218A" w:rsidRPr="00B37778" w:rsidRDefault="008F1CAD" w:rsidP="0098093C">
            <w:pPr>
              <w:spacing w:before="48" w:after="0" w:line="288" w:lineRule="auto"/>
              <w:contextualSpacing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c.</w:t>
            </w:r>
          </w:p>
        </w:tc>
        <w:tc>
          <w:tcPr>
            <w:tcW w:w="14033" w:type="dxa"/>
            <w:gridSpan w:val="6"/>
            <w:shd w:val="clear" w:color="auto" w:fill="auto"/>
          </w:tcPr>
          <w:p w14:paraId="4C3F5392" w14:textId="56358D8E" w:rsidR="003B46F4" w:rsidRPr="00B37778" w:rsidRDefault="000C218A" w:rsidP="0098093C">
            <w:pPr>
              <w:spacing w:before="48" w:after="0" w:line="288" w:lineRule="auto"/>
              <w:rPr>
                <w:rFonts w:ascii="Calibri" w:eastAsia="Times New Roman" w:hAnsi="Calibri" w:cs="Calibri"/>
                <w:b/>
                <w:szCs w:val="24"/>
              </w:rPr>
            </w:pPr>
            <w:bookmarkStart w:id="4" w:name="Framework1c"/>
            <w:r w:rsidRPr="00B37778">
              <w:rPr>
                <w:rFonts w:ascii="Calibri" w:eastAsia="Times New Roman" w:hAnsi="Calibri" w:cs="Calibri"/>
                <w:b/>
                <w:szCs w:val="24"/>
              </w:rPr>
              <w:t xml:space="preserve">There </w:t>
            </w:r>
            <w:bookmarkEnd w:id="4"/>
            <w:r w:rsidRPr="00B37778">
              <w:rPr>
                <w:rFonts w:ascii="Calibri" w:eastAsia="Times New Roman" w:hAnsi="Calibri" w:cs="Calibri"/>
                <w:b/>
                <w:szCs w:val="24"/>
              </w:rPr>
              <w:t>are regular team* reviews to support early recognition and response to stress to prevent its escalation</w:t>
            </w:r>
            <w:r w:rsidR="003B46F4">
              <w:rPr>
                <w:rFonts w:ascii="Calibri" w:eastAsia="Times New Roman" w:hAnsi="Calibri"/>
                <w:b/>
                <w:szCs w:val="24"/>
              </w:rPr>
              <w:t xml:space="preserve"> </w:t>
            </w:r>
          </w:p>
        </w:tc>
      </w:tr>
      <w:tr w:rsidR="00600B54" w:rsidRPr="00B37778" w14:paraId="4D668ABE" w14:textId="77777777" w:rsidTr="0007410C">
        <w:tc>
          <w:tcPr>
            <w:tcW w:w="420" w:type="dxa"/>
            <w:vMerge/>
          </w:tcPr>
          <w:p w14:paraId="2BFC68AB" w14:textId="77777777" w:rsidR="000C218A" w:rsidRPr="00B37778" w:rsidRDefault="000C218A" w:rsidP="0098093C">
            <w:pPr>
              <w:spacing w:before="48" w:after="0" w:line="288" w:lineRule="auto"/>
              <w:ind w:left="284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135" w:type="dxa"/>
            <w:gridSpan w:val="2"/>
            <w:shd w:val="clear" w:color="auto" w:fill="auto"/>
          </w:tcPr>
          <w:p w14:paraId="0D482664" w14:textId="6056CC83" w:rsidR="000C218A" w:rsidRPr="00B37778" w:rsidRDefault="005319CB" w:rsidP="0098093C">
            <w:pPr>
              <w:spacing w:before="48" w:after="0" w:line="288" w:lineRule="auto"/>
              <w:rPr>
                <w:rFonts w:ascii="Calibri" w:eastAsia="Times New Roman" w:hAnsi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Rate 1-6</w:t>
            </w:r>
            <w:r w:rsidRPr="00B37778">
              <w:rPr>
                <w:rFonts w:ascii="Calibri" w:hAnsi="Calibri" w:cs="Calibri"/>
                <w:b/>
                <w:szCs w:val="24"/>
              </w:rPr>
              <w:t xml:space="preserve"> </w:t>
            </w:r>
          </w:p>
        </w:tc>
        <w:tc>
          <w:tcPr>
            <w:tcW w:w="6661" w:type="dxa"/>
            <w:gridSpan w:val="2"/>
            <w:shd w:val="clear" w:color="auto" w:fill="auto"/>
          </w:tcPr>
          <w:p w14:paraId="1B94BD43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eastAsia="Times New Roman" w:hAnsi="Calibri"/>
                <w:b/>
                <w:i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Evidence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342D6ACA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eastAsia="Times New Roman" w:hAnsi="Calibri"/>
                <w:b/>
                <w:i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Improvement ideas</w:t>
            </w:r>
          </w:p>
        </w:tc>
      </w:tr>
      <w:tr w:rsidR="00600B54" w:rsidRPr="00B37778" w14:paraId="2CE11064" w14:textId="77777777" w:rsidTr="00005929">
        <w:trPr>
          <w:trHeight w:val="3286"/>
        </w:trPr>
        <w:tc>
          <w:tcPr>
            <w:tcW w:w="420" w:type="dxa"/>
            <w:shd w:val="clear" w:color="auto" w:fill="auto"/>
          </w:tcPr>
          <w:p w14:paraId="71E5802D" w14:textId="523B64CD" w:rsidR="000C218A" w:rsidRPr="00B37778" w:rsidRDefault="000C218A" w:rsidP="001F293B">
            <w:pPr>
              <w:spacing w:before="48" w:after="0" w:line="288" w:lineRule="auto"/>
              <w:rPr>
                <w:rFonts w:ascii="Calibri" w:hAnsi="Calibri"/>
                <w:szCs w:val="24"/>
              </w:rPr>
            </w:pPr>
          </w:p>
        </w:tc>
        <w:sdt>
          <w:sdtPr>
            <w:rPr>
              <w:rFonts w:ascii="Calibri" w:eastAsia="Times New Roman" w:hAnsi="Calibri" w:cs="Calibri"/>
              <w:szCs w:val="24"/>
              <w:lang w:eastAsia="en-GB"/>
            </w:rPr>
            <w:id w:val="-557861535"/>
            <w:placeholder>
              <w:docPart w:val="DefaultPlaceholder_-1854013440"/>
            </w:placeholder>
          </w:sdtPr>
          <w:sdtContent>
            <w:tc>
              <w:tcPr>
                <w:tcW w:w="1135" w:type="dxa"/>
                <w:gridSpan w:val="2"/>
                <w:shd w:val="clear" w:color="auto" w:fill="auto"/>
              </w:tcPr>
              <w:p w14:paraId="37AFECF6" w14:textId="1E8353BA" w:rsidR="000C218A" w:rsidRPr="00B37778" w:rsidRDefault="000C218A" w:rsidP="005319CB">
                <w:pPr>
                  <w:tabs>
                    <w:tab w:val="left" w:pos="3544"/>
                  </w:tabs>
                  <w:spacing w:before="48" w:after="0" w:line="288" w:lineRule="auto"/>
                  <w:rPr>
                    <w:rFonts w:ascii="Calibri" w:eastAsia="Times New Roman" w:hAnsi="Calibri" w:cs="Calibri"/>
                    <w:szCs w:val="24"/>
                    <w:lang w:eastAsia="en-GB"/>
                  </w:rPr>
                </w:pPr>
              </w:p>
            </w:tc>
          </w:sdtContent>
        </w:sdt>
        <w:sdt>
          <w:sdtPr>
            <w:rPr>
              <w:rFonts w:ascii="Calibri" w:eastAsia="Times New Roman" w:hAnsi="Calibri" w:cs="Calibri"/>
              <w:szCs w:val="24"/>
              <w:lang w:eastAsia="en-GB"/>
            </w:rPr>
            <w:id w:val="-1784181113"/>
            <w:placeholder>
              <w:docPart w:val="B1E659F34AB849F5B20EAAD513CA2CC7"/>
            </w:placeholder>
            <w:showingPlcHdr/>
          </w:sdtPr>
          <w:sdtContent>
            <w:tc>
              <w:tcPr>
                <w:tcW w:w="6661" w:type="dxa"/>
                <w:gridSpan w:val="2"/>
                <w:shd w:val="clear" w:color="auto" w:fill="auto"/>
              </w:tcPr>
              <w:p w14:paraId="07F314BD" w14:textId="2AF4087D" w:rsidR="00EC2FA1" w:rsidRPr="00B37778" w:rsidRDefault="00566DAF" w:rsidP="0098093C">
                <w:pPr>
                  <w:tabs>
                    <w:tab w:val="left" w:pos="3544"/>
                  </w:tabs>
                  <w:spacing w:before="48" w:after="0" w:line="288" w:lineRule="auto"/>
                  <w:contextualSpacing/>
                  <w:rPr>
                    <w:rFonts w:ascii="Calibri" w:eastAsia="Times New Roman" w:hAnsi="Calibri" w:cs="Calibri"/>
                    <w:szCs w:val="24"/>
                    <w:lang w:eastAsia="en-GB"/>
                  </w:rPr>
                </w:pPr>
                <w:r w:rsidRPr="00566D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Cs w:val="24"/>
              <w:lang w:eastAsia="en-GB"/>
            </w:rPr>
            <w:id w:val="1671291193"/>
            <w:placeholder>
              <w:docPart w:val="2C75326DBD934450BC8BCAEC46419E3A"/>
            </w:placeholder>
            <w:showingPlcHdr/>
          </w:sdtPr>
          <w:sdtContent>
            <w:tc>
              <w:tcPr>
                <w:tcW w:w="6237" w:type="dxa"/>
                <w:gridSpan w:val="2"/>
                <w:shd w:val="clear" w:color="auto" w:fill="auto"/>
              </w:tcPr>
              <w:p w14:paraId="136F38C1" w14:textId="50211E75" w:rsidR="000C218A" w:rsidRPr="00B37778" w:rsidRDefault="001F293B" w:rsidP="0098093C">
                <w:pPr>
                  <w:tabs>
                    <w:tab w:val="left" w:pos="3544"/>
                  </w:tabs>
                  <w:spacing w:before="48" w:after="0" w:line="288" w:lineRule="auto"/>
                  <w:contextualSpacing/>
                  <w:rPr>
                    <w:rFonts w:ascii="Calibri" w:eastAsia="Times New Roman" w:hAnsi="Calibri" w:cs="Calibri"/>
                    <w:szCs w:val="24"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00B54" w:rsidRPr="00B37778" w14:paraId="6120BCAA" w14:textId="77777777" w:rsidTr="00600B54">
        <w:tc>
          <w:tcPr>
            <w:tcW w:w="420" w:type="dxa"/>
            <w:vMerge w:val="restart"/>
            <w:shd w:val="clear" w:color="auto" w:fill="auto"/>
          </w:tcPr>
          <w:p w14:paraId="513EA2B8" w14:textId="77777777" w:rsidR="000C218A" w:rsidRPr="00B37778" w:rsidRDefault="000C218A" w:rsidP="0098093C">
            <w:pPr>
              <w:spacing w:before="48" w:after="0" w:line="288" w:lineRule="auto"/>
              <w:contextualSpacing/>
              <w:rPr>
                <w:rFonts w:ascii="Calibri" w:hAnsi="Calibri"/>
                <w:b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d.</w:t>
            </w:r>
          </w:p>
        </w:tc>
        <w:tc>
          <w:tcPr>
            <w:tcW w:w="14033" w:type="dxa"/>
            <w:gridSpan w:val="6"/>
            <w:shd w:val="clear" w:color="auto" w:fill="auto"/>
          </w:tcPr>
          <w:p w14:paraId="34B14349" w14:textId="01FCDBA8" w:rsidR="00956B68" w:rsidRPr="00B37778" w:rsidRDefault="00956B68" w:rsidP="0098093C">
            <w:pPr>
              <w:spacing w:before="48" w:after="0" w:line="288" w:lineRule="auto"/>
              <w:rPr>
                <w:rFonts w:ascii="Calibri" w:eastAsia="Times New Roman" w:hAnsi="Calibri" w:cs="Calibri"/>
                <w:b/>
                <w:szCs w:val="24"/>
              </w:rPr>
            </w:pPr>
            <w:bookmarkStart w:id="5" w:name="Framework1d"/>
            <w:r w:rsidRPr="00B37778">
              <w:rPr>
                <w:rFonts w:ascii="Calibri" w:eastAsia="Times New Roman" w:hAnsi="Calibri" w:cs="Calibri"/>
                <w:b/>
                <w:szCs w:val="24"/>
              </w:rPr>
              <w:t xml:space="preserve">Information </w:t>
            </w:r>
            <w:bookmarkEnd w:id="5"/>
            <w:r w:rsidRPr="00B37778">
              <w:rPr>
                <w:rFonts w:ascii="Calibri" w:eastAsia="Times New Roman" w:hAnsi="Calibri" w:cs="Calibri"/>
                <w:b/>
                <w:szCs w:val="24"/>
              </w:rPr>
              <w:t>is shared across teams* using written and verbal formats (</w:t>
            </w:r>
            <w:r w:rsidR="00941687">
              <w:rPr>
                <w:rFonts w:ascii="Calibri" w:eastAsia="Times New Roman" w:hAnsi="Calibri" w:cs="Calibri"/>
                <w:b/>
                <w:szCs w:val="24"/>
              </w:rPr>
              <w:t>such as</w:t>
            </w:r>
            <w:r w:rsidRPr="00B37778">
              <w:rPr>
                <w:rFonts w:ascii="Calibri" w:eastAsia="Times New Roman" w:hAnsi="Calibri" w:cs="Calibri"/>
                <w:b/>
                <w:szCs w:val="24"/>
              </w:rPr>
              <w:t xml:space="preserve"> safety briefings or huddles during each shift) to facilitate rapid communication about people living with dementia who are experiencing stress and distress</w:t>
            </w:r>
          </w:p>
          <w:p w14:paraId="6AF5573D" w14:textId="20A7CB03" w:rsidR="003B46F4" w:rsidRPr="00A567CC" w:rsidRDefault="00956B68" w:rsidP="0098093C">
            <w:pPr>
              <w:spacing w:before="48" w:after="0" w:line="288" w:lineRule="auto"/>
              <w:rPr>
                <w:rFonts w:ascii="Calibri" w:eastAsia="Times New Roman" w:hAnsi="Calibri" w:cs="Calibri"/>
                <w:bCs/>
                <w:i/>
                <w:iCs/>
                <w:szCs w:val="24"/>
              </w:rPr>
            </w:pPr>
            <w:r w:rsidRPr="00A567CC">
              <w:rPr>
                <w:rFonts w:ascii="Calibri" w:eastAsia="Times New Roman" w:hAnsi="Calibri" w:cs="Calibri"/>
                <w:bCs/>
                <w:i/>
                <w:iCs/>
                <w:szCs w:val="24"/>
              </w:rPr>
              <w:t>*</w:t>
            </w:r>
            <w:r w:rsidR="0048702A" w:rsidRPr="00A567CC">
              <w:rPr>
                <w:rFonts w:ascii="Calibri" w:eastAsia="Times New Roman" w:hAnsi="Calibri" w:cs="Calibri"/>
                <w:bCs/>
                <w:i/>
                <w:iCs/>
                <w:szCs w:val="24"/>
              </w:rPr>
              <w:t>The</w:t>
            </w:r>
            <w:r w:rsidRPr="00A567CC">
              <w:rPr>
                <w:rFonts w:ascii="Calibri" w:eastAsia="Times New Roman" w:hAnsi="Calibri" w:cs="Calibri"/>
                <w:bCs/>
                <w:i/>
                <w:iCs/>
                <w:szCs w:val="24"/>
              </w:rPr>
              <w:t xml:space="preserve"> team includes the broad range of professions involved in care and will be dependent on care setting and the needs of the individual</w:t>
            </w:r>
            <w:r w:rsidR="003B46F4">
              <w:rPr>
                <w:rFonts w:ascii="Calibri" w:eastAsia="Times New Roman" w:hAnsi="Calibri"/>
                <w:b/>
                <w:szCs w:val="24"/>
              </w:rPr>
              <w:t xml:space="preserve"> </w:t>
            </w:r>
          </w:p>
        </w:tc>
      </w:tr>
      <w:tr w:rsidR="00600B54" w:rsidRPr="00B37778" w14:paraId="444D85C0" w14:textId="77777777" w:rsidTr="0007410C">
        <w:tc>
          <w:tcPr>
            <w:tcW w:w="420" w:type="dxa"/>
            <w:vMerge/>
          </w:tcPr>
          <w:p w14:paraId="3FF2A930" w14:textId="77777777" w:rsidR="000C218A" w:rsidRPr="00B37778" w:rsidRDefault="000C218A" w:rsidP="0098093C">
            <w:pPr>
              <w:spacing w:before="48" w:after="0" w:line="288" w:lineRule="auto"/>
              <w:ind w:left="284"/>
              <w:contextualSpacing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1135" w:type="dxa"/>
            <w:gridSpan w:val="2"/>
            <w:shd w:val="clear" w:color="auto" w:fill="auto"/>
          </w:tcPr>
          <w:p w14:paraId="5B5171B3" w14:textId="71BA24C3" w:rsidR="000C218A" w:rsidRPr="00B37778" w:rsidRDefault="005319CB" w:rsidP="0098093C">
            <w:pPr>
              <w:spacing w:before="48" w:after="0" w:line="288" w:lineRule="auto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Rate 1-6</w:t>
            </w:r>
            <w:r w:rsidRPr="00B37778">
              <w:rPr>
                <w:rFonts w:ascii="Calibri" w:hAnsi="Calibri" w:cs="Calibri"/>
                <w:b/>
                <w:szCs w:val="24"/>
              </w:rPr>
              <w:t xml:space="preserve"> </w:t>
            </w:r>
          </w:p>
        </w:tc>
        <w:tc>
          <w:tcPr>
            <w:tcW w:w="6661" w:type="dxa"/>
            <w:gridSpan w:val="2"/>
            <w:shd w:val="clear" w:color="auto" w:fill="auto"/>
          </w:tcPr>
          <w:p w14:paraId="7FDCFB8A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hAnsi="Calibri"/>
                <w:b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Evidence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5BAAD8D7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hAnsi="Calibri"/>
                <w:b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Improvement ideas</w:t>
            </w:r>
          </w:p>
        </w:tc>
      </w:tr>
      <w:tr w:rsidR="00600B54" w:rsidRPr="00B37778" w14:paraId="38112FEF" w14:textId="77777777" w:rsidTr="00005929">
        <w:trPr>
          <w:trHeight w:val="3379"/>
        </w:trPr>
        <w:tc>
          <w:tcPr>
            <w:tcW w:w="420" w:type="dxa"/>
          </w:tcPr>
          <w:p w14:paraId="6D10E1D3" w14:textId="2F77AED7" w:rsidR="000C218A" w:rsidRPr="00B37778" w:rsidRDefault="000C218A" w:rsidP="0098093C">
            <w:pPr>
              <w:spacing w:before="48" w:after="0" w:line="288" w:lineRule="auto"/>
              <w:rPr>
                <w:rFonts w:ascii="Calibri" w:hAnsi="Calibri"/>
                <w:b/>
                <w:bCs/>
                <w:szCs w:val="24"/>
              </w:rPr>
            </w:pPr>
          </w:p>
        </w:tc>
        <w:sdt>
          <w:sdtPr>
            <w:rPr>
              <w:rFonts w:ascii="Calibri" w:eastAsia="Times New Roman" w:hAnsi="Calibri" w:cs="Calibri"/>
              <w:szCs w:val="24"/>
              <w:lang w:eastAsia="en-GB"/>
            </w:rPr>
            <w:id w:val="-1687277830"/>
            <w:placeholder>
              <w:docPart w:val="67DA4D1A40C34935AB68DB98B5FCFF41"/>
            </w:placeholder>
            <w:showingPlcHdr/>
          </w:sdtPr>
          <w:sdtContent>
            <w:tc>
              <w:tcPr>
                <w:tcW w:w="1135" w:type="dxa"/>
                <w:gridSpan w:val="2"/>
              </w:tcPr>
              <w:p w14:paraId="113A720D" w14:textId="3C1395F9" w:rsidR="000C218A" w:rsidRPr="001F293B" w:rsidRDefault="001F293B" w:rsidP="005319CB">
                <w:pPr>
                  <w:tabs>
                    <w:tab w:val="left" w:pos="3544"/>
                  </w:tabs>
                  <w:spacing w:before="48" w:after="0" w:line="288" w:lineRule="auto"/>
                  <w:contextualSpacing/>
                  <w:rPr>
                    <w:rFonts w:ascii="Calibri" w:eastAsia="Times New Roman" w:hAnsi="Calibri" w:cs="Calibri"/>
                    <w:szCs w:val="24"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Cs w:val="24"/>
              <w:lang w:eastAsia="en-GB"/>
            </w:rPr>
            <w:id w:val="363254763"/>
            <w:placeholder>
              <w:docPart w:val="1A7F3670945049779C3F15910BE7634B"/>
            </w:placeholder>
            <w:showingPlcHdr/>
          </w:sdtPr>
          <w:sdtContent>
            <w:tc>
              <w:tcPr>
                <w:tcW w:w="6661" w:type="dxa"/>
                <w:gridSpan w:val="2"/>
              </w:tcPr>
              <w:p w14:paraId="56D6292C" w14:textId="1EDC0A48" w:rsidR="00382106" w:rsidRPr="00B37778" w:rsidRDefault="001F293B" w:rsidP="00005929">
                <w:pPr>
                  <w:tabs>
                    <w:tab w:val="left" w:pos="3544"/>
                  </w:tabs>
                  <w:spacing w:before="48" w:after="0" w:line="288" w:lineRule="auto"/>
                  <w:contextualSpacing/>
                  <w:rPr>
                    <w:rFonts w:ascii="Calibri" w:eastAsia="Times New Roman" w:hAnsi="Calibri" w:cs="Calibri"/>
                    <w:szCs w:val="24"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Cs w:val="24"/>
              <w:lang w:eastAsia="en-GB"/>
            </w:rPr>
            <w:id w:val="-2016603886"/>
            <w:placeholder>
              <w:docPart w:val="7B72320EB7794F96AF791A09EDC640B7"/>
            </w:placeholder>
            <w:showingPlcHdr/>
          </w:sdtPr>
          <w:sdtContent>
            <w:tc>
              <w:tcPr>
                <w:tcW w:w="6237" w:type="dxa"/>
                <w:gridSpan w:val="2"/>
              </w:tcPr>
              <w:p w14:paraId="70F6686E" w14:textId="10868CE2" w:rsidR="000C218A" w:rsidRPr="00B37778" w:rsidRDefault="001F293B" w:rsidP="001F293B">
                <w:pPr>
                  <w:tabs>
                    <w:tab w:val="left" w:pos="3544"/>
                  </w:tabs>
                  <w:spacing w:before="48" w:after="0" w:line="288" w:lineRule="auto"/>
                  <w:contextualSpacing/>
                  <w:rPr>
                    <w:rFonts w:ascii="Calibri" w:eastAsia="Times New Roman" w:hAnsi="Calibri" w:cs="Calibri"/>
                    <w:szCs w:val="24"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8200E10" w14:textId="77777777" w:rsidR="00577419" w:rsidRPr="00B37778" w:rsidRDefault="00577419" w:rsidP="000C218A">
      <w:pPr>
        <w:rPr>
          <w:color w:val="1B4C87"/>
          <w:lang w:val="en-GB"/>
        </w:rPr>
      </w:pPr>
    </w:p>
    <w:tbl>
      <w:tblPr>
        <w:tblStyle w:val="TableGrid13"/>
        <w:tblW w:w="14561" w:type="dxa"/>
        <w:tblBorders>
          <w:top w:val="single" w:sz="4" w:space="0" w:color="2F2E2F" w:themeColor="text1" w:themeShade="BF"/>
          <w:left w:val="single" w:sz="4" w:space="0" w:color="2F2E2F" w:themeColor="text1" w:themeShade="BF"/>
          <w:bottom w:val="single" w:sz="4" w:space="0" w:color="2F2E2F" w:themeColor="text1" w:themeShade="BF"/>
          <w:right w:val="single" w:sz="4" w:space="0" w:color="2F2E2F" w:themeColor="text1" w:themeShade="BF"/>
          <w:insideH w:val="single" w:sz="4" w:space="0" w:color="2F2E2F" w:themeColor="text1" w:themeShade="BF"/>
          <w:insideV w:val="single" w:sz="4" w:space="0" w:color="2F2E2F" w:themeColor="text1" w:themeShade="BF"/>
        </w:tblBorders>
        <w:tblLook w:val="04A0" w:firstRow="1" w:lastRow="0" w:firstColumn="1" w:lastColumn="0" w:noHBand="0" w:noVBand="1"/>
      </w:tblPr>
      <w:tblGrid>
        <w:gridCol w:w="451"/>
        <w:gridCol w:w="1104"/>
        <w:gridCol w:w="6715"/>
        <w:gridCol w:w="6291"/>
      </w:tblGrid>
      <w:tr w:rsidR="000C218A" w:rsidRPr="00B37778" w14:paraId="68C305A2" w14:textId="77777777" w:rsidTr="00620726">
        <w:tc>
          <w:tcPr>
            <w:tcW w:w="14561" w:type="dxa"/>
            <w:gridSpan w:val="4"/>
            <w:shd w:val="clear" w:color="auto" w:fill="004380"/>
          </w:tcPr>
          <w:p w14:paraId="79CB453D" w14:textId="77777777" w:rsidR="000C218A" w:rsidRPr="00620726" w:rsidRDefault="000C218A" w:rsidP="0098093C">
            <w:pPr>
              <w:spacing w:before="48" w:after="0" w:line="288" w:lineRule="auto"/>
              <w:rPr>
                <w:rFonts w:ascii="Calibri" w:hAnsi="Calibri" w:cs="Calibri"/>
                <w:b/>
                <w:color w:val="FFFFFF" w:themeColor="background1"/>
                <w:sz w:val="32"/>
                <w:szCs w:val="32"/>
              </w:rPr>
            </w:pPr>
            <w:r w:rsidRPr="00620726">
              <w:rPr>
                <w:rFonts w:ascii="Calibri" w:hAnsi="Calibri" w:cs="Calibri"/>
                <w:b/>
                <w:color w:val="FFFFFF" w:themeColor="background1"/>
                <w:sz w:val="32"/>
                <w:szCs w:val="32"/>
              </w:rPr>
              <w:t>2. Person-centred care plans are developed and used to inform care</w:t>
            </w:r>
          </w:p>
          <w:p w14:paraId="062C3391" w14:textId="77777777" w:rsidR="000C218A" w:rsidRPr="00A567CC" w:rsidRDefault="000C218A" w:rsidP="0098093C">
            <w:pPr>
              <w:spacing w:before="48" w:after="0" w:line="288" w:lineRule="auto"/>
              <w:rPr>
                <w:rFonts w:ascii="Calibri" w:hAnsi="Calibri" w:cs="Calibri"/>
                <w:bCs/>
                <w:i/>
                <w:iCs/>
                <w:color w:val="1B4C87"/>
                <w:szCs w:val="24"/>
              </w:rPr>
            </w:pPr>
            <w:r w:rsidRPr="00620726">
              <w:rPr>
                <w:rFonts w:ascii="Calibri" w:hAnsi="Calibri" w:cs="Calibri"/>
                <w:bCs/>
                <w:i/>
                <w:iCs/>
                <w:color w:val="FFFFFF" w:themeColor="background1"/>
                <w:szCs w:val="24"/>
              </w:rPr>
              <w:t>*Person-centred care plan may be called a care plan or personal plan depending on setting</w:t>
            </w:r>
          </w:p>
        </w:tc>
      </w:tr>
      <w:tr w:rsidR="000C218A" w:rsidRPr="00B37778" w14:paraId="6A3C69F8" w14:textId="77777777" w:rsidTr="00600B54">
        <w:tc>
          <w:tcPr>
            <w:tcW w:w="451" w:type="dxa"/>
            <w:vMerge w:val="restart"/>
            <w:shd w:val="clear" w:color="auto" w:fill="auto"/>
          </w:tcPr>
          <w:p w14:paraId="1CBC0E64" w14:textId="77777777" w:rsidR="000C218A" w:rsidRPr="00B37778" w:rsidRDefault="000C218A" w:rsidP="0098093C">
            <w:pPr>
              <w:numPr>
                <w:ilvl w:val="0"/>
                <w:numId w:val="7"/>
              </w:numPr>
              <w:spacing w:before="48" w:after="0" w:line="288" w:lineRule="auto"/>
              <w:ind w:left="284" w:hanging="284"/>
              <w:contextualSpacing/>
              <w:rPr>
                <w:rFonts w:ascii="Calibri" w:hAnsi="Calibri"/>
                <w:b/>
                <w:color w:val="1B4C87"/>
                <w:szCs w:val="24"/>
              </w:rPr>
            </w:pPr>
          </w:p>
        </w:tc>
        <w:tc>
          <w:tcPr>
            <w:tcW w:w="14110" w:type="dxa"/>
            <w:gridSpan w:val="3"/>
            <w:shd w:val="clear" w:color="auto" w:fill="auto"/>
          </w:tcPr>
          <w:p w14:paraId="7580D370" w14:textId="145AF159" w:rsidR="000C218A" w:rsidRPr="00B37778" w:rsidRDefault="000C218A" w:rsidP="0098093C">
            <w:pPr>
              <w:spacing w:before="48" w:after="0" w:line="288" w:lineRule="auto"/>
              <w:rPr>
                <w:rFonts w:ascii="Calibri" w:eastAsia="Times New Roman" w:hAnsi="Calibri" w:cs="Calibri"/>
                <w:b/>
                <w:color w:val="1B4C87"/>
                <w:szCs w:val="24"/>
              </w:rPr>
            </w:pPr>
            <w:r w:rsidRPr="00B37778">
              <w:rPr>
                <w:rFonts w:ascii="Calibri" w:eastAsia="Times New Roman" w:hAnsi="Calibri" w:cs="Calibri"/>
                <w:b/>
                <w:szCs w:val="24"/>
              </w:rPr>
              <w:t>Staff use best practice guidance in person-centred care planning</w:t>
            </w:r>
          </w:p>
        </w:tc>
      </w:tr>
      <w:tr w:rsidR="000C218A" w:rsidRPr="00B37778" w14:paraId="7CAFE961" w14:textId="77777777" w:rsidTr="0007410C">
        <w:trPr>
          <w:trHeight w:val="408"/>
        </w:trPr>
        <w:tc>
          <w:tcPr>
            <w:tcW w:w="451" w:type="dxa"/>
            <w:vMerge/>
            <w:shd w:val="clear" w:color="auto" w:fill="auto"/>
          </w:tcPr>
          <w:p w14:paraId="2ABA39B8" w14:textId="77777777" w:rsidR="000C218A" w:rsidRPr="00B37778" w:rsidRDefault="000C218A" w:rsidP="0098093C">
            <w:pPr>
              <w:numPr>
                <w:ilvl w:val="0"/>
                <w:numId w:val="7"/>
              </w:numPr>
              <w:spacing w:before="48" w:after="0" w:line="288" w:lineRule="auto"/>
              <w:ind w:left="284" w:hanging="284"/>
              <w:contextualSpacing/>
              <w:rPr>
                <w:rFonts w:ascii="Calibri" w:hAnsi="Calibri"/>
                <w:color w:val="1B4C87"/>
                <w:szCs w:val="24"/>
              </w:rPr>
            </w:pPr>
          </w:p>
        </w:tc>
        <w:tc>
          <w:tcPr>
            <w:tcW w:w="1104" w:type="dxa"/>
            <w:shd w:val="clear" w:color="auto" w:fill="auto"/>
          </w:tcPr>
          <w:p w14:paraId="45450D87" w14:textId="5A8DCFCA" w:rsidR="000C218A" w:rsidRPr="00B37778" w:rsidRDefault="00444D37" w:rsidP="0098093C">
            <w:pPr>
              <w:spacing w:before="48" w:after="0" w:line="288" w:lineRule="auto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Rate 1-6</w:t>
            </w:r>
            <w:r w:rsidRPr="00B37778">
              <w:rPr>
                <w:rFonts w:ascii="Calibri" w:hAnsi="Calibri" w:cs="Calibri"/>
                <w:b/>
                <w:szCs w:val="24"/>
              </w:rPr>
              <w:t xml:space="preserve"> </w:t>
            </w:r>
          </w:p>
        </w:tc>
        <w:tc>
          <w:tcPr>
            <w:tcW w:w="6715" w:type="dxa"/>
            <w:shd w:val="clear" w:color="auto" w:fill="auto"/>
          </w:tcPr>
          <w:p w14:paraId="6F8DEDAF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hAnsi="Calibri"/>
                <w:b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Evidence</w:t>
            </w:r>
          </w:p>
        </w:tc>
        <w:tc>
          <w:tcPr>
            <w:tcW w:w="6291" w:type="dxa"/>
            <w:shd w:val="clear" w:color="auto" w:fill="auto"/>
          </w:tcPr>
          <w:p w14:paraId="32E4557A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hAnsi="Calibri"/>
                <w:b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Improvement ideas</w:t>
            </w:r>
          </w:p>
        </w:tc>
      </w:tr>
      <w:tr w:rsidR="000C218A" w:rsidRPr="00B37778" w14:paraId="3E963F09" w14:textId="77777777" w:rsidTr="00620726">
        <w:trPr>
          <w:trHeight w:val="3057"/>
        </w:trPr>
        <w:tc>
          <w:tcPr>
            <w:tcW w:w="451" w:type="dxa"/>
            <w:shd w:val="clear" w:color="auto" w:fill="auto"/>
          </w:tcPr>
          <w:p w14:paraId="03993A0F" w14:textId="26B5992C" w:rsidR="000C218A" w:rsidRPr="00B37778" w:rsidRDefault="000C218A" w:rsidP="0098093C">
            <w:pPr>
              <w:spacing w:before="48" w:after="0" w:line="288" w:lineRule="auto"/>
              <w:rPr>
                <w:rFonts w:ascii="Calibri" w:hAnsi="Calibri"/>
                <w:color w:val="1B4C87"/>
                <w:szCs w:val="24"/>
              </w:rPr>
            </w:pPr>
          </w:p>
        </w:tc>
        <w:sdt>
          <w:sdtPr>
            <w:rPr>
              <w:rFonts w:ascii="Calibri" w:eastAsia="Times New Roman" w:hAnsi="Calibri" w:cs="Calibri"/>
              <w:color w:val="1B4C87"/>
              <w:szCs w:val="24"/>
              <w:lang w:eastAsia="en-GB"/>
            </w:rPr>
            <w:id w:val="-1434591326"/>
            <w:placeholder>
              <w:docPart w:val="E4D51F6BE40B4252BA42F34FEFB6A713"/>
            </w:placeholder>
            <w:showingPlcHdr/>
          </w:sdtPr>
          <w:sdtContent>
            <w:tc>
              <w:tcPr>
                <w:tcW w:w="1104" w:type="dxa"/>
                <w:shd w:val="clear" w:color="auto" w:fill="auto"/>
              </w:tcPr>
              <w:p w14:paraId="605A4D64" w14:textId="576C7FDC" w:rsidR="000C218A" w:rsidRPr="001F293B" w:rsidRDefault="001F293B" w:rsidP="00444D37">
                <w:pPr>
                  <w:tabs>
                    <w:tab w:val="left" w:pos="3544"/>
                  </w:tabs>
                  <w:spacing w:before="48" w:after="0" w:line="288" w:lineRule="auto"/>
                  <w:contextualSpacing/>
                  <w:rPr>
                    <w:rFonts w:ascii="Calibri" w:eastAsia="Times New Roman" w:hAnsi="Calibri" w:cs="Calibri"/>
                    <w:color w:val="1B4C87"/>
                    <w:szCs w:val="24"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1B4C87"/>
              <w:szCs w:val="24"/>
              <w:lang w:eastAsia="en-GB"/>
            </w:rPr>
            <w:id w:val="-1281106598"/>
            <w:placeholder>
              <w:docPart w:val="357480B08C004C469BDB49081D999AE4"/>
            </w:placeholder>
            <w:showingPlcHdr/>
          </w:sdtPr>
          <w:sdtContent>
            <w:tc>
              <w:tcPr>
                <w:tcW w:w="6715" w:type="dxa"/>
                <w:shd w:val="clear" w:color="auto" w:fill="auto"/>
              </w:tcPr>
              <w:p w14:paraId="5AADB68D" w14:textId="16B36EC1" w:rsidR="00382106" w:rsidRPr="00B37778" w:rsidRDefault="009F4484" w:rsidP="00005929">
                <w:pPr>
                  <w:tabs>
                    <w:tab w:val="left" w:pos="3544"/>
                  </w:tabs>
                  <w:spacing w:before="48" w:after="0" w:line="288" w:lineRule="auto"/>
                  <w:contextualSpacing/>
                  <w:rPr>
                    <w:rFonts w:ascii="Calibri" w:eastAsia="Times New Roman" w:hAnsi="Calibri" w:cs="Calibri"/>
                    <w:color w:val="1B4C87"/>
                    <w:szCs w:val="24"/>
                    <w:lang w:eastAsia="en-GB"/>
                  </w:rPr>
                </w:pPr>
                <w:r w:rsidRPr="009F448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1B4C87"/>
              <w:szCs w:val="24"/>
              <w:lang w:eastAsia="en-GB"/>
            </w:rPr>
            <w:id w:val="-168954634"/>
            <w:placeholder>
              <w:docPart w:val="47ADCECAD3374712BB96742FAF4A6401"/>
            </w:placeholder>
            <w:showingPlcHdr/>
          </w:sdtPr>
          <w:sdtContent>
            <w:tc>
              <w:tcPr>
                <w:tcW w:w="6291" w:type="dxa"/>
                <w:shd w:val="clear" w:color="auto" w:fill="auto"/>
              </w:tcPr>
              <w:p w14:paraId="554120DA" w14:textId="721FB5A2" w:rsidR="000C218A" w:rsidRPr="00B37778" w:rsidRDefault="001F293B" w:rsidP="001F293B">
                <w:pPr>
                  <w:tabs>
                    <w:tab w:val="left" w:pos="3544"/>
                  </w:tabs>
                  <w:spacing w:before="48" w:after="0" w:line="288" w:lineRule="auto"/>
                  <w:ind w:left="-5"/>
                  <w:contextualSpacing/>
                  <w:rPr>
                    <w:rFonts w:ascii="Calibri" w:eastAsia="Times New Roman" w:hAnsi="Calibri" w:cs="Calibri"/>
                    <w:color w:val="1B4C87"/>
                    <w:szCs w:val="24"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C218A" w:rsidRPr="00B37778" w14:paraId="46E6B323" w14:textId="77777777" w:rsidTr="00600B54">
        <w:trPr>
          <w:trHeight w:val="20"/>
        </w:trPr>
        <w:tc>
          <w:tcPr>
            <w:tcW w:w="451" w:type="dxa"/>
            <w:vMerge w:val="restart"/>
            <w:shd w:val="clear" w:color="auto" w:fill="auto"/>
          </w:tcPr>
          <w:p w14:paraId="24FD0F11" w14:textId="77777777" w:rsidR="000C218A" w:rsidRPr="00B37778" w:rsidRDefault="000C218A" w:rsidP="0098093C">
            <w:pPr>
              <w:numPr>
                <w:ilvl w:val="0"/>
                <w:numId w:val="7"/>
              </w:numPr>
              <w:spacing w:before="48" w:after="0" w:line="288" w:lineRule="auto"/>
              <w:ind w:left="284" w:hanging="284"/>
              <w:contextualSpacing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4110" w:type="dxa"/>
            <w:gridSpan w:val="3"/>
            <w:shd w:val="clear" w:color="auto" w:fill="auto"/>
          </w:tcPr>
          <w:p w14:paraId="1B37CE01" w14:textId="7D6A5094" w:rsidR="000C218A" w:rsidRPr="00B37778" w:rsidRDefault="000C218A" w:rsidP="0098093C">
            <w:pPr>
              <w:spacing w:before="48" w:after="0" w:line="288" w:lineRule="auto"/>
              <w:rPr>
                <w:rFonts w:ascii="Calibri" w:eastAsia="Times New Roman" w:hAnsi="Calibri" w:cs="Calibri"/>
                <w:b/>
                <w:szCs w:val="24"/>
              </w:rPr>
            </w:pPr>
            <w:r w:rsidRPr="00B37778">
              <w:rPr>
                <w:rFonts w:ascii="Calibri" w:eastAsia="Times New Roman" w:hAnsi="Calibri" w:cs="Calibri"/>
                <w:b/>
                <w:szCs w:val="24"/>
              </w:rPr>
              <w:t>There is a team approach to person-centred care planning and delivery</w:t>
            </w:r>
          </w:p>
        </w:tc>
      </w:tr>
      <w:tr w:rsidR="000C218A" w:rsidRPr="00B37778" w14:paraId="5D7CEB09" w14:textId="77777777" w:rsidTr="00E61E82">
        <w:trPr>
          <w:trHeight w:val="340"/>
        </w:trPr>
        <w:tc>
          <w:tcPr>
            <w:tcW w:w="451" w:type="dxa"/>
            <w:vMerge/>
            <w:shd w:val="clear" w:color="auto" w:fill="auto"/>
          </w:tcPr>
          <w:p w14:paraId="1B731717" w14:textId="77777777" w:rsidR="000C218A" w:rsidRPr="00B37778" w:rsidRDefault="000C218A" w:rsidP="0098093C">
            <w:pPr>
              <w:numPr>
                <w:ilvl w:val="0"/>
                <w:numId w:val="7"/>
              </w:numPr>
              <w:spacing w:before="48" w:after="0" w:line="288" w:lineRule="auto"/>
              <w:ind w:left="284" w:hanging="284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104" w:type="dxa"/>
            <w:shd w:val="clear" w:color="auto" w:fill="auto"/>
          </w:tcPr>
          <w:p w14:paraId="29498AE0" w14:textId="14E4804F" w:rsidR="000C218A" w:rsidRPr="00B37778" w:rsidRDefault="00444D37" w:rsidP="0098093C">
            <w:pPr>
              <w:spacing w:before="48" w:after="0" w:line="288" w:lineRule="auto"/>
              <w:rPr>
                <w:rFonts w:ascii="Calibri" w:eastAsia="Times New Roman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Rate 1-6</w:t>
            </w:r>
            <w:r w:rsidRPr="00B37778">
              <w:rPr>
                <w:rFonts w:ascii="Calibri" w:hAnsi="Calibri" w:cs="Calibri"/>
                <w:b/>
                <w:szCs w:val="24"/>
              </w:rPr>
              <w:t xml:space="preserve"> </w:t>
            </w:r>
          </w:p>
        </w:tc>
        <w:tc>
          <w:tcPr>
            <w:tcW w:w="6715" w:type="dxa"/>
            <w:shd w:val="clear" w:color="auto" w:fill="auto"/>
          </w:tcPr>
          <w:p w14:paraId="056E6277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hAnsi="Calibri"/>
                <w:b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Evidence</w:t>
            </w:r>
          </w:p>
        </w:tc>
        <w:tc>
          <w:tcPr>
            <w:tcW w:w="6291" w:type="dxa"/>
            <w:shd w:val="clear" w:color="auto" w:fill="auto"/>
          </w:tcPr>
          <w:p w14:paraId="76C422EE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hAnsi="Calibri"/>
                <w:b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Improvement ideas</w:t>
            </w:r>
          </w:p>
        </w:tc>
      </w:tr>
      <w:tr w:rsidR="000C218A" w:rsidRPr="00B37778" w14:paraId="29A8D168" w14:textId="77777777" w:rsidTr="00620726">
        <w:trPr>
          <w:trHeight w:val="3421"/>
        </w:trPr>
        <w:tc>
          <w:tcPr>
            <w:tcW w:w="451" w:type="dxa"/>
            <w:shd w:val="clear" w:color="auto" w:fill="auto"/>
          </w:tcPr>
          <w:p w14:paraId="1C51ABBD" w14:textId="248DC14E" w:rsidR="000C218A" w:rsidRPr="00B37778" w:rsidRDefault="000C218A" w:rsidP="008F1CAD">
            <w:pPr>
              <w:spacing w:before="48" w:after="0" w:line="288" w:lineRule="auto"/>
              <w:rPr>
                <w:rFonts w:ascii="Calibri" w:hAnsi="Calibri"/>
                <w:szCs w:val="24"/>
              </w:rPr>
            </w:pPr>
          </w:p>
        </w:tc>
        <w:sdt>
          <w:sdtPr>
            <w:rPr>
              <w:rFonts w:ascii="Calibri" w:eastAsia="Times New Roman" w:hAnsi="Calibri" w:cs="Calibri"/>
              <w:szCs w:val="24"/>
              <w:lang w:eastAsia="en-GB"/>
            </w:rPr>
            <w:id w:val="-425964877"/>
            <w:placeholder>
              <w:docPart w:val="72ED5F5E9C4C4D9BB71FF120E2D98BA6"/>
            </w:placeholder>
            <w:showingPlcHdr/>
          </w:sdtPr>
          <w:sdtContent>
            <w:tc>
              <w:tcPr>
                <w:tcW w:w="1104" w:type="dxa"/>
                <w:shd w:val="clear" w:color="auto" w:fill="auto"/>
              </w:tcPr>
              <w:p w14:paraId="42F21B7E" w14:textId="7E9B3CA1" w:rsidR="000C218A" w:rsidRPr="00B37778" w:rsidRDefault="001F293B" w:rsidP="00444D37">
                <w:pPr>
                  <w:tabs>
                    <w:tab w:val="left" w:pos="3544"/>
                  </w:tabs>
                  <w:spacing w:before="48" w:after="0" w:line="288" w:lineRule="auto"/>
                  <w:contextualSpacing/>
                  <w:rPr>
                    <w:rFonts w:ascii="Calibri" w:eastAsia="Times New Roman" w:hAnsi="Calibri" w:cs="Calibri"/>
                    <w:szCs w:val="24"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Cs w:val="24"/>
              <w:lang w:eastAsia="en-GB"/>
            </w:rPr>
            <w:id w:val="-299925904"/>
            <w:placeholder>
              <w:docPart w:val="9D2EB88EF70D48D685A0165BB2C18EF0"/>
            </w:placeholder>
            <w:showingPlcHdr/>
          </w:sdtPr>
          <w:sdtContent>
            <w:tc>
              <w:tcPr>
                <w:tcW w:w="6715" w:type="dxa"/>
                <w:shd w:val="clear" w:color="auto" w:fill="auto"/>
              </w:tcPr>
              <w:p w14:paraId="1FD22AEE" w14:textId="780DC23D" w:rsidR="00382106" w:rsidRPr="00B37778" w:rsidRDefault="001F293B" w:rsidP="00005929">
                <w:pPr>
                  <w:tabs>
                    <w:tab w:val="left" w:pos="3544"/>
                  </w:tabs>
                  <w:spacing w:before="48" w:after="0" w:line="288" w:lineRule="auto"/>
                  <w:contextualSpacing/>
                  <w:rPr>
                    <w:rFonts w:ascii="Calibri" w:eastAsia="Times New Roman" w:hAnsi="Calibri" w:cs="Calibri"/>
                    <w:szCs w:val="24"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Cs w:val="24"/>
              <w:lang w:eastAsia="en-GB"/>
            </w:rPr>
            <w:id w:val="1667666946"/>
            <w:placeholder>
              <w:docPart w:val="9407C22129364EEDA8FFAD9B715E054F"/>
            </w:placeholder>
            <w:showingPlcHdr/>
          </w:sdtPr>
          <w:sdtContent>
            <w:tc>
              <w:tcPr>
                <w:tcW w:w="6291" w:type="dxa"/>
                <w:shd w:val="clear" w:color="auto" w:fill="auto"/>
              </w:tcPr>
              <w:p w14:paraId="5CC5C1CE" w14:textId="3E6D3E97" w:rsidR="000C218A" w:rsidRPr="00B37778" w:rsidRDefault="001F293B" w:rsidP="001F293B">
                <w:pPr>
                  <w:tabs>
                    <w:tab w:val="left" w:pos="3544"/>
                  </w:tabs>
                  <w:spacing w:before="48" w:after="0" w:line="288" w:lineRule="auto"/>
                  <w:ind w:left="-16"/>
                  <w:contextualSpacing/>
                  <w:rPr>
                    <w:rFonts w:ascii="Calibri" w:eastAsia="Times New Roman" w:hAnsi="Calibri" w:cs="Calibri"/>
                    <w:szCs w:val="24"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0DE3429" w14:textId="77777777" w:rsidR="00577419" w:rsidRDefault="00577419">
      <w:r>
        <w:br w:type="page"/>
      </w:r>
    </w:p>
    <w:tbl>
      <w:tblPr>
        <w:tblStyle w:val="TableGrid13"/>
        <w:tblW w:w="14561" w:type="dxa"/>
        <w:tblBorders>
          <w:top w:val="single" w:sz="4" w:space="0" w:color="2F2E2F" w:themeColor="text1" w:themeShade="BF"/>
          <w:left w:val="single" w:sz="4" w:space="0" w:color="2F2E2F" w:themeColor="text1" w:themeShade="BF"/>
          <w:bottom w:val="single" w:sz="4" w:space="0" w:color="2F2E2F" w:themeColor="text1" w:themeShade="BF"/>
          <w:right w:val="single" w:sz="4" w:space="0" w:color="2F2E2F" w:themeColor="text1" w:themeShade="BF"/>
          <w:insideH w:val="single" w:sz="4" w:space="0" w:color="2F2E2F" w:themeColor="text1" w:themeShade="BF"/>
          <w:insideV w:val="single" w:sz="4" w:space="0" w:color="2F2E2F" w:themeColor="text1" w:themeShade="BF"/>
        </w:tblBorders>
        <w:tblLook w:val="04A0" w:firstRow="1" w:lastRow="0" w:firstColumn="1" w:lastColumn="0" w:noHBand="0" w:noVBand="1"/>
      </w:tblPr>
      <w:tblGrid>
        <w:gridCol w:w="451"/>
        <w:gridCol w:w="1104"/>
        <w:gridCol w:w="6715"/>
        <w:gridCol w:w="6291"/>
      </w:tblGrid>
      <w:tr w:rsidR="000C218A" w:rsidRPr="00B37778" w14:paraId="0B01B46D" w14:textId="77777777" w:rsidTr="00600B54">
        <w:tc>
          <w:tcPr>
            <w:tcW w:w="451" w:type="dxa"/>
            <w:vMerge w:val="restart"/>
            <w:shd w:val="clear" w:color="auto" w:fill="auto"/>
          </w:tcPr>
          <w:p w14:paraId="4C7646E4" w14:textId="706D0177" w:rsidR="000C218A" w:rsidRPr="00B37778" w:rsidRDefault="000C218A" w:rsidP="0098093C">
            <w:pPr>
              <w:numPr>
                <w:ilvl w:val="0"/>
                <w:numId w:val="7"/>
              </w:numPr>
              <w:spacing w:before="48" w:after="0" w:line="288" w:lineRule="auto"/>
              <w:ind w:left="284" w:hanging="284"/>
              <w:contextualSpacing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4110" w:type="dxa"/>
            <w:gridSpan w:val="3"/>
            <w:shd w:val="clear" w:color="auto" w:fill="auto"/>
          </w:tcPr>
          <w:p w14:paraId="708A76EF" w14:textId="7DEAA6E4" w:rsidR="000C218A" w:rsidRPr="00B37778" w:rsidRDefault="000C218A" w:rsidP="0098093C">
            <w:pPr>
              <w:spacing w:before="48" w:after="0" w:line="288" w:lineRule="auto"/>
              <w:rPr>
                <w:rFonts w:ascii="Calibri" w:eastAsia="Times New Roman" w:hAnsi="Calibri" w:cs="Calibri"/>
                <w:b/>
                <w:szCs w:val="24"/>
              </w:rPr>
            </w:pPr>
            <w:r w:rsidRPr="00B37778">
              <w:rPr>
                <w:rFonts w:ascii="Calibri" w:eastAsia="Times New Roman" w:hAnsi="Calibri" w:cs="Calibri"/>
                <w:b/>
                <w:szCs w:val="24"/>
              </w:rPr>
              <w:t>Existing processes are used to support person-centred care planning</w:t>
            </w:r>
          </w:p>
        </w:tc>
      </w:tr>
      <w:tr w:rsidR="000C218A" w:rsidRPr="00B37778" w14:paraId="745887D8" w14:textId="77777777" w:rsidTr="0007410C">
        <w:tc>
          <w:tcPr>
            <w:tcW w:w="451" w:type="dxa"/>
            <w:vMerge/>
          </w:tcPr>
          <w:p w14:paraId="5B7367FA" w14:textId="77777777" w:rsidR="000C218A" w:rsidRPr="00B37778" w:rsidRDefault="000C218A" w:rsidP="0098093C">
            <w:pPr>
              <w:spacing w:before="48" w:after="0" w:line="288" w:lineRule="auto"/>
              <w:ind w:left="284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104" w:type="dxa"/>
            <w:shd w:val="clear" w:color="auto" w:fill="auto"/>
          </w:tcPr>
          <w:p w14:paraId="7568CC5E" w14:textId="313302D6" w:rsidR="000C218A" w:rsidRPr="00444D37" w:rsidRDefault="00444D37" w:rsidP="0098093C">
            <w:pPr>
              <w:spacing w:before="48" w:after="0" w:line="288" w:lineRule="auto"/>
              <w:rPr>
                <w:rFonts w:ascii="Calibri" w:eastAsia="Times New Roman" w:hAnsi="Calibri"/>
                <w:b/>
                <w:szCs w:val="24"/>
              </w:rPr>
            </w:pPr>
            <w:r w:rsidRPr="00444D37">
              <w:rPr>
                <w:rFonts w:ascii="Calibri" w:hAnsi="Calibri" w:cs="Calibri"/>
                <w:b/>
                <w:bCs/>
                <w:szCs w:val="24"/>
              </w:rPr>
              <w:t xml:space="preserve">Rate 1-6 </w:t>
            </w:r>
          </w:p>
        </w:tc>
        <w:tc>
          <w:tcPr>
            <w:tcW w:w="6715" w:type="dxa"/>
            <w:shd w:val="clear" w:color="auto" w:fill="auto"/>
          </w:tcPr>
          <w:p w14:paraId="3708E742" w14:textId="77777777" w:rsidR="000C218A" w:rsidRPr="00444D37" w:rsidRDefault="000C218A" w:rsidP="0098093C">
            <w:pPr>
              <w:spacing w:before="48" w:after="0" w:line="288" w:lineRule="auto"/>
              <w:rPr>
                <w:rFonts w:ascii="Calibri" w:hAnsi="Calibri"/>
                <w:b/>
                <w:szCs w:val="24"/>
              </w:rPr>
            </w:pPr>
            <w:r w:rsidRPr="00444D37">
              <w:rPr>
                <w:rFonts w:ascii="Calibri" w:hAnsi="Calibri"/>
                <w:b/>
                <w:szCs w:val="24"/>
              </w:rPr>
              <w:t>Evidence</w:t>
            </w:r>
          </w:p>
        </w:tc>
        <w:tc>
          <w:tcPr>
            <w:tcW w:w="6291" w:type="dxa"/>
            <w:shd w:val="clear" w:color="auto" w:fill="auto"/>
          </w:tcPr>
          <w:p w14:paraId="6B9CAAFC" w14:textId="77777777" w:rsidR="000C218A" w:rsidRPr="00444D37" w:rsidRDefault="000C218A" w:rsidP="0098093C">
            <w:pPr>
              <w:spacing w:before="48" w:after="0" w:line="288" w:lineRule="auto"/>
              <w:rPr>
                <w:rFonts w:ascii="Calibri" w:hAnsi="Calibri"/>
                <w:b/>
                <w:szCs w:val="24"/>
              </w:rPr>
            </w:pPr>
            <w:r w:rsidRPr="00444D37">
              <w:rPr>
                <w:rFonts w:ascii="Calibri" w:hAnsi="Calibri"/>
                <w:b/>
                <w:szCs w:val="24"/>
              </w:rPr>
              <w:t>Improvement ideas</w:t>
            </w:r>
          </w:p>
        </w:tc>
      </w:tr>
      <w:tr w:rsidR="000C218A" w:rsidRPr="00B37778" w14:paraId="37303699" w14:textId="77777777" w:rsidTr="00005929">
        <w:trPr>
          <w:trHeight w:val="3428"/>
        </w:trPr>
        <w:tc>
          <w:tcPr>
            <w:tcW w:w="451" w:type="dxa"/>
            <w:shd w:val="clear" w:color="auto" w:fill="FFFFFF" w:themeFill="background1"/>
          </w:tcPr>
          <w:p w14:paraId="036064E1" w14:textId="430AE909" w:rsidR="000C218A" w:rsidRPr="00B37778" w:rsidRDefault="000C218A" w:rsidP="008F1CAD">
            <w:pPr>
              <w:spacing w:before="48" w:after="0" w:line="288" w:lineRule="auto"/>
              <w:contextualSpacing/>
              <w:rPr>
                <w:rFonts w:ascii="Calibri" w:hAnsi="Calibri"/>
                <w:szCs w:val="24"/>
              </w:rPr>
            </w:pPr>
          </w:p>
        </w:tc>
        <w:sdt>
          <w:sdtPr>
            <w:rPr>
              <w:rFonts w:ascii="Calibri" w:eastAsia="Times New Roman" w:hAnsi="Calibri" w:cs="Calibri"/>
              <w:szCs w:val="24"/>
              <w:lang w:eastAsia="en-GB"/>
            </w:rPr>
            <w:id w:val="-970205466"/>
            <w:placeholder>
              <w:docPart w:val="0EC2E0468D5D4FF0B1F6E523A36BBC43"/>
            </w:placeholder>
            <w:showingPlcHdr/>
          </w:sdtPr>
          <w:sdtContent>
            <w:tc>
              <w:tcPr>
                <w:tcW w:w="1104" w:type="dxa"/>
                <w:shd w:val="clear" w:color="auto" w:fill="FFFFFF" w:themeFill="background1"/>
              </w:tcPr>
              <w:p w14:paraId="240AC583" w14:textId="56C3A3E1" w:rsidR="000C218A" w:rsidRPr="00E7068B" w:rsidRDefault="00E7068B" w:rsidP="00444D37">
                <w:pPr>
                  <w:tabs>
                    <w:tab w:val="left" w:pos="3544"/>
                  </w:tabs>
                  <w:spacing w:before="48" w:after="0" w:line="288" w:lineRule="auto"/>
                  <w:contextualSpacing/>
                  <w:rPr>
                    <w:rFonts w:ascii="Calibri" w:eastAsia="Times New Roman" w:hAnsi="Calibri" w:cs="Calibri"/>
                    <w:szCs w:val="24"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bCs/>
              <w:lang w:eastAsia="en-GB"/>
            </w:rPr>
            <w:id w:val="53514508"/>
            <w:placeholder>
              <w:docPart w:val="E5E26D3579994C889EE27AE6F7CC28C4"/>
            </w:placeholder>
            <w:showingPlcHdr/>
          </w:sdtPr>
          <w:sdtContent>
            <w:tc>
              <w:tcPr>
                <w:tcW w:w="6715" w:type="dxa"/>
                <w:shd w:val="clear" w:color="auto" w:fill="FFFFFF" w:themeFill="background1"/>
              </w:tcPr>
              <w:p w14:paraId="7D9408DF" w14:textId="6743A7F8" w:rsidR="00382106" w:rsidRPr="00B37778" w:rsidRDefault="00E7068B" w:rsidP="00577419">
                <w:pPr>
                  <w:tabs>
                    <w:tab w:val="left" w:pos="3544"/>
                  </w:tabs>
                  <w:spacing w:before="48" w:after="0" w:line="288" w:lineRule="auto"/>
                  <w:contextualSpacing/>
                  <w:rPr>
                    <w:rFonts w:ascii="Calibri" w:eastAsia="Times New Roman" w:hAnsi="Calibri" w:cs="Calibri"/>
                    <w:bCs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bCs/>
              <w:lang w:eastAsia="en-GB"/>
            </w:rPr>
            <w:id w:val="-1615125774"/>
            <w:placeholder>
              <w:docPart w:val="124374BB58544C9D923FDE8115895392"/>
            </w:placeholder>
            <w:showingPlcHdr/>
          </w:sdtPr>
          <w:sdtContent>
            <w:tc>
              <w:tcPr>
                <w:tcW w:w="6291" w:type="dxa"/>
                <w:shd w:val="clear" w:color="auto" w:fill="FFFFFF" w:themeFill="background1"/>
              </w:tcPr>
              <w:p w14:paraId="332540B5" w14:textId="7598EDD3" w:rsidR="000C218A" w:rsidRPr="00B37778" w:rsidRDefault="00E7068B" w:rsidP="00E7068B">
                <w:pPr>
                  <w:tabs>
                    <w:tab w:val="left" w:pos="3544"/>
                  </w:tabs>
                  <w:spacing w:before="48" w:after="0" w:line="288" w:lineRule="auto"/>
                  <w:ind w:left="-17"/>
                  <w:contextualSpacing/>
                  <w:rPr>
                    <w:rFonts w:ascii="Calibri" w:eastAsia="Times New Roman" w:hAnsi="Calibri" w:cs="Calibri"/>
                    <w:bCs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00B54" w:rsidRPr="00B37778" w14:paraId="2B789376" w14:textId="77777777" w:rsidTr="00600B54">
        <w:tc>
          <w:tcPr>
            <w:tcW w:w="451" w:type="dxa"/>
            <w:vMerge w:val="restart"/>
            <w:shd w:val="clear" w:color="auto" w:fill="auto"/>
          </w:tcPr>
          <w:p w14:paraId="4FAB5310" w14:textId="77777777" w:rsidR="000C218A" w:rsidRPr="00B37778" w:rsidRDefault="000C218A" w:rsidP="0098093C">
            <w:pPr>
              <w:numPr>
                <w:ilvl w:val="0"/>
                <w:numId w:val="7"/>
              </w:numPr>
              <w:spacing w:before="48" w:after="0" w:line="288" w:lineRule="auto"/>
              <w:ind w:left="284" w:hanging="284"/>
              <w:contextualSpacing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4110" w:type="dxa"/>
            <w:gridSpan w:val="3"/>
            <w:shd w:val="clear" w:color="auto" w:fill="auto"/>
          </w:tcPr>
          <w:p w14:paraId="7A9E7196" w14:textId="72A23DAA" w:rsidR="000C218A" w:rsidRPr="00B37778" w:rsidRDefault="000C218A" w:rsidP="00577419">
            <w:pPr>
              <w:tabs>
                <w:tab w:val="left" w:pos="3544"/>
              </w:tabs>
              <w:spacing w:before="48" w:after="0" w:line="288" w:lineRule="auto"/>
              <w:contextualSpacing/>
              <w:rPr>
                <w:rFonts w:ascii="Calibri" w:eastAsia="Times New Roman" w:hAnsi="Calibri" w:cs="Calibri"/>
                <w:b/>
                <w:szCs w:val="24"/>
              </w:rPr>
            </w:pPr>
            <w:r w:rsidRPr="00B37778">
              <w:rPr>
                <w:rFonts w:ascii="Calibri" w:eastAsia="Times New Roman" w:hAnsi="Calibri" w:cs="Calibri"/>
                <w:b/>
                <w:szCs w:val="24"/>
              </w:rPr>
              <w:t xml:space="preserve">Person-centred information is integrated into care plans and consistently available to all </w:t>
            </w:r>
            <w:r w:rsidRPr="00B37778" w:rsidDel="004A318F">
              <w:rPr>
                <w:rFonts w:ascii="Calibri" w:eastAsia="Times New Roman" w:hAnsi="Calibri" w:cs="Calibri"/>
                <w:b/>
                <w:szCs w:val="24"/>
              </w:rPr>
              <w:t>team members</w:t>
            </w:r>
            <w:r w:rsidRPr="00B37778">
              <w:rPr>
                <w:rFonts w:ascii="Calibri" w:eastAsia="Times New Roman" w:hAnsi="Calibri" w:cs="Calibri"/>
                <w:b/>
                <w:szCs w:val="24"/>
              </w:rPr>
              <w:t xml:space="preserve"> to inform care</w:t>
            </w:r>
          </w:p>
        </w:tc>
      </w:tr>
      <w:tr w:rsidR="00600B54" w:rsidRPr="00B37778" w14:paraId="2C0CC0E1" w14:textId="77777777" w:rsidTr="00E61E82">
        <w:trPr>
          <w:trHeight w:val="292"/>
        </w:trPr>
        <w:tc>
          <w:tcPr>
            <w:tcW w:w="451" w:type="dxa"/>
            <w:vMerge/>
            <w:shd w:val="clear" w:color="auto" w:fill="auto"/>
          </w:tcPr>
          <w:p w14:paraId="4BBDD508" w14:textId="77777777" w:rsidR="000C218A" w:rsidRPr="00B37778" w:rsidRDefault="000C218A" w:rsidP="0098093C">
            <w:pPr>
              <w:spacing w:before="48" w:after="0" w:line="288" w:lineRule="auto"/>
              <w:ind w:left="284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104" w:type="dxa"/>
            <w:shd w:val="clear" w:color="auto" w:fill="auto"/>
          </w:tcPr>
          <w:p w14:paraId="4CA27277" w14:textId="1C54A1A8" w:rsidR="000C218A" w:rsidRPr="00444D37" w:rsidRDefault="00444D37" w:rsidP="0098093C">
            <w:pPr>
              <w:tabs>
                <w:tab w:val="left" w:pos="3544"/>
              </w:tabs>
              <w:spacing w:before="48" w:after="0" w:line="288" w:lineRule="auto"/>
              <w:contextualSpacing/>
              <w:rPr>
                <w:rFonts w:ascii="Calibri" w:eastAsia="Times New Roman" w:hAnsi="Calibri" w:cs="Calibri"/>
                <w:b/>
                <w:szCs w:val="24"/>
                <w:lang w:eastAsia="en-GB"/>
              </w:rPr>
            </w:pPr>
            <w:r w:rsidRPr="00444D37">
              <w:rPr>
                <w:rFonts w:ascii="Calibri" w:hAnsi="Calibri" w:cs="Calibri"/>
                <w:b/>
                <w:bCs/>
                <w:szCs w:val="24"/>
              </w:rPr>
              <w:t xml:space="preserve">Rate 1-6 </w:t>
            </w:r>
          </w:p>
        </w:tc>
        <w:tc>
          <w:tcPr>
            <w:tcW w:w="6715" w:type="dxa"/>
            <w:shd w:val="clear" w:color="auto" w:fill="auto"/>
          </w:tcPr>
          <w:p w14:paraId="2C37C9F4" w14:textId="77777777" w:rsidR="000C218A" w:rsidRPr="00444D37" w:rsidRDefault="000C218A" w:rsidP="00577419">
            <w:pPr>
              <w:tabs>
                <w:tab w:val="left" w:pos="3544"/>
              </w:tabs>
              <w:spacing w:before="48" w:after="0" w:line="288" w:lineRule="auto"/>
              <w:contextualSpacing/>
              <w:rPr>
                <w:rFonts w:ascii="Calibri" w:hAnsi="Calibri"/>
                <w:b/>
                <w:szCs w:val="24"/>
              </w:rPr>
            </w:pPr>
            <w:r w:rsidRPr="00444D37">
              <w:rPr>
                <w:rFonts w:ascii="Calibri" w:hAnsi="Calibri"/>
                <w:b/>
                <w:szCs w:val="24"/>
              </w:rPr>
              <w:t>Evidence</w:t>
            </w:r>
          </w:p>
        </w:tc>
        <w:tc>
          <w:tcPr>
            <w:tcW w:w="6291" w:type="dxa"/>
            <w:shd w:val="clear" w:color="auto" w:fill="auto"/>
          </w:tcPr>
          <w:p w14:paraId="734B551A" w14:textId="77777777" w:rsidR="000C218A" w:rsidRPr="00444D37" w:rsidRDefault="000C218A" w:rsidP="0098093C">
            <w:pPr>
              <w:tabs>
                <w:tab w:val="left" w:pos="3544"/>
              </w:tabs>
              <w:spacing w:before="48" w:after="0" w:line="288" w:lineRule="auto"/>
              <w:contextualSpacing/>
              <w:rPr>
                <w:rFonts w:ascii="Calibri" w:hAnsi="Calibri"/>
                <w:b/>
                <w:szCs w:val="24"/>
              </w:rPr>
            </w:pPr>
            <w:r w:rsidRPr="00444D37">
              <w:rPr>
                <w:rFonts w:ascii="Calibri" w:hAnsi="Calibri"/>
                <w:b/>
                <w:szCs w:val="24"/>
              </w:rPr>
              <w:t>Improvement ideas</w:t>
            </w:r>
          </w:p>
        </w:tc>
      </w:tr>
      <w:tr w:rsidR="00600B54" w:rsidRPr="00B37778" w14:paraId="3C7ECED8" w14:textId="77777777" w:rsidTr="00005929">
        <w:trPr>
          <w:trHeight w:val="3938"/>
        </w:trPr>
        <w:tc>
          <w:tcPr>
            <w:tcW w:w="451" w:type="dxa"/>
            <w:shd w:val="clear" w:color="auto" w:fill="FFFFFF" w:themeFill="background1"/>
          </w:tcPr>
          <w:p w14:paraId="00504A17" w14:textId="4F6F0E6A" w:rsidR="000C218A" w:rsidRPr="00B37778" w:rsidRDefault="000C218A" w:rsidP="008F1CAD">
            <w:pPr>
              <w:spacing w:before="48" w:after="0" w:line="288" w:lineRule="auto"/>
              <w:contextualSpacing/>
              <w:rPr>
                <w:rFonts w:ascii="Calibri" w:hAnsi="Calibri"/>
                <w:szCs w:val="24"/>
              </w:rPr>
            </w:pPr>
          </w:p>
        </w:tc>
        <w:sdt>
          <w:sdtPr>
            <w:rPr>
              <w:rFonts w:ascii="Calibri" w:eastAsia="Times New Roman" w:hAnsi="Calibri" w:cs="Calibri"/>
              <w:iCs/>
              <w:szCs w:val="24"/>
              <w:lang w:eastAsia="en-GB"/>
            </w:rPr>
            <w:id w:val="412056036"/>
            <w:placeholder>
              <w:docPart w:val="691CBD7DDE6E465D9ADD533AAEA4F02E"/>
            </w:placeholder>
            <w:showingPlcHdr/>
          </w:sdtPr>
          <w:sdtContent>
            <w:tc>
              <w:tcPr>
                <w:tcW w:w="1104" w:type="dxa"/>
                <w:shd w:val="clear" w:color="auto" w:fill="FFFFFF" w:themeFill="background1"/>
              </w:tcPr>
              <w:p w14:paraId="7AA72D99" w14:textId="46CBCBF1" w:rsidR="000C218A" w:rsidRPr="00E7068B" w:rsidRDefault="00E7068B" w:rsidP="00444D37">
                <w:pPr>
                  <w:tabs>
                    <w:tab w:val="left" w:pos="3544"/>
                  </w:tabs>
                  <w:spacing w:before="48" w:after="0" w:line="288" w:lineRule="auto"/>
                  <w:contextualSpacing/>
                  <w:rPr>
                    <w:rFonts w:ascii="Calibri" w:eastAsia="Times New Roman" w:hAnsi="Calibri" w:cs="Calibri"/>
                    <w:iCs/>
                    <w:szCs w:val="24"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lang w:eastAsia="en-GB"/>
            </w:rPr>
            <w:id w:val="147262046"/>
            <w:placeholder>
              <w:docPart w:val="6ABDB7EFE79544A9BF93E5E3FD1833CC"/>
            </w:placeholder>
            <w:showingPlcHdr/>
          </w:sdtPr>
          <w:sdtContent>
            <w:tc>
              <w:tcPr>
                <w:tcW w:w="6715" w:type="dxa"/>
                <w:shd w:val="clear" w:color="auto" w:fill="FFFFFF" w:themeFill="background1"/>
              </w:tcPr>
              <w:p w14:paraId="17157376" w14:textId="010C7853" w:rsidR="00382106" w:rsidRPr="00B37778" w:rsidRDefault="00E7068B" w:rsidP="00577419">
                <w:pPr>
                  <w:tabs>
                    <w:tab w:val="left" w:pos="3544"/>
                  </w:tabs>
                  <w:spacing w:before="48" w:after="0" w:line="288" w:lineRule="auto"/>
                  <w:contextualSpacing/>
                  <w:rPr>
                    <w:rFonts w:ascii="Calibri" w:eastAsia="Times New Roman" w:hAnsi="Calibri" w:cs="Calibri"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lang w:eastAsia="en-GB"/>
            </w:rPr>
            <w:id w:val="-89623512"/>
            <w:placeholder>
              <w:docPart w:val="DA94840262F04BCFB8A200C73419FFFC"/>
            </w:placeholder>
            <w:showingPlcHdr/>
          </w:sdtPr>
          <w:sdtContent>
            <w:tc>
              <w:tcPr>
                <w:tcW w:w="6291" w:type="dxa"/>
                <w:shd w:val="clear" w:color="auto" w:fill="FFFFFF" w:themeFill="background1"/>
              </w:tcPr>
              <w:p w14:paraId="2CFB3722" w14:textId="42662409" w:rsidR="000C218A" w:rsidRPr="00B37778" w:rsidRDefault="00E7068B" w:rsidP="00E7068B">
                <w:pPr>
                  <w:tabs>
                    <w:tab w:val="left" w:pos="3544"/>
                  </w:tabs>
                  <w:spacing w:before="48" w:after="0" w:line="288" w:lineRule="auto"/>
                  <w:ind w:hanging="16"/>
                  <w:contextualSpacing/>
                  <w:rPr>
                    <w:rFonts w:ascii="Calibri" w:eastAsia="Times New Roman" w:hAnsi="Calibri" w:cs="Calibri"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E8FED2F" w14:textId="77777777" w:rsidR="00577419" w:rsidRPr="00B37778" w:rsidRDefault="00577419" w:rsidP="000C218A">
      <w:pPr>
        <w:rPr>
          <w:lang w:val="en-GB"/>
        </w:rPr>
      </w:pPr>
    </w:p>
    <w:tbl>
      <w:tblPr>
        <w:tblStyle w:val="TableGrid14"/>
        <w:tblW w:w="14561" w:type="dxa"/>
        <w:tblBorders>
          <w:top w:val="single" w:sz="4" w:space="0" w:color="2F2E2F" w:themeColor="text1" w:themeShade="BF"/>
          <w:left w:val="single" w:sz="4" w:space="0" w:color="2F2E2F" w:themeColor="text1" w:themeShade="BF"/>
          <w:bottom w:val="single" w:sz="4" w:space="0" w:color="2F2E2F" w:themeColor="text1" w:themeShade="BF"/>
          <w:right w:val="single" w:sz="4" w:space="0" w:color="2F2E2F" w:themeColor="text1" w:themeShade="BF"/>
          <w:insideH w:val="single" w:sz="4" w:space="0" w:color="2F2E2F" w:themeColor="text1" w:themeShade="BF"/>
          <w:insideV w:val="single" w:sz="4" w:space="0" w:color="2F2E2F" w:themeColor="text1" w:themeShade="BF"/>
        </w:tblBorders>
        <w:tblLook w:val="04A0" w:firstRow="1" w:lastRow="0" w:firstColumn="1" w:lastColumn="0" w:noHBand="0" w:noVBand="1"/>
      </w:tblPr>
      <w:tblGrid>
        <w:gridCol w:w="381"/>
        <w:gridCol w:w="1174"/>
        <w:gridCol w:w="6715"/>
        <w:gridCol w:w="6291"/>
      </w:tblGrid>
      <w:tr w:rsidR="00600B54" w:rsidRPr="00B37778" w14:paraId="6F8DF242" w14:textId="77777777" w:rsidTr="00620726">
        <w:tc>
          <w:tcPr>
            <w:tcW w:w="14561" w:type="dxa"/>
            <w:gridSpan w:val="4"/>
            <w:shd w:val="clear" w:color="auto" w:fill="004380"/>
          </w:tcPr>
          <w:p w14:paraId="01C36FA2" w14:textId="065BB8BB" w:rsidR="000C218A" w:rsidRPr="00620726" w:rsidRDefault="0098093C" w:rsidP="0098093C">
            <w:pPr>
              <w:spacing w:before="48" w:after="0" w:line="288" w:lineRule="auto"/>
              <w:rPr>
                <w:rFonts w:ascii="Calibri" w:hAnsi="Calibri" w:cs="Calibri"/>
                <w:b/>
                <w:color w:val="FFFFFF" w:themeColor="background1"/>
                <w:sz w:val="32"/>
                <w:szCs w:val="32"/>
              </w:rPr>
            </w:pPr>
            <w:r w:rsidRPr="00620726">
              <w:rPr>
                <w:rFonts w:ascii="Calibri" w:hAnsi="Calibri" w:cs="Calibri"/>
                <w:b/>
                <w:color w:val="FFFFFF" w:themeColor="background1"/>
                <w:sz w:val="32"/>
                <w:szCs w:val="32"/>
              </w:rPr>
              <w:t xml:space="preserve">3. </w:t>
            </w:r>
            <w:r w:rsidR="000C218A" w:rsidRPr="00620726">
              <w:rPr>
                <w:rFonts w:ascii="Calibri" w:hAnsi="Calibri" w:cs="Calibri"/>
                <w:b/>
                <w:color w:val="FFFFFF" w:themeColor="background1"/>
                <w:sz w:val="32"/>
                <w:szCs w:val="32"/>
              </w:rPr>
              <w:t>Meaningful activity and/or connections are provided to prevent and support stress and distress</w:t>
            </w:r>
          </w:p>
          <w:p w14:paraId="419E4370" w14:textId="58FC0B4C" w:rsidR="000C218A" w:rsidRPr="00A567CC" w:rsidRDefault="000C218A" w:rsidP="0098093C">
            <w:pPr>
              <w:spacing w:before="48" w:after="0" w:line="288" w:lineRule="auto"/>
              <w:rPr>
                <w:rFonts w:ascii="Calibri" w:hAnsi="Calibri" w:cs="Calibri"/>
                <w:bCs/>
                <w:i/>
                <w:iCs/>
                <w:szCs w:val="24"/>
              </w:rPr>
            </w:pPr>
            <w:r w:rsidRPr="00620726">
              <w:rPr>
                <w:rFonts w:ascii="Calibri" w:hAnsi="Calibri" w:cs="Calibri"/>
                <w:bCs/>
                <w:i/>
                <w:iCs/>
                <w:color w:val="FFFFFF" w:themeColor="background1"/>
                <w:szCs w:val="24"/>
              </w:rPr>
              <w:t xml:space="preserve">*Meaningful activity is one that has been identified by the person living with dementia and/or their carers rather than one that is routinely </w:t>
            </w:r>
            <w:r w:rsidR="00005929">
              <w:rPr>
                <w:rFonts w:ascii="Calibri" w:hAnsi="Calibri" w:cs="Calibri"/>
                <w:bCs/>
                <w:i/>
                <w:iCs/>
                <w:color w:val="FFFFFF" w:themeColor="background1"/>
                <w:szCs w:val="24"/>
              </w:rPr>
              <w:br/>
            </w:r>
            <w:r w:rsidRPr="00620726">
              <w:rPr>
                <w:rFonts w:ascii="Calibri" w:hAnsi="Calibri" w:cs="Calibri"/>
                <w:bCs/>
                <w:i/>
                <w:iCs/>
                <w:color w:val="FFFFFF" w:themeColor="background1"/>
                <w:szCs w:val="24"/>
              </w:rPr>
              <w:t>provided to all patients/residents</w:t>
            </w:r>
          </w:p>
        </w:tc>
      </w:tr>
      <w:tr w:rsidR="00600B54" w:rsidRPr="00B37778" w14:paraId="6BB02C00" w14:textId="77777777" w:rsidTr="00131218">
        <w:tc>
          <w:tcPr>
            <w:tcW w:w="381" w:type="dxa"/>
            <w:vMerge w:val="restart"/>
            <w:shd w:val="clear" w:color="auto" w:fill="auto"/>
          </w:tcPr>
          <w:p w14:paraId="3393C543" w14:textId="77777777" w:rsidR="000C218A" w:rsidRPr="00B37778" w:rsidRDefault="000C218A" w:rsidP="0098093C">
            <w:pPr>
              <w:numPr>
                <w:ilvl w:val="0"/>
                <w:numId w:val="9"/>
              </w:numPr>
              <w:spacing w:before="48" w:after="0" w:line="288" w:lineRule="auto"/>
              <w:ind w:left="284" w:hanging="284"/>
              <w:contextualSpacing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4180" w:type="dxa"/>
            <w:gridSpan w:val="3"/>
            <w:shd w:val="clear" w:color="auto" w:fill="auto"/>
          </w:tcPr>
          <w:p w14:paraId="47037BC6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eastAsia="Times New Roman" w:hAnsi="Calibri" w:cs="Calibri"/>
                <w:b/>
                <w:szCs w:val="24"/>
              </w:rPr>
            </w:pPr>
            <w:r w:rsidRPr="00B37778">
              <w:rPr>
                <w:rFonts w:ascii="Calibri" w:eastAsia="Times New Roman" w:hAnsi="Calibri" w:cs="Calibri"/>
                <w:b/>
                <w:szCs w:val="24"/>
              </w:rPr>
              <w:t>Meaningful activity is identified and offered in line with the care plan</w:t>
            </w:r>
          </w:p>
        </w:tc>
      </w:tr>
      <w:tr w:rsidR="00600B54" w:rsidRPr="00B37778" w14:paraId="076644C9" w14:textId="77777777" w:rsidTr="00654FB7">
        <w:tc>
          <w:tcPr>
            <w:tcW w:w="381" w:type="dxa"/>
            <w:vMerge/>
          </w:tcPr>
          <w:p w14:paraId="6094EA5E" w14:textId="77777777" w:rsidR="000C218A" w:rsidRPr="00B37778" w:rsidRDefault="000C218A" w:rsidP="0098093C">
            <w:pPr>
              <w:spacing w:before="48" w:after="0" w:line="288" w:lineRule="auto"/>
              <w:ind w:left="284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174" w:type="dxa"/>
            <w:shd w:val="clear" w:color="auto" w:fill="auto"/>
          </w:tcPr>
          <w:p w14:paraId="4BF0076B" w14:textId="5D63A415" w:rsidR="000C218A" w:rsidRPr="00B37778" w:rsidRDefault="00131218" w:rsidP="0098093C">
            <w:pPr>
              <w:spacing w:before="48" w:after="0" w:line="288" w:lineRule="auto"/>
              <w:rPr>
                <w:rFonts w:ascii="Calibri" w:eastAsia="Times New Roman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Rate 1-6</w:t>
            </w:r>
            <w:r w:rsidRPr="00B37778">
              <w:rPr>
                <w:rFonts w:ascii="Calibri" w:hAnsi="Calibri" w:cs="Calibri"/>
                <w:b/>
                <w:szCs w:val="24"/>
              </w:rPr>
              <w:t xml:space="preserve"> </w:t>
            </w:r>
          </w:p>
        </w:tc>
        <w:tc>
          <w:tcPr>
            <w:tcW w:w="6715" w:type="dxa"/>
            <w:shd w:val="clear" w:color="auto" w:fill="auto"/>
          </w:tcPr>
          <w:p w14:paraId="4A4EA23F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eastAsia="Times New Roman" w:hAnsi="Calibri" w:cs="Calibri"/>
                <w:b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Evidence</w:t>
            </w:r>
          </w:p>
        </w:tc>
        <w:tc>
          <w:tcPr>
            <w:tcW w:w="6291" w:type="dxa"/>
            <w:shd w:val="clear" w:color="auto" w:fill="auto"/>
          </w:tcPr>
          <w:p w14:paraId="45B33788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eastAsia="Times New Roman" w:hAnsi="Calibri" w:cs="Calibri"/>
                <w:b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Improvement ideas</w:t>
            </w:r>
          </w:p>
        </w:tc>
      </w:tr>
      <w:tr w:rsidR="00600B54" w:rsidRPr="00B37778" w14:paraId="7B9EC7F4" w14:textId="77777777" w:rsidTr="00005929">
        <w:trPr>
          <w:trHeight w:val="2566"/>
        </w:trPr>
        <w:tc>
          <w:tcPr>
            <w:tcW w:w="381" w:type="dxa"/>
            <w:shd w:val="clear" w:color="auto" w:fill="auto"/>
          </w:tcPr>
          <w:p w14:paraId="79698777" w14:textId="69A9B077" w:rsidR="000C218A" w:rsidRPr="00B37778" w:rsidRDefault="000C218A" w:rsidP="008F1CAD">
            <w:pPr>
              <w:spacing w:before="48" w:after="0" w:line="288" w:lineRule="auto"/>
              <w:contextualSpacing/>
              <w:rPr>
                <w:rFonts w:ascii="Calibri" w:hAnsi="Calibri"/>
                <w:szCs w:val="24"/>
              </w:rPr>
            </w:pPr>
          </w:p>
        </w:tc>
        <w:sdt>
          <w:sdtPr>
            <w:rPr>
              <w:rFonts w:ascii="Calibri" w:eastAsia="Times New Roman" w:hAnsi="Calibri" w:cs="Calibri"/>
              <w:szCs w:val="24"/>
            </w:rPr>
            <w:id w:val="-1468886986"/>
            <w:placeholder>
              <w:docPart w:val="7562491320524664925018D0C63DC9E7"/>
            </w:placeholder>
            <w:showingPlcHdr/>
          </w:sdtPr>
          <w:sdtContent>
            <w:tc>
              <w:tcPr>
                <w:tcW w:w="1174" w:type="dxa"/>
                <w:shd w:val="clear" w:color="auto" w:fill="auto"/>
              </w:tcPr>
              <w:p w14:paraId="7F4F4A3D" w14:textId="6A8E1BF7" w:rsidR="000C218A" w:rsidRPr="00E7068B" w:rsidRDefault="00E7068B" w:rsidP="00131218">
                <w:pPr>
                  <w:spacing w:before="48" w:after="0" w:line="288" w:lineRule="auto"/>
                  <w:rPr>
                    <w:rFonts w:ascii="Calibri" w:eastAsia="Times New Roman" w:hAnsi="Calibri" w:cs="Calibr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Cs w:val="24"/>
            </w:rPr>
            <w:id w:val="-1095627554"/>
            <w:placeholder>
              <w:docPart w:val="DABECA7FCB324DFAB2A85F99E07A5FAC"/>
            </w:placeholder>
            <w:showingPlcHdr/>
          </w:sdtPr>
          <w:sdtContent>
            <w:tc>
              <w:tcPr>
                <w:tcW w:w="6715" w:type="dxa"/>
                <w:shd w:val="clear" w:color="auto" w:fill="auto"/>
              </w:tcPr>
              <w:p w14:paraId="70698F37" w14:textId="79142C08" w:rsidR="00654FB7" w:rsidRPr="00B37778" w:rsidRDefault="00E7068B" w:rsidP="0098093C">
                <w:pPr>
                  <w:spacing w:before="48" w:after="0" w:line="288" w:lineRule="auto"/>
                  <w:rPr>
                    <w:rFonts w:ascii="Calibri" w:eastAsia="Times New Roman" w:hAnsi="Calibri" w:cs="Calibr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Cs w:val="24"/>
            </w:rPr>
            <w:id w:val="-879542369"/>
            <w:placeholder>
              <w:docPart w:val="91156C82B18B4E0FB48513261A91AC38"/>
            </w:placeholder>
            <w:showingPlcHdr/>
          </w:sdtPr>
          <w:sdtContent>
            <w:tc>
              <w:tcPr>
                <w:tcW w:w="6291" w:type="dxa"/>
                <w:shd w:val="clear" w:color="auto" w:fill="auto"/>
              </w:tcPr>
              <w:p w14:paraId="1CA8324F" w14:textId="7CDAEC53" w:rsidR="000C218A" w:rsidRPr="00B37778" w:rsidRDefault="00E7068B" w:rsidP="0098093C">
                <w:pPr>
                  <w:spacing w:before="48" w:after="0" w:line="288" w:lineRule="auto"/>
                  <w:rPr>
                    <w:rFonts w:ascii="Calibri" w:eastAsia="Times New Roman" w:hAnsi="Calibri" w:cs="Calibr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00B54" w:rsidRPr="00B37778" w14:paraId="40D95DC0" w14:textId="77777777" w:rsidTr="00131218">
        <w:trPr>
          <w:trHeight w:val="20"/>
        </w:trPr>
        <w:tc>
          <w:tcPr>
            <w:tcW w:w="381" w:type="dxa"/>
            <w:vMerge w:val="restart"/>
            <w:shd w:val="clear" w:color="auto" w:fill="auto"/>
          </w:tcPr>
          <w:p w14:paraId="1569D1E1" w14:textId="77777777" w:rsidR="000C218A" w:rsidRPr="00B37778" w:rsidRDefault="000C218A" w:rsidP="0098093C">
            <w:pPr>
              <w:numPr>
                <w:ilvl w:val="0"/>
                <w:numId w:val="9"/>
              </w:numPr>
              <w:spacing w:before="48" w:after="0" w:line="288" w:lineRule="auto"/>
              <w:ind w:left="284" w:hanging="284"/>
              <w:contextualSpacing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4180" w:type="dxa"/>
            <w:gridSpan w:val="3"/>
            <w:shd w:val="clear" w:color="auto" w:fill="auto"/>
          </w:tcPr>
          <w:p w14:paraId="17A5707E" w14:textId="0BA12904" w:rsidR="000C218A" w:rsidRPr="00B37778" w:rsidRDefault="0019580B" w:rsidP="0098093C">
            <w:pPr>
              <w:spacing w:before="48" w:after="0" w:line="288" w:lineRule="auto"/>
              <w:rPr>
                <w:rFonts w:ascii="Calibri" w:eastAsia="Times New Roman" w:hAnsi="Calibri" w:cs="Calibri"/>
                <w:b/>
                <w:szCs w:val="24"/>
              </w:rPr>
            </w:pPr>
            <w:r w:rsidRPr="00B37778">
              <w:rPr>
                <w:rFonts w:ascii="Calibri" w:eastAsia="Times New Roman" w:hAnsi="Calibri" w:cs="Calibri"/>
                <w:b/>
                <w:szCs w:val="24"/>
              </w:rPr>
              <w:t>Processes are in place to ensure the whole team are aware of the importance of meaningful activities and connections identified for individuals and know how to support</w:t>
            </w:r>
          </w:p>
        </w:tc>
      </w:tr>
      <w:tr w:rsidR="00600B54" w:rsidRPr="00B37778" w14:paraId="2956A7E5" w14:textId="77777777" w:rsidTr="0017611B">
        <w:trPr>
          <w:trHeight w:val="390"/>
        </w:trPr>
        <w:tc>
          <w:tcPr>
            <w:tcW w:w="381" w:type="dxa"/>
            <w:vMerge/>
          </w:tcPr>
          <w:p w14:paraId="6DEE6FA1" w14:textId="77777777" w:rsidR="000C218A" w:rsidRPr="00B37778" w:rsidRDefault="000C218A" w:rsidP="0098093C">
            <w:pPr>
              <w:numPr>
                <w:ilvl w:val="0"/>
                <w:numId w:val="9"/>
              </w:numPr>
              <w:spacing w:before="48" w:after="0" w:line="288" w:lineRule="auto"/>
              <w:ind w:left="284" w:hanging="284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174" w:type="dxa"/>
            <w:shd w:val="clear" w:color="auto" w:fill="auto"/>
          </w:tcPr>
          <w:p w14:paraId="6F3D6E5E" w14:textId="327099C0" w:rsidR="000C218A" w:rsidRPr="00B37778" w:rsidRDefault="00131218" w:rsidP="0098093C">
            <w:pPr>
              <w:spacing w:before="48" w:after="0" w:line="288" w:lineRule="auto"/>
              <w:rPr>
                <w:rFonts w:ascii="Calibri" w:eastAsia="Times New Roman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Rate 1-6</w:t>
            </w:r>
            <w:r w:rsidRPr="00B37778">
              <w:rPr>
                <w:rFonts w:ascii="Calibri" w:hAnsi="Calibri" w:cs="Calibri"/>
                <w:b/>
                <w:szCs w:val="24"/>
              </w:rPr>
              <w:t xml:space="preserve"> </w:t>
            </w:r>
          </w:p>
        </w:tc>
        <w:tc>
          <w:tcPr>
            <w:tcW w:w="6715" w:type="dxa"/>
            <w:shd w:val="clear" w:color="auto" w:fill="auto"/>
          </w:tcPr>
          <w:p w14:paraId="3C05B1AF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hAnsi="Calibri"/>
                <w:b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Evidence</w:t>
            </w:r>
          </w:p>
        </w:tc>
        <w:tc>
          <w:tcPr>
            <w:tcW w:w="6291" w:type="dxa"/>
            <w:shd w:val="clear" w:color="auto" w:fill="auto"/>
          </w:tcPr>
          <w:p w14:paraId="417E6788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hAnsi="Calibri"/>
                <w:b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Improvement ideas</w:t>
            </w:r>
          </w:p>
        </w:tc>
      </w:tr>
      <w:tr w:rsidR="00600B54" w:rsidRPr="00B37778" w14:paraId="115823B2" w14:textId="77777777" w:rsidTr="00005929">
        <w:trPr>
          <w:trHeight w:val="3227"/>
        </w:trPr>
        <w:tc>
          <w:tcPr>
            <w:tcW w:w="381" w:type="dxa"/>
            <w:shd w:val="clear" w:color="auto" w:fill="auto"/>
          </w:tcPr>
          <w:p w14:paraId="7C73CDB6" w14:textId="0B436D61" w:rsidR="000C218A" w:rsidRPr="00B37778" w:rsidRDefault="000C218A" w:rsidP="008F1CAD">
            <w:pPr>
              <w:spacing w:before="48" w:after="0" w:line="288" w:lineRule="auto"/>
              <w:rPr>
                <w:rFonts w:ascii="Calibri" w:hAnsi="Calibri"/>
                <w:b/>
                <w:szCs w:val="24"/>
              </w:rPr>
            </w:pPr>
          </w:p>
        </w:tc>
        <w:sdt>
          <w:sdtPr>
            <w:rPr>
              <w:rFonts w:ascii="Calibri" w:eastAsia="Times New Roman" w:hAnsi="Calibri" w:cs="Calibri"/>
              <w:szCs w:val="24"/>
              <w:lang w:eastAsia="en-GB"/>
            </w:rPr>
            <w:id w:val="1354770371"/>
            <w:placeholder>
              <w:docPart w:val="636C5C5251F1487090C6B4A6909F077A"/>
            </w:placeholder>
            <w:showingPlcHdr/>
          </w:sdtPr>
          <w:sdtContent>
            <w:tc>
              <w:tcPr>
                <w:tcW w:w="1174" w:type="dxa"/>
                <w:shd w:val="clear" w:color="auto" w:fill="auto"/>
              </w:tcPr>
              <w:p w14:paraId="1E2AC320" w14:textId="5C828BA7" w:rsidR="000C218A" w:rsidRPr="00B37778" w:rsidRDefault="00E7068B" w:rsidP="00131218">
                <w:pPr>
                  <w:tabs>
                    <w:tab w:val="left" w:pos="3544"/>
                  </w:tabs>
                  <w:spacing w:before="48" w:after="0" w:line="288" w:lineRule="auto"/>
                  <w:contextualSpacing/>
                  <w:rPr>
                    <w:rFonts w:ascii="Calibri" w:eastAsia="Times New Roman" w:hAnsi="Calibri" w:cs="Calibri"/>
                    <w:szCs w:val="24"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Cs w:val="24"/>
              <w:lang w:eastAsia="en-GB"/>
            </w:rPr>
            <w:id w:val="-905832294"/>
            <w:placeholder>
              <w:docPart w:val="6C4B6D7BD8F4471CB93E98E0DF69A444"/>
            </w:placeholder>
            <w:showingPlcHdr/>
          </w:sdtPr>
          <w:sdtContent>
            <w:tc>
              <w:tcPr>
                <w:tcW w:w="6715" w:type="dxa"/>
                <w:shd w:val="clear" w:color="auto" w:fill="auto"/>
              </w:tcPr>
              <w:p w14:paraId="47E58426" w14:textId="053F407F" w:rsidR="00654FB7" w:rsidRPr="00B37778" w:rsidRDefault="00E7068B" w:rsidP="00577419">
                <w:pPr>
                  <w:tabs>
                    <w:tab w:val="left" w:pos="3544"/>
                  </w:tabs>
                  <w:spacing w:before="48" w:after="0" w:line="288" w:lineRule="auto"/>
                  <w:contextualSpacing/>
                  <w:rPr>
                    <w:rFonts w:ascii="Calibri" w:eastAsia="Times New Roman" w:hAnsi="Calibri" w:cs="Calibri"/>
                    <w:szCs w:val="24"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Cs w:val="24"/>
              <w:lang w:eastAsia="en-GB"/>
            </w:rPr>
            <w:id w:val="739598047"/>
            <w:placeholder>
              <w:docPart w:val="D429D65E1759445BBAFF39EF31B0AF8E"/>
            </w:placeholder>
            <w:showingPlcHdr/>
          </w:sdtPr>
          <w:sdtContent>
            <w:tc>
              <w:tcPr>
                <w:tcW w:w="6291" w:type="dxa"/>
                <w:shd w:val="clear" w:color="auto" w:fill="auto"/>
              </w:tcPr>
              <w:p w14:paraId="4B0B736E" w14:textId="7BAF97B3" w:rsidR="000C218A" w:rsidRPr="00B37778" w:rsidRDefault="00E7068B" w:rsidP="00E7068B">
                <w:pPr>
                  <w:tabs>
                    <w:tab w:val="left" w:pos="3544"/>
                  </w:tabs>
                  <w:spacing w:before="48" w:after="0" w:line="288" w:lineRule="auto"/>
                  <w:contextualSpacing/>
                  <w:rPr>
                    <w:rFonts w:ascii="Calibri" w:eastAsia="Times New Roman" w:hAnsi="Calibri" w:cs="Calibri"/>
                    <w:szCs w:val="24"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6EC126A" w14:textId="77777777" w:rsidR="00577419" w:rsidRDefault="00577419">
      <w:r>
        <w:br w:type="page"/>
      </w:r>
    </w:p>
    <w:tbl>
      <w:tblPr>
        <w:tblStyle w:val="TableGrid14"/>
        <w:tblW w:w="14561" w:type="dxa"/>
        <w:tblBorders>
          <w:top w:val="single" w:sz="4" w:space="0" w:color="2F2E2F" w:themeColor="text1" w:themeShade="BF"/>
          <w:left w:val="single" w:sz="4" w:space="0" w:color="2F2E2F" w:themeColor="text1" w:themeShade="BF"/>
          <w:bottom w:val="single" w:sz="4" w:space="0" w:color="2F2E2F" w:themeColor="text1" w:themeShade="BF"/>
          <w:right w:val="single" w:sz="4" w:space="0" w:color="2F2E2F" w:themeColor="text1" w:themeShade="BF"/>
          <w:insideH w:val="single" w:sz="4" w:space="0" w:color="2F2E2F" w:themeColor="text1" w:themeShade="BF"/>
          <w:insideV w:val="single" w:sz="4" w:space="0" w:color="2F2E2F" w:themeColor="text1" w:themeShade="BF"/>
        </w:tblBorders>
        <w:tblLook w:val="04A0" w:firstRow="1" w:lastRow="0" w:firstColumn="1" w:lastColumn="0" w:noHBand="0" w:noVBand="1"/>
      </w:tblPr>
      <w:tblGrid>
        <w:gridCol w:w="381"/>
        <w:gridCol w:w="1174"/>
        <w:gridCol w:w="6715"/>
        <w:gridCol w:w="6291"/>
      </w:tblGrid>
      <w:tr w:rsidR="00600B54" w:rsidRPr="00B37778" w14:paraId="0BC9C656" w14:textId="77777777" w:rsidTr="00131218">
        <w:tc>
          <w:tcPr>
            <w:tcW w:w="381" w:type="dxa"/>
            <w:vMerge w:val="restart"/>
            <w:shd w:val="clear" w:color="auto" w:fill="auto"/>
          </w:tcPr>
          <w:p w14:paraId="7D5E2A3E" w14:textId="21DA1889" w:rsidR="000C218A" w:rsidRPr="00B37778" w:rsidRDefault="000C218A" w:rsidP="0098093C">
            <w:pPr>
              <w:spacing w:before="48" w:after="0" w:line="288" w:lineRule="auto"/>
              <w:contextualSpacing/>
              <w:rPr>
                <w:rFonts w:ascii="Calibri" w:hAnsi="Calibri"/>
                <w:b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c.</w:t>
            </w:r>
          </w:p>
        </w:tc>
        <w:tc>
          <w:tcPr>
            <w:tcW w:w="14180" w:type="dxa"/>
            <w:gridSpan w:val="3"/>
            <w:shd w:val="clear" w:color="auto" w:fill="auto"/>
          </w:tcPr>
          <w:p w14:paraId="208790C6" w14:textId="086D63D3" w:rsidR="000C218A" w:rsidRPr="00B37778" w:rsidRDefault="0019580B" w:rsidP="0098093C">
            <w:pPr>
              <w:tabs>
                <w:tab w:val="left" w:pos="3544"/>
              </w:tabs>
              <w:spacing w:before="48" w:after="0" w:line="288" w:lineRule="auto"/>
              <w:rPr>
                <w:rFonts w:ascii="Calibri" w:eastAsia="Times New Roman" w:hAnsi="Calibri" w:cs="Calibri"/>
                <w:b/>
                <w:szCs w:val="24"/>
              </w:rPr>
            </w:pPr>
            <w:r w:rsidRPr="00B37778">
              <w:rPr>
                <w:rFonts w:ascii="Calibri" w:eastAsia="Times New Roman" w:hAnsi="Calibri" w:cs="Calibri"/>
                <w:b/>
                <w:szCs w:val="24"/>
              </w:rPr>
              <w:t>Identified meaningful activities and connections are flexible and</w:t>
            </w:r>
            <w:r w:rsidRPr="00B37778">
              <w:rPr>
                <w:b/>
                <w:bCs/>
              </w:rPr>
              <w:t xml:space="preserve"> respond appropriately to the</w:t>
            </w:r>
            <w:r w:rsidRPr="00B37778">
              <w:rPr>
                <w:rFonts w:ascii="Calibri" w:eastAsia="Times New Roman" w:hAnsi="Calibri" w:cs="Calibri"/>
                <w:b/>
                <w:szCs w:val="24"/>
              </w:rPr>
              <w:t xml:space="preserve"> wider health, treatment and wellbeing needs of the person living with dementia</w:t>
            </w:r>
          </w:p>
        </w:tc>
      </w:tr>
      <w:tr w:rsidR="00600B54" w:rsidRPr="00B37778" w14:paraId="50DF58AA" w14:textId="77777777" w:rsidTr="00654FB7">
        <w:tc>
          <w:tcPr>
            <w:tcW w:w="381" w:type="dxa"/>
            <w:vMerge/>
          </w:tcPr>
          <w:p w14:paraId="56CA92E1" w14:textId="77777777" w:rsidR="000C218A" w:rsidRPr="00B37778" w:rsidRDefault="000C218A" w:rsidP="0098093C">
            <w:pPr>
              <w:spacing w:before="48" w:after="0" w:line="288" w:lineRule="auto"/>
              <w:ind w:left="284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174" w:type="dxa"/>
            <w:shd w:val="clear" w:color="auto" w:fill="auto"/>
          </w:tcPr>
          <w:p w14:paraId="3471A013" w14:textId="2BD8623B" w:rsidR="000C218A" w:rsidRPr="00B37778" w:rsidRDefault="00131218" w:rsidP="0098093C">
            <w:pPr>
              <w:tabs>
                <w:tab w:val="left" w:pos="3544"/>
              </w:tabs>
              <w:spacing w:before="48" w:after="0" w:line="288" w:lineRule="auto"/>
              <w:contextualSpacing/>
              <w:rPr>
                <w:rFonts w:ascii="Calibri" w:eastAsia="Times New Roman" w:hAnsi="Calibri" w:cs="Calibri"/>
                <w:b/>
                <w:szCs w:val="24"/>
                <w:lang w:eastAsia="en-GB"/>
              </w:rPr>
            </w:pPr>
            <w:r>
              <w:rPr>
                <w:rFonts w:ascii="Calibri" w:hAnsi="Calibri" w:cs="Calibri"/>
                <w:b/>
                <w:szCs w:val="24"/>
              </w:rPr>
              <w:t>Rate 1-6</w:t>
            </w:r>
            <w:r w:rsidRPr="00B37778">
              <w:rPr>
                <w:rFonts w:ascii="Calibri" w:hAnsi="Calibri" w:cs="Calibri"/>
                <w:b/>
                <w:szCs w:val="24"/>
              </w:rPr>
              <w:t xml:space="preserve"> </w:t>
            </w:r>
          </w:p>
        </w:tc>
        <w:tc>
          <w:tcPr>
            <w:tcW w:w="6715" w:type="dxa"/>
            <w:shd w:val="clear" w:color="auto" w:fill="auto"/>
          </w:tcPr>
          <w:p w14:paraId="32D0C985" w14:textId="77777777" w:rsidR="000C218A" w:rsidRPr="00B37778" w:rsidRDefault="000C218A" w:rsidP="0098093C">
            <w:pPr>
              <w:tabs>
                <w:tab w:val="left" w:pos="3544"/>
              </w:tabs>
              <w:spacing w:before="48" w:after="0" w:line="288" w:lineRule="auto"/>
              <w:contextualSpacing/>
              <w:rPr>
                <w:rFonts w:ascii="Calibri" w:hAnsi="Calibri"/>
                <w:b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Evidence</w:t>
            </w:r>
          </w:p>
        </w:tc>
        <w:tc>
          <w:tcPr>
            <w:tcW w:w="6291" w:type="dxa"/>
            <w:shd w:val="clear" w:color="auto" w:fill="auto"/>
          </w:tcPr>
          <w:p w14:paraId="0ECFB1A9" w14:textId="77777777" w:rsidR="000C218A" w:rsidRPr="00B37778" w:rsidRDefault="000C218A" w:rsidP="0098093C">
            <w:pPr>
              <w:tabs>
                <w:tab w:val="left" w:pos="3544"/>
              </w:tabs>
              <w:spacing w:before="48" w:after="0" w:line="288" w:lineRule="auto"/>
              <w:contextualSpacing/>
              <w:rPr>
                <w:rFonts w:ascii="Calibri" w:hAnsi="Calibri"/>
                <w:b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Improvement ideas</w:t>
            </w:r>
          </w:p>
        </w:tc>
      </w:tr>
      <w:tr w:rsidR="00600B54" w:rsidRPr="00B37778" w14:paraId="11D27310" w14:textId="77777777" w:rsidTr="00005929">
        <w:trPr>
          <w:trHeight w:val="3403"/>
        </w:trPr>
        <w:tc>
          <w:tcPr>
            <w:tcW w:w="381" w:type="dxa"/>
            <w:shd w:val="clear" w:color="auto" w:fill="FFFFFF" w:themeFill="background1"/>
          </w:tcPr>
          <w:p w14:paraId="23595B69" w14:textId="42572D5D" w:rsidR="000C218A" w:rsidRPr="00B37778" w:rsidRDefault="000C218A" w:rsidP="008F1CAD">
            <w:pPr>
              <w:spacing w:before="48" w:after="0" w:line="288" w:lineRule="auto"/>
              <w:contextualSpacing/>
              <w:rPr>
                <w:rFonts w:ascii="Calibri" w:hAnsi="Calibri"/>
                <w:b/>
                <w:szCs w:val="24"/>
              </w:rPr>
            </w:pPr>
          </w:p>
        </w:tc>
        <w:sdt>
          <w:sdtPr>
            <w:rPr>
              <w:rFonts w:ascii="Calibri" w:eastAsia="Times New Roman" w:hAnsi="Calibri" w:cs="Calibri"/>
              <w:iCs/>
              <w:szCs w:val="24"/>
              <w:lang w:eastAsia="en-GB"/>
            </w:rPr>
            <w:id w:val="-2058926703"/>
            <w:placeholder>
              <w:docPart w:val="A19C3C53F1B34AC693CD7931B4C5EE4F"/>
            </w:placeholder>
            <w:showingPlcHdr/>
          </w:sdtPr>
          <w:sdtContent>
            <w:tc>
              <w:tcPr>
                <w:tcW w:w="1174" w:type="dxa"/>
                <w:shd w:val="clear" w:color="auto" w:fill="FFFFFF" w:themeFill="background1"/>
              </w:tcPr>
              <w:p w14:paraId="361482F8" w14:textId="0DBEFC88" w:rsidR="000C218A" w:rsidRPr="00E7068B" w:rsidRDefault="00E7068B" w:rsidP="00131218">
                <w:pPr>
                  <w:tabs>
                    <w:tab w:val="left" w:pos="3544"/>
                  </w:tabs>
                  <w:spacing w:before="48" w:after="0" w:line="288" w:lineRule="auto"/>
                  <w:contextualSpacing/>
                  <w:rPr>
                    <w:rFonts w:ascii="Calibri" w:eastAsia="Times New Roman" w:hAnsi="Calibri" w:cs="Calibri"/>
                    <w:iCs/>
                    <w:szCs w:val="24"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Cs w:val="24"/>
              <w:lang w:eastAsia="en-GB"/>
            </w:rPr>
            <w:id w:val="2070845124"/>
            <w:placeholder>
              <w:docPart w:val="12652AB5AF7244D88F2AD58E67CE83C7"/>
            </w:placeholder>
            <w:showingPlcHdr/>
          </w:sdtPr>
          <w:sdtContent>
            <w:tc>
              <w:tcPr>
                <w:tcW w:w="6715" w:type="dxa"/>
                <w:shd w:val="clear" w:color="auto" w:fill="FFFFFF" w:themeFill="background1"/>
              </w:tcPr>
              <w:p w14:paraId="7CFC585E" w14:textId="219CCB0B" w:rsidR="00654FB7" w:rsidRPr="00B37778" w:rsidRDefault="00E7068B" w:rsidP="00577419">
                <w:pPr>
                  <w:tabs>
                    <w:tab w:val="left" w:pos="3544"/>
                  </w:tabs>
                  <w:spacing w:before="48" w:after="0" w:line="288" w:lineRule="auto"/>
                  <w:contextualSpacing/>
                  <w:rPr>
                    <w:rFonts w:ascii="Calibri" w:eastAsia="Times New Roman" w:hAnsi="Calibri" w:cs="Calibri"/>
                    <w:szCs w:val="24"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Cs w:val="24"/>
              <w:lang w:eastAsia="en-GB"/>
            </w:rPr>
            <w:id w:val="1199815151"/>
            <w:placeholder>
              <w:docPart w:val="83B9C258A9EB4F339621D64A99E3B461"/>
            </w:placeholder>
            <w:showingPlcHdr/>
          </w:sdtPr>
          <w:sdtContent>
            <w:tc>
              <w:tcPr>
                <w:tcW w:w="6291" w:type="dxa"/>
                <w:shd w:val="clear" w:color="auto" w:fill="FFFFFF" w:themeFill="background1"/>
              </w:tcPr>
              <w:p w14:paraId="77D71877" w14:textId="39E80508" w:rsidR="000C218A" w:rsidRPr="00B37778" w:rsidRDefault="00E7068B" w:rsidP="00E7068B">
                <w:pPr>
                  <w:tabs>
                    <w:tab w:val="left" w:pos="3544"/>
                  </w:tabs>
                  <w:spacing w:before="48" w:after="0" w:line="288" w:lineRule="auto"/>
                  <w:ind w:hanging="17"/>
                  <w:contextualSpacing/>
                  <w:rPr>
                    <w:rFonts w:ascii="Calibri" w:eastAsia="Times New Roman" w:hAnsi="Calibri" w:cs="Calibri"/>
                    <w:szCs w:val="24"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00B54" w:rsidRPr="00B37778" w14:paraId="599DD949" w14:textId="77777777" w:rsidTr="00131218">
        <w:tc>
          <w:tcPr>
            <w:tcW w:w="381" w:type="dxa"/>
            <w:vMerge w:val="restart"/>
            <w:shd w:val="clear" w:color="auto" w:fill="auto"/>
          </w:tcPr>
          <w:p w14:paraId="5194DA98" w14:textId="77777777" w:rsidR="000C218A" w:rsidRPr="00B37778" w:rsidRDefault="000C218A" w:rsidP="0098093C">
            <w:pPr>
              <w:numPr>
                <w:ilvl w:val="0"/>
                <w:numId w:val="8"/>
              </w:numPr>
              <w:spacing w:before="48" w:after="0" w:line="288" w:lineRule="auto"/>
              <w:ind w:left="284" w:hanging="284"/>
              <w:contextualSpacing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4180" w:type="dxa"/>
            <w:gridSpan w:val="3"/>
            <w:shd w:val="clear" w:color="auto" w:fill="auto"/>
          </w:tcPr>
          <w:p w14:paraId="5692D262" w14:textId="02B6BB5A" w:rsidR="000C218A" w:rsidRPr="00B37778" w:rsidRDefault="0019580B" w:rsidP="00577419">
            <w:pPr>
              <w:tabs>
                <w:tab w:val="left" w:pos="3544"/>
              </w:tabs>
              <w:spacing w:before="48" w:after="0" w:line="288" w:lineRule="auto"/>
              <w:contextualSpacing/>
              <w:rPr>
                <w:rFonts w:ascii="Calibri" w:eastAsia="Times New Roman" w:hAnsi="Calibri" w:cs="Calibri"/>
                <w:b/>
                <w:szCs w:val="24"/>
              </w:rPr>
            </w:pPr>
            <w:r w:rsidRPr="00B37778">
              <w:rPr>
                <w:rFonts w:ascii="Calibri" w:eastAsia="Times New Roman" w:hAnsi="Calibri" w:cs="Calibri"/>
                <w:b/>
                <w:szCs w:val="24"/>
              </w:rPr>
              <w:t>Evidence that the environment supports the delivery of a range of activity to support stress and distress</w:t>
            </w:r>
          </w:p>
        </w:tc>
      </w:tr>
      <w:tr w:rsidR="00600B54" w:rsidRPr="00B37778" w14:paraId="0E12EA34" w14:textId="77777777" w:rsidTr="00654FB7">
        <w:tc>
          <w:tcPr>
            <w:tcW w:w="381" w:type="dxa"/>
            <w:vMerge/>
          </w:tcPr>
          <w:p w14:paraId="17A59DA3" w14:textId="77777777" w:rsidR="000C218A" w:rsidRPr="00B37778" w:rsidRDefault="000C218A" w:rsidP="0098093C">
            <w:pPr>
              <w:spacing w:before="48" w:after="0" w:line="288" w:lineRule="auto"/>
              <w:ind w:left="284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174" w:type="dxa"/>
            <w:shd w:val="clear" w:color="auto" w:fill="auto"/>
          </w:tcPr>
          <w:p w14:paraId="479D4111" w14:textId="593B4FBF" w:rsidR="000C218A" w:rsidRPr="00B37778" w:rsidRDefault="00131218" w:rsidP="0098093C">
            <w:pPr>
              <w:tabs>
                <w:tab w:val="left" w:pos="3544"/>
              </w:tabs>
              <w:spacing w:before="48" w:after="0" w:line="288" w:lineRule="auto"/>
              <w:contextualSpacing/>
              <w:rPr>
                <w:rFonts w:ascii="Calibri" w:eastAsia="Times New Roman" w:hAnsi="Calibri" w:cs="Calibri"/>
                <w:b/>
                <w:bCs/>
                <w:szCs w:val="24"/>
                <w:lang w:eastAsia="en-GB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Rate 1-6</w:t>
            </w:r>
            <w:r w:rsidRPr="00B37778">
              <w:rPr>
                <w:rFonts w:ascii="Calibri" w:hAnsi="Calibri" w:cs="Calibri"/>
                <w:b/>
                <w:bCs/>
                <w:szCs w:val="24"/>
              </w:rPr>
              <w:t xml:space="preserve"> </w:t>
            </w:r>
          </w:p>
        </w:tc>
        <w:tc>
          <w:tcPr>
            <w:tcW w:w="6715" w:type="dxa"/>
            <w:shd w:val="clear" w:color="auto" w:fill="auto"/>
          </w:tcPr>
          <w:p w14:paraId="0DE203BD" w14:textId="77777777" w:rsidR="000C218A" w:rsidRPr="00B37778" w:rsidRDefault="000C218A" w:rsidP="00577419">
            <w:pPr>
              <w:tabs>
                <w:tab w:val="left" w:pos="3544"/>
              </w:tabs>
              <w:spacing w:before="48" w:after="0" w:line="288" w:lineRule="auto"/>
              <w:contextualSpacing/>
              <w:rPr>
                <w:rFonts w:ascii="Calibri" w:hAnsi="Calibri"/>
                <w:b/>
                <w:bCs/>
                <w:szCs w:val="24"/>
              </w:rPr>
            </w:pPr>
            <w:r w:rsidRPr="00B37778">
              <w:rPr>
                <w:rFonts w:ascii="Calibri" w:hAnsi="Calibri"/>
                <w:b/>
                <w:bCs/>
                <w:szCs w:val="24"/>
              </w:rPr>
              <w:t>Evidence</w:t>
            </w:r>
          </w:p>
        </w:tc>
        <w:tc>
          <w:tcPr>
            <w:tcW w:w="6291" w:type="dxa"/>
            <w:shd w:val="clear" w:color="auto" w:fill="auto"/>
          </w:tcPr>
          <w:p w14:paraId="32B61365" w14:textId="77777777" w:rsidR="000C218A" w:rsidRPr="00B37778" w:rsidRDefault="000C218A" w:rsidP="0098093C">
            <w:pPr>
              <w:tabs>
                <w:tab w:val="left" w:pos="3544"/>
              </w:tabs>
              <w:spacing w:before="48" w:after="0" w:line="288" w:lineRule="auto"/>
              <w:contextualSpacing/>
              <w:rPr>
                <w:rFonts w:ascii="Calibri" w:hAnsi="Calibri"/>
                <w:b/>
                <w:bCs/>
                <w:szCs w:val="24"/>
              </w:rPr>
            </w:pPr>
            <w:r w:rsidRPr="00B37778">
              <w:rPr>
                <w:rFonts w:ascii="Calibri" w:hAnsi="Calibri"/>
                <w:b/>
                <w:bCs/>
                <w:szCs w:val="24"/>
              </w:rPr>
              <w:t>Improvement ideas</w:t>
            </w:r>
          </w:p>
        </w:tc>
      </w:tr>
      <w:tr w:rsidR="00600B54" w:rsidRPr="00B37778" w14:paraId="7A29CD96" w14:textId="77777777" w:rsidTr="00005929">
        <w:trPr>
          <w:trHeight w:val="3802"/>
        </w:trPr>
        <w:tc>
          <w:tcPr>
            <w:tcW w:w="381" w:type="dxa"/>
            <w:shd w:val="clear" w:color="auto" w:fill="FFFFFF" w:themeFill="background1"/>
          </w:tcPr>
          <w:p w14:paraId="06AF7E92" w14:textId="7E196720" w:rsidR="000C218A" w:rsidRPr="00B37778" w:rsidRDefault="000C218A" w:rsidP="008F1CAD">
            <w:pPr>
              <w:spacing w:before="48" w:after="0" w:line="288" w:lineRule="auto"/>
              <w:contextualSpacing/>
              <w:rPr>
                <w:rFonts w:ascii="Calibri" w:hAnsi="Calibri"/>
                <w:b/>
                <w:szCs w:val="24"/>
              </w:rPr>
            </w:pPr>
          </w:p>
        </w:tc>
        <w:sdt>
          <w:sdtPr>
            <w:rPr>
              <w:rFonts w:ascii="Calibri" w:eastAsia="Times New Roman" w:hAnsi="Calibri" w:cs="Calibri"/>
              <w:iCs/>
              <w:szCs w:val="24"/>
              <w:lang w:eastAsia="en-GB"/>
            </w:rPr>
            <w:id w:val="157351776"/>
            <w:placeholder>
              <w:docPart w:val="ACD753BE1E1342878E431CB3D2AA7DC8"/>
            </w:placeholder>
            <w:showingPlcHdr/>
          </w:sdtPr>
          <w:sdtContent>
            <w:tc>
              <w:tcPr>
                <w:tcW w:w="1174" w:type="dxa"/>
                <w:shd w:val="clear" w:color="auto" w:fill="FFFFFF" w:themeFill="background1"/>
              </w:tcPr>
              <w:p w14:paraId="6CEDCF4D" w14:textId="43840B67" w:rsidR="000C218A" w:rsidRPr="00E7068B" w:rsidRDefault="00E7068B" w:rsidP="00131218">
                <w:pPr>
                  <w:tabs>
                    <w:tab w:val="left" w:pos="3544"/>
                  </w:tabs>
                  <w:spacing w:before="48" w:after="0" w:line="288" w:lineRule="auto"/>
                  <w:contextualSpacing/>
                  <w:rPr>
                    <w:rFonts w:ascii="Calibri" w:eastAsia="Times New Roman" w:hAnsi="Calibri" w:cs="Calibri"/>
                    <w:iCs/>
                    <w:szCs w:val="24"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Cs w:val="24"/>
              <w:lang w:eastAsia="en-GB"/>
            </w:rPr>
            <w:id w:val="-190758381"/>
            <w:placeholder>
              <w:docPart w:val="E469C50788484AD6A1E132516E9D7378"/>
            </w:placeholder>
            <w:showingPlcHdr/>
          </w:sdtPr>
          <w:sdtContent>
            <w:tc>
              <w:tcPr>
                <w:tcW w:w="6715" w:type="dxa"/>
                <w:shd w:val="clear" w:color="auto" w:fill="FFFFFF" w:themeFill="background1"/>
              </w:tcPr>
              <w:p w14:paraId="1DEDBC96" w14:textId="12688150" w:rsidR="00654FB7" w:rsidRPr="00B37778" w:rsidRDefault="00E7068B" w:rsidP="00577419">
                <w:pPr>
                  <w:tabs>
                    <w:tab w:val="left" w:pos="3544"/>
                  </w:tabs>
                  <w:spacing w:before="48" w:after="0" w:line="288" w:lineRule="auto"/>
                  <w:contextualSpacing/>
                  <w:rPr>
                    <w:rFonts w:ascii="Calibri" w:eastAsia="Times New Roman" w:hAnsi="Calibri" w:cs="Calibri"/>
                    <w:szCs w:val="24"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Cs w:val="24"/>
              <w:lang w:eastAsia="en-GB"/>
            </w:rPr>
            <w:id w:val="-323975164"/>
            <w:placeholder>
              <w:docPart w:val="33DD6F3535794EC1A1B2C043C90E1880"/>
            </w:placeholder>
            <w:showingPlcHdr/>
          </w:sdtPr>
          <w:sdtContent>
            <w:tc>
              <w:tcPr>
                <w:tcW w:w="6291" w:type="dxa"/>
                <w:shd w:val="clear" w:color="auto" w:fill="FFFFFF" w:themeFill="background1"/>
              </w:tcPr>
              <w:p w14:paraId="44688E59" w14:textId="2DFFE449" w:rsidR="000C218A" w:rsidRPr="00B37778" w:rsidRDefault="00E7068B" w:rsidP="00E7068B">
                <w:pPr>
                  <w:tabs>
                    <w:tab w:val="left" w:pos="3544"/>
                  </w:tabs>
                  <w:spacing w:before="48" w:after="0" w:line="288" w:lineRule="auto"/>
                  <w:ind w:left="30"/>
                  <w:contextualSpacing/>
                  <w:rPr>
                    <w:rFonts w:ascii="Calibri" w:eastAsia="Times New Roman" w:hAnsi="Calibri" w:cs="Calibri"/>
                    <w:szCs w:val="24"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1366086" w14:textId="77777777" w:rsidR="00083214" w:rsidRDefault="00083214">
      <w:r>
        <w:br w:type="page"/>
      </w:r>
    </w:p>
    <w:tbl>
      <w:tblPr>
        <w:tblStyle w:val="TableGrid15"/>
        <w:tblW w:w="14561" w:type="dxa"/>
        <w:tblBorders>
          <w:top w:val="single" w:sz="4" w:space="0" w:color="2F2E2F" w:themeColor="text1" w:themeShade="BF"/>
          <w:left w:val="single" w:sz="4" w:space="0" w:color="2F2E2F" w:themeColor="text1" w:themeShade="BF"/>
          <w:bottom w:val="single" w:sz="4" w:space="0" w:color="2F2E2F" w:themeColor="text1" w:themeShade="BF"/>
          <w:right w:val="single" w:sz="4" w:space="0" w:color="2F2E2F" w:themeColor="text1" w:themeShade="BF"/>
          <w:insideH w:val="single" w:sz="4" w:space="0" w:color="2F2E2F" w:themeColor="text1" w:themeShade="BF"/>
          <w:insideV w:val="single" w:sz="4" w:space="0" w:color="2F2E2F" w:themeColor="text1" w:themeShade="BF"/>
        </w:tblBorders>
        <w:tblLook w:val="04A0" w:firstRow="1" w:lastRow="0" w:firstColumn="1" w:lastColumn="0" w:noHBand="0" w:noVBand="1"/>
      </w:tblPr>
      <w:tblGrid>
        <w:gridCol w:w="405"/>
        <w:gridCol w:w="1150"/>
        <w:gridCol w:w="6715"/>
        <w:gridCol w:w="6291"/>
      </w:tblGrid>
      <w:tr w:rsidR="00600B54" w:rsidRPr="00B37778" w14:paraId="089A5E68" w14:textId="77777777" w:rsidTr="00005929">
        <w:tc>
          <w:tcPr>
            <w:tcW w:w="14561" w:type="dxa"/>
            <w:gridSpan w:val="4"/>
            <w:shd w:val="clear" w:color="auto" w:fill="004380"/>
          </w:tcPr>
          <w:p w14:paraId="73FE94AB" w14:textId="0022FACC" w:rsidR="000C218A" w:rsidRPr="00B37778" w:rsidRDefault="000C218A" w:rsidP="0098093C">
            <w:pPr>
              <w:tabs>
                <w:tab w:val="left" w:pos="3544"/>
              </w:tabs>
              <w:spacing w:before="48" w:after="0" w:line="288" w:lineRule="auto"/>
              <w:contextualSpacing/>
              <w:rPr>
                <w:rFonts w:ascii="Calibri" w:hAnsi="Calibri" w:cs="Calibri"/>
                <w:b/>
                <w:sz w:val="32"/>
                <w:szCs w:val="32"/>
              </w:rPr>
            </w:pPr>
            <w:r w:rsidRPr="00005929">
              <w:rPr>
                <w:rFonts w:ascii="Calibri" w:hAnsi="Calibri" w:cs="Calibri"/>
                <w:b/>
                <w:color w:val="FFFFFF" w:themeColor="background1"/>
                <w:sz w:val="32"/>
                <w:szCs w:val="32"/>
              </w:rPr>
              <w:t xml:space="preserve">4. Reducing stress and distress through </w:t>
            </w:r>
            <w:r w:rsidR="00701772" w:rsidRPr="00005929">
              <w:rPr>
                <w:rFonts w:ascii="Calibri" w:hAnsi="Calibri" w:cs="Calibri"/>
                <w:b/>
                <w:color w:val="FFFFFF" w:themeColor="background1"/>
                <w:sz w:val="32"/>
                <w:szCs w:val="32"/>
              </w:rPr>
              <w:t>one-to-one</w:t>
            </w:r>
            <w:r w:rsidRPr="00005929">
              <w:rPr>
                <w:rFonts w:ascii="Calibri" w:hAnsi="Calibri" w:cs="Calibri"/>
                <w:b/>
                <w:color w:val="FFFFFF" w:themeColor="background1"/>
                <w:sz w:val="32"/>
                <w:szCs w:val="32"/>
              </w:rPr>
              <w:t xml:space="preserve"> observation </w:t>
            </w:r>
            <w:r w:rsidR="00005929">
              <w:rPr>
                <w:rFonts w:ascii="Calibri" w:hAnsi="Calibri" w:cs="Calibri"/>
                <w:b/>
                <w:color w:val="FFFFFF" w:themeColor="background1"/>
                <w:sz w:val="32"/>
                <w:szCs w:val="32"/>
              </w:rPr>
              <w:br/>
            </w:r>
            <w:r w:rsidRPr="00005929">
              <w:rPr>
                <w:rFonts w:ascii="Calibri" w:hAnsi="Calibri" w:cs="Calibri"/>
                <w:b/>
                <w:color w:val="FFFFFF" w:themeColor="background1"/>
              </w:rPr>
              <w:t>(may be required when the person cannot be safely left on their own for short periods of time)</w:t>
            </w:r>
          </w:p>
        </w:tc>
      </w:tr>
      <w:tr w:rsidR="00600B54" w:rsidRPr="00B37778" w14:paraId="2F6E4934" w14:textId="77777777" w:rsidTr="006000F8">
        <w:tc>
          <w:tcPr>
            <w:tcW w:w="405" w:type="dxa"/>
            <w:vMerge w:val="restart"/>
            <w:shd w:val="clear" w:color="auto" w:fill="auto"/>
          </w:tcPr>
          <w:p w14:paraId="2524800B" w14:textId="77777777" w:rsidR="000C218A" w:rsidRPr="00B37778" w:rsidRDefault="000C218A" w:rsidP="0098093C">
            <w:pPr>
              <w:numPr>
                <w:ilvl w:val="0"/>
                <w:numId w:val="10"/>
              </w:numPr>
              <w:spacing w:before="48" w:after="0" w:line="288" w:lineRule="auto"/>
              <w:ind w:left="284" w:hanging="284"/>
              <w:contextualSpacing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4156" w:type="dxa"/>
            <w:gridSpan w:val="3"/>
            <w:shd w:val="clear" w:color="auto" w:fill="auto"/>
          </w:tcPr>
          <w:p w14:paraId="0450EBAF" w14:textId="788EF138" w:rsidR="000C218A" w:rsidRPr="00B37778" w:rsidRDefault="0019580B" w:rsidP="0098093C">
            <w:pPr>
              <w:spacing w:before="48" w:after="0" w:line="288" w:lineRule="auto"/>
              <w:rPr>
                <w:rFonts w:ascii="Calibri" w:eastAsia="Times New Roman" w:hAnsi="Calibri" w:cs="Calibri"/>
                <w:b/>
                <w:bCs/>
                <w:szCs w:val="24"/>
              </w:rPr>
            </w:pPr>
            <w:r w:rsidRPr="00B37778">
              <w:rPr>
                <w:rFonts w:ascii="Calibri" w:eastAsia="Times New Roman" w:hAnsi="Calibri" w:cs="Calibri"/>
                <w:b/>
                <w:bCs/>
                <w:szCs w:val="24"/>
              </w:rPr>
              <w:t xml:space="preserve">Any proposed </w:t>
            </w:r>
            <w:r w:rsidR="00701772">
              <w:rPr>
                <w:rFonts w:ascii="Calibri" w:eastAsia="Times New Roman" w:hAnsi="Calibri" w:cs="Calibri"/>
                <w:b/>
                <w:bCs/>
                <w:szCs w:val="24"/>
              </w:rPr>
              <w:t>one-to-one</w:t>
            </w:r>
            <w:r w:rsidRPr="00B37778">
              <w:rPr>
                <w:rFonts w:ascii="Calibri" w:eastAsia="Times New Roman" w:hAnsi="Calibri" w:cs="Calibri"/>
                <w:b/>
                <w:bCs/>
                <w:szCs w:val="24"/>
              </w:rPr>
              <w:t xml:space="preserve"> observation follows a period of more frequent interaction and builds on the person’s existing care plan</w:t>
            </w:r>
          </w:p>
        </w:tc>
      </w:tr>
      <w:tr w:rsidR="00600B54" w:rsidRPr="00B37778" w14:paraId="050F7FA6" w14:textId="77777777" w:rsidTr="005D0617">
        <w:tc>
          <w:tcPr>
            <w:tcW w:w="405" w:type="dxa"/>
            <w:vMerge/>
          </w:tcPr>
          <w:p w14:paraId="34FB254F" w14:textId="77777777" w:rsidR="000C218A" w:rsidRPr="00B37778" w:rsidRDefault="000C218A" w:rsidP="0098093C">
            <w:pPr>
              <w:spacing w:before="48" w:after="0" w:line="288" w:lineRule="auto"/>
              <w:ind w:left="284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14:paraId="21D3243D" w14:textId="5B9CB339" w:rsidR="000C218A" w:rsidRPr="00B37778" w:rsidRDefault="00410BCA" w:rsidP="0098093C">
            <w:pPr>
              <w:spacing w:before="48" w:after="0" w:line="288" w:lineRule="auto"/>
              <w:rPr>
                <w:rFonts w:ascii="Calibri" w:eastAsia="Times New Roman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Rate 1-6</w:t>
            </w:r>
            <w:r w:rsidRPr="00B37778">
              <w:rPr>
                <w:rFonts w:ascii="Calibri" w:hAnsi="Calibri" w:cs="Calibri"/>
                <w:b/>
                <w:bCs/>
                <w:szCs w:val="24"/>
              </w:rPr>
              <w:t xml:space="preserve"> </w:t>
            </w:r>
          </w:p>
        </w:tc>
        <w:tc>
          <w:tcPr>
            <w:tcW w:w="6715" w:type="dxa"/>
            <w:shd w:val="clear" w:color="auto" w:fill="auto"/>
          </w:tcPr>
          <w:p w14:paraId="7E39A849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eastAsia="Times New Roman" w:hAnsi="Calibri" w:cs="Calibri"/>
                <w:b/>
                <w:bCs/>
                <w:szCs w:val="24"/>
              </w:rPr>
            </w:pPr>
            <w:r w:rsidRPr="00B37778">
              <w:rPr>
                <w:rFonts w:ascii="Calibri" w:hAnsi="Calibri"/>
                <w:b/>
                <w:bCs/>
                <w:szCs w:val="24"/>
              </w:rPr>
              <w:t>Evidence</w:t>
            </w:r>
          </w:p>
        </w:tc>
        <w:tc>
          <w:tcPr>
            <w:tcW w:w="6291" w:type="dxa"/>
            <w:shd w:val="clear" w:color="auto" w:fill="auto"/>
          </w:tcPr>
          <w:p w14:paraId="04F9FA99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eastAsia="Times New Roman" w:hAnsi="Calibri" w:cs="Calibri"/>
                <w:b/>
                <w:bCs/>
                <w:szCs w:val="24"/>
              </w:rPr>
            </w:pPr>
            <w:r w:rsidRPr="00B37778">
              <w:rPr>
                <w:rFonts w:ascii="Calibri" w:hAnsi="Calibri"/>
                <w:b/>
                <w:bCs/>
                <w:szCs w:val="24"/>
              </w:rPr>
              <w:t>Improvement ideas</w:t>
            </w:r>
          </w:p>
        </w:tc>
      </w:tr>
      <w:tr w:rsidR="00600B54" w:rsidRPr="00B37778" w14:paraId="383A8EA9" w14:textId="77777777" w:rsidTr="00005929">
        <w:trPr>
          <w:trHeight w:val="3027"/>
        </w:trPr>
        <w:tc>
          <w:tcPr>
            <w:tcW w:w="405" w:type="dxa"/>
            <w:shd w:val="clear" w:color="auto" w:fill="auto"/>
          </w:tcPr>
          <w:p w14:paraId="3EA0C265" w14:textId="0B9A828A" w:rsidR="000C218A" w:rsidRPr="00B37778" w:rsidRDefault="000C218A" w:rsidP="00E7068B">
            <w:pPr>
              <w:spacing w:before="48" w:after="0" w:line="288" w:lineRule="auto"/>
              <w:contextualSpacing/>
              <w:rPr>
                <w:rFonts w:ascii="Calibri" w:hAnsi="Calibri"/>
                <w:i/>
                <w:iCs/>
                <w:szCs w:val="24"/>
              </w:rPr>
            </w:pPr>
          </w:p>
        </w:tc>
        <w:sdt>
          <w:sdtPr>
            <w:rPr>
              <w:rFonts w:ascii="Calibri" w:eastAsia="Times New Roman" w:hAnsi="Calibri" w:cs="Calibri"/>
            </w:rPr>
            <w:id w:val="1553500327"/>
            <w:placeholder>
              <w:docPart w:val="E9F295BE6F1642FE857205B8C7CA6408"/>
            </w:placeholder>
            <w:showingPlcHdr/>
          </w:sdtPr>
          <w:sdtContent>
            <w:tc>
              <w:tcPr>
                <w:tcW w:w="1150" w:type="dxa"/>
                <w:shd w:val="clear" w:color="auto" w:fill="auto"/>
              </w:tcPr>
              <w:p w14:paraId="384E7449" w14:textId="5F09F07B" w:rsidR="000C218A" w:rsidRPr="00E7068B" w:rsidRDefault="00E7068B" w:rsidP="00410BCA">
                <w:pPr>
                  <w:spacing w:before="48" w:after="0" w:line="288" w:lineRule="auto"/>
                  <w:rPr>
                    <w:rFonts w:ascii="Calibri" w:eastAsia="Times New Roman" w:hAnsi="Calibri" w:cs="Calibri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Cs w:val="24"/>
            </w:rPr>
            <w:id w:val="-443161044"/>
            <w:placeholder>
              <w:docPart w:val="AD0E27B08DBB46E3982ACE6FEB7A0A64"/>
            </w:placeholder>
            <w:showingPlcHdr/>
          </w:sdtPr>
          <w:sdtContent>
            <w:tc>
              <w:tcPr>
                <w:tcW w:w="6715" w:type="dxa"/>
                <w:shd w:val="clear" w:color="auto" w:fill="auto"/>
              </w:tcPr>
              <w:p w14:paraId="24299CF0" w14:textId="405ADB28" w:rsidR="00D501C3" w:rsidRPr="00B37778" w:rsidRDefault="00E7068B" w:rsidP="0098093C">
                <w:pPr>
                  <w:spacing w:before="48" w:after="0" w:line="288" w:lineRule="auto"/>
                  <w:rPr>
                    <w:rFonts w:ascii="Calibri" w:eastAsia="Times New Roman" w:hAnsi="Calibri" w:cs="Calibr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Cs w:val="24"/>
            </w:rPr>
            <w:id w:val="2099986004"/>
            <w:placeholder>
              <w:docPart w:val="8B69A8F8A4684576BFDBDEA03762AA10"/>
            </w:placeholder>
            <w:showingPlcHdr/>
          </w:sdtPr>
          <w:sdtContent>
            <w:tc>
              <w:tcPr>
                <w:tcW w:w="6291" w:type="dxa"/>
                <w:shd w:val="clear" w:color="auto" w:fill="auto"/>
              </w:tcPr>
              <w:p w14:paraId="6B76662C" w14:textId="327BD3D4" w:rsidR="000C218A" w:rsidRPr="00B37778" w:rsidRDefault="00E7068B" w:rsidP="0098093C">
                <w:pPr>
                  <w:spacing w:before="48" w:after="0" w:line="288" w:lineRule="auto"/>
                  <w:rPr>
                    <w:rFonts w:ascii="Calibri" w:eastAsia="Times New Roman" w:hAnsi="Calibri" w:cs="Calibr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00B54" w:rsidRPr="00B37778" w14:paraId="5D6404C2" w14:textId="77777777" w:rsidTr="006000F8">
        <w:trPr>
          <w:trHeight w:val="20"/>
        </w:trPr>
        <w:tc>
          <w:tcPr>
            <w:tcW w:w="405" w:type="dxa"/>
            <w:vMerge w:val="restart"/>
            <w:shd w:val="clear" w:color="auto" w:fill="auto"/>
          </w:tcPr>
          <w:p w14:paraId="397FB9CB" w14:textId="77777777" w:rsidR="000C218A" w:rsidRPr="00B37778" w:rsidRDefault="000C218A" w:rsidP="0098093C">
            <w:pPr>
              <w:numPr>
                <w:ilvl w:val="0"/>
                <w:numId w:val="10"/>
              </w:numPr>
              <w:spacing w:before="48" w:after="0" w:line="288" w:lineRule="auto"/>
              <w:ind w:left="284" w:hanging="284"/>
              <w:contextualSpacing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4156" w:type="dxa"/>
            <w:gridSpan w:val="3"/>
            <w:shd w:val="clear" w:color="auto" w:fill="auto"/>
          </w:tcPr>
          <w:p w14:paraId="740776C3" w14:textId="5E667A1D" w:rsidR="000C218A" w:rsidRPr="00B37778" w:rsidRDefault="0019580B" w:rsidP="0098093C">
            <w:pPr>
              <w:spacing w:before="48" w:after="0" w:line="288" w:lineRule="auto"/>
              <w:rPr>
                <w:rFonts w:ascii="Calibri" w:eastAsia="Times New Roman" w:hAnsi="Calibri" w:cs="Calibri"/>
                <w:b/>
                <w:szCs w:val="24"/>
              </w:rPr>
            </w:pPr>
            <w:r w:rsidRPr="00B37778">
              <w:rPr>
                <w:rFonts w:ascii="Calibri" w:eastAsia="Times New Roman" w:hAnsi="Calibri" w:cs="Calibri"/>
                <w:b/>
                <w:szCs w:val="24"/>
              </w:rPr>
              <w:t xml:space="preserve">Restrictive practice during </w:t>
            </w:r>
            <w:r w:rsidR="00701772">
              <w:rPr>
                <w:rFonts w:ascii="Calibri" w:eastAsia="Times New Roman" w:hAnsi="Calibri" w:cs="Calibri"/>
                <w:b/>
                <w:szCs w:val="24"/>
              </w:rPr>
              <w:t>one-to-one</w:t>
            </w:r>
            <w:r w:rsidRPr="00B37778">
              <w:rPr>
                <w:rFonts w:ascii="Calibri" w:eastAsia="Times New Roman" w:hAnsi="Calibri" w:cs="Calibri"/>
                <w:b/>
                <w:szCs w:val="24"/>
              </w:rPr>
              <w:t xml:space="preserve"> observation is trauma informed and minimised. Any </w:t>
            </w:r>
            <w:r w:rsidRPr="00B37778">
              <w:rPr>
                <w:rFonts w:ascii="Calibri" w:eastAsia="Times New Roman" w:hAnsi="Calibri" w:cs="Calibri"/>
                <w:b/>
              </w:rPr>
              <w:t xml:space="preserve">restriction to privacy is justified and documented based on assessment of immediate, significant risk of harm. </w:t>
            </w:r>
            <w:r w:rsidRPr="00B37778">
              <w:rPr>
                <w:rFonts w:ascii="Calibri" w:eastAsia="Times New Roman" w:hAnsi="Calibri" w:cs="Calibri"/>
                <w:b/>
                <w:szCs w:val="24"/>
              </w:rPr>
              <w:t xml:space="preserve">Any periods of </w:t>
            </w:r>
            <w:r w:rsidR="00701772">
              <w:rPr>
                <w:rFonts w:ascii="Calibri" w:eastAsia="Times New Roman" w:hAnsi="Calibri" w:cs="Calibri"/>
                <w:b/>
                <w:szCs w:val="24"/>
              </w:rPr>
              <w:t>one-to-one</w:t>
            </w:r>
            <w:r w:rsidRPr="00B37778">
              <w:rPr>
                <w:rFonts w:ascii="Calibri" w:eastAsia="Times New Roman" w:hAnsi="Calibri" w:cs="Calibri"/>
                <w:b/>
                <w:szCs w:val="24"/>
              </w:rPr>
              <w:t xml:space="preserve"> observation are brief, regularly reviewed, and monitored to ensure this does not cause more distress  </w:t>
            </w:r>
          </w:p>
        </w:tc>
      </w:tr>
      <w:tr w:rsidR="00600B54" w:rsidRPr="00B37778" w14:paraId="52A8558A" w14:textId="77777777" w:rsidTr="005D0617">
        <w:trPr>
          <w:trHeight w:val="20"/>
        </w:trPr>
        <w:tc>
          <w:tcPr>
            <w:tcW w:w="405" w:type="dxa"/>
            <w:vMerge/>
          </w:tcPr>
          <w:p w14:paraId="6117724C" w14:textId="77777777" w:rsidR="000C218A" w:rsidRPr="00B37778" w:rsidRDefault="000C218A" w:rsidP="0098093C">
            <w:pPr>
              <w:spacing w:before="48" w:after="0" w:line="288" w:lineRule="auto"/>
              <w:ind w:left="284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14:paraId="5B88B60F" w14:textId="770AB08A" w:rsidR="000C218A" w:rsidRPr="00B37778" w:rsidRDefault="00410BCA" w:rsidP="0098093C">
            <w:pPr>
              <w:spacing w:before="48" w:after="0" w:line="288" w:lineRule="auto"/>
              <w:rPr>
                <w:rFonts w:ascii="Calibri" w:eastAsia="Times New Roman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Rate 1-6</w:t>
            </w:r>
            <w:r w:rsidRPr="00B37778">
              <w:rPr>
                <w:rFonts w:ascii="Calibri" w:hAnsi="Calibri" w:cs="Calibri"/>
                <w:b/>
                <w:szCs w:val="24"/>
              </w:rPr>
              <w:t xml:space="preserve"> </w:t>
            </w:r>
          </w:p>
        </w:tc>
        <w:tc>
          <w:tcPr>
            <w:tcW w:w="6715" w:type="dxa"/>
            <w:shd w:val="clear" w:color="auto" w:fill="auto"/>
          </w:tcPr>
          <w:p w14:paraId="452F95D9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eastAsia="Times New Roman" w:hAnsi="Calibri" w:cs="Calibri"/>
                <w:b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Evidence</w:t>
            </w:r>
          </w:p>
        </w:tc>
        <w:tc>
          <w:tcPr>
            <w:tcW w:w="6291" w:type="dxa"/>
            <w:shd w:val="clear" w:color="auto" w:fill="auto"/>
          </w:tcPr>
          <w:p w14:paraId="4D947063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eastAsia="Times New Roman" w:hAnsi="Calibri" w:cs="Calibri"/>
                <w:b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Improvement ideas</w:t>
            </w:r>
          </w:p>
        </w:tc>
      </w:tr>
      <w:tr w:rsidR="00600B54" w:rsidRPr="00B37778" w14:paraId="2C3D4F56" w14:textId="77777777" w:rsidTr="00005929">
        <w:trPr>
          <w:trHeight w:val="2866"/>
        </w:trPr>
        <w:tc>
          <w:tcPr>
            <w:tcW w:w="405" w:type="dxa"/>
            <w:shd w:val="clear" w:color="auto" w:fill="auto"/>
          </w:tcPr>
          <w:p w14:paraId="1EE6653A" w14:textId="7D1F86A1" w:rsidR="000C218A" w:rsidRPr="00B37778" w:rsidRDefault="000C218A" w:rsidP="008F1CAD">
            <w:pPr>
              <w:spacing w:before="48" w:after="0" w:line="288" w:lineRule="auto"/>
              <w:contextualSpacing/>
              <w:rPr>
                <w:rFonts w:ascii="Calibri" w:hAnsi="Calibri"/>
                <w:szCs w:val="24"/>
              </w:rPr>
            </w:pPr>
          </w:p>
        </w:tc>
        <w:sdt>
          <w:sdtPr>
            <w:rPr>
              <w:rFonts w:ascii="Calibri" w:eastAsia="Times New Roman" w:hAnsi="Calibri" w:cs="Calibri"/>
            </w:rPr>
            <w:id w:val="-1625074457"/>
            <w:placeholder>
              <w:docPart w:val="E03D879CD9964E95866DACDCB5224B52"/>
            </w:placeholder>
            <w:showingPlcHdr/>
          </w:sdtPr>
          <w:sdtContent>
            <w:tc>
              <w:tcPr>
                <w:tcW w:w="1150" w:type="dxa"/>
                <w:shd w:val="clear" w:color="auto" w:fill="auto"/>
              </w:tcPr>
              <w:p w14:paraId="36E22089" w14:textId="40CFABE6" w:rsidR="000C218A" w:rsidRPr="00B37778" w:rsidRDefault="00E7068B" w:rsidP="00410BCA">
                <w:pPr>
                  <w:spacing w:before="48" w:after="0" w:line="288" w:lineRule="auto"/>
                  <w:rPr>
                    <w:rFonts w:ascii="Calibri" w:eastAsia="Times New Roman" w:hAnsi="Calibri" w:cs="Calibri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Cs w:val="24"/>
            </w:rPr>
            <w:id w:val="284621399"/>
            <w:placeholder>
              <w:docPart w:val="E32A6D1A4B4549AF9ABB635404BC371E"/>
            </w:placeholder>
            <w:showingPlcHdr/>
          </w:sdtPr>
          <w:sdtContent>
            <w:tc>
              <w:tcPr>
                <w:tcW w:w="6715" w:type="dxa"/>
                <w:shd w:val="clear" w:color="auto" w:fill="auto"/>
              </w:tcPr>
              <w:p w14:paraId="50EFF0B6" w14:textId="27A1E07A" w:rsidR="00D501C3" w:rsidRPr="00B37778" w:rsidRDefault="00E7068B" w:rsidP="0098093C">
                <w:pPr>
                  <w:spacing w:before="48" w:after="0" w:line="288" w:lineRule="auto"/>
                  <w:rPr>
                    <w:rFonts w:ascii="Calibri" w:eastAsia="Times New Roman" w:hAnsi="Calibri" w:cs="Calibr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Cs w:val="24"/>
            </w:rPr>
            <w:id w:val="-1145661564"/>
            <w:placeholder>
              <w:docPart w:val="D330EE968AC84A8DBE5633EE0BB6B5E5"/>
            </w:placeholder>
            <w:showingPlcHdr/>
          </w:sdtPr>
          <w:sdtContent>
            <w:tc>
              <w:tcPr>
                <w:tcW w:w="6291" w:type="dxa"/>
                <w:shd w:val="clear" w:color="auto" w:fill="auto"/>
              </w:tcPr>
              <w:p w14:paraId="1FF24492" w14:textId="099269A9" w:rsidR="000C218A" w:rsidRPr="00B37778" w:rsidRDefault="00E7068B" w:rsidP="0098093C">
                <w:pPr>
                  <w:spacing w:before="48" w:after="0" w:line="288" w:lineRule="auto"/>
                  <w:rPr>
                    <w:rFonts w:ascii="Calibri" w:eastAsia="Times New Roman" w:hAnsi="Calibri" w:cs="Calibr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ED63372" w14:textId="77777777" w:rsidR="00577419" w:rsidRDefault="00577419">
      <w:r>
        <w:br w:type="page"/>
      </w:r>
    </w:p>
    <w:tbl>
      <w:tblPr>
        <w:tblStyle w:val="TableGrid15"/>
        <w:tblW w:w="14561" w:type="dxa"/>
        <w:tblBorders>
          <w:top w:val="single" w:sz="4" w:space="0" w:color="2F2E2F" w:themeColor="text1" w:themeShade="BF"/>
          <w:left w:val="single" w:sz="4" w:space="0" w:color="2F2E2F" w:themeColor="text1" w:themeShade="BF"/>
          <w:bottom w:val="single" w:sz="4" w:space="0" w:color="2F2E2F" w:themeColor="text1" w:themeShade="BF"/>
          <w:right w:val="single" w:sz="4" w:space="0" w:color="2F2E2F" w:themeColor="text1" w:themeShade="BF"/>
          <w:insideH w:val="single" w:sz="4" w:space="0" w:color="2F2E2F" w:themeColor="text1" w:themeShade="BF"/>
          <w:insideV w:val="single" w:sz="4" w:space="0" w:color="2F2E2F" w:themeColor="text1" w:themeShade="BF"/>
        </w:tblBorders>
        <w:tblLook w:val="04A0" w:firstRow="1" w:lastRow="0" w:firstColumn="1" w:lastColumn="0" w:noHBand="0" w:noVBand="1"/>
      </w:tblPr>
      <w:tblGrid>
        <w:gridCol w:w="405"/>
        <w:gridCol w:w="1150"/>
        <w:gridCol w:w="6715"/>
        <w:gridCol w:w="6291"/>
      </w:tblGrid>
      <w:tr w:rsidR="00600B54" w:rsidRPr="00B37778" w14:paraId="34F348A2" w14:textId="77777777" w:rsidTr="006000F8">
        <w:trPr>
          <w:trHeight w:val="20"/>
        </w:trPr>
        <w:tc>
          <w:tcPr>
            <w:tcW w:w="405" w:type="dxa"/>
            <w:vMerge w:val="restart"/>
            <w:shd w:val="clear" w:color="auto" w:fill="auto"/>
          </w:tcPr>
          <w:p w14:paraId="471955DB" w14:textId="2106040D" w:rsidR="000C218A" w:rsidRPr="00B37778" w:rsidRDefault="000C218A" w:rsidP="0098093C">
            <w:pPr>
              <w:numPr>
                <w:ilvl w:val="0"/>
                <w:numId w:val="10"/>
              </w:numPr>
              <w:spacing w:before="48" w:after="0" w:line="288" w:lineRule="auto"/>
              <w:ind w:left="284" w:hanging="284"/>
              <w:contextualSpacing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4156" w:type="dxa"/>
            <w:gridSpan w:val="3"/>
            <w:shd w:val="clear" w:color="auto" w:fill="auto"/>
          </w:tcPr>
          <w:p w14:paraId="31FF9491" w14:textId="704BF825" w:rsidR="000C218A" w:rsidRPr="00B37778" w:rsidRDefault="000C218A" w:rsidP="0098093C">
            <w:pPr>
              <w:spacing w:before="48" w:after="0" w:line="288" w:lineRule="auto"/>
              <w:rPr>
                <w:rFonts w:ascii="Calibri" w:eastAsia="Times New Roman" w:hAnsi="Calibri" w:cs="Calibri"/>
                <w:b/>
                <w:szCs w:val="24"/>
              </w:rPr>
            </w:pPr>
            <w:r w:rsidRPr="00B37778">
              <w:rPr>
                <w:rFonts w:ascii="Calibri" w:eastAsia="Times New Roman" w:hAnsi="Calibri" w:cs="Calibri"/>
                <w:b/>
                <w:szCs w:val="24"/>
              </w:rPr>
              <w:t xml:space="preserve">There is a review process for people living with dementia requiring </w:t>
            </w:r>
            <w:r w:rsidR="00D501C3">
              <w:rPr>
                <w:rFonts w:ascii="Calibri" w:eastAsia="Times New Roman" w:hAnsi="Calibri" w:cs="Calibri"/>
                <w:b/>
                <w:szCs w:val="24"/>
              </w:rPr>
              <w:t>one-to-one</w:t>
            </w:r>
            <w:r w:rsidRPr="00B37778">
              <w:rPr>
                <w:rFonts w:ascii="Calibri" w:eastAsia="Times New Roman" w:hAnsi="Calibri" w:cs="Calibri"/>
                <w:b/>
                <w:szCs w:val="24"/>
              </w:rPr>
              <w:t xml:space="preserve"> observation – the purpose and nature are reviewed every 8-12 hours (minimum) by the team</w:t>
            </w:r>
          </w:p>
        </w:tc>
      </w:tr>
      <w:tr w:rsidR="00600B54" w:rsidRPr="00B37778" w14:paraId="52331CAB" w14:textId="77777777" w:rsidTr="005D0617">
        <w:trPr>
          <w:trHeight w:val="20"/>
        </w:trPr>
        <w:tc>
          <w:tcPr>
            <w:tcW w:w="405" w:type="dxa"/>
            <w:vMerge/>
          </w:tcPr>
          <w:p w14:paraId="74362D0A" w14:textId="77777777" w:rsidR="000C218A" w:rsidRPr="00B37778" w:rsidRDefault="000C218A" w:rsidP="0098093C">
            <w:pPr>
              <w:numPr>
                <w:ilvl w:val="0"/>
                <w:numId w:val="10"/>
              </w:numPr>
              <w:spacing w:before="48" w:after="0" w:line="288" w:lineRule="auto"/>
              <w:ind w:left="284" w:hanging="284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14:paraId="5D6ACFB1" w14:textId="78A0F09B" w:rsidR="000C218A" w:rsidRPr="00B37778" w:rsidRDefault="00A51C0F" w:rsidP="0098093C">
            <w:pPr>
              <w:spacing w:before="48" w:after="0" w:line="288" w:lineRule="auto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Rate 1-6</w:t>
            </w:r>
            <w:r w:rsidRPr="00B37778">
              <w:rPr>
                <w:rFonts w:ascii="Calibri" w:hAnsi="Calibri" w:cs="Calibri"/>
                <w:b/>
                <w:szCs w:val="24"/>
              </w:rPr>
              <w:t xml:space="preserve"> </w:t>
            </w:r>
          </w:p>
        </w:tc>
        <w:tc>
          <w:tcPr>
            <w:tcW w:w="6715" w:type="dxa"/>
            <w:shd w:val="clear" w:color="auto" w:fill="auto"/>
          </w:tcPr>
          <w:p w14:paraId="78ED341B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hAnsi="Calibri"/>
                <w:b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Evidence</w:t>
            </w:r>
          </w:p>
        </w:tc>
        <w:tc>
          <w:tcPr>
            <w:tcW w:w="6291" w:type="dxa"/>
            <w:shd w:val="clear" w:color="auto" w:fill="auto"/>
          </w:tcPr>
          <w:p w14:paraId="3EF4D8EF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hAnsi="Calibri"/>
                <w:b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Improvement ideas</w:t>
            </w:r>
          </w:p>
        </w:tc>
      </w:tr>
      <w:tr w:rsidR="00600B54" w:rsidRPr="00B37778" w14:paraId="42D17E7E" w14:textId="77777777" w:rsidTr="00005929">
        <w:trPr>
          <w:trHeight w:val="3348"/>
        </w:trPr>
        <w:tc>
          <w:tcPr>
            <w:tcW w:w="405" w:type="dxa"/>
            <w:shd w:val="clear" w:color="auto" w:fill="auto"/>
          </w:tcPr>
          <w:p w14:paraId="0DDFAFC7" w14:textId="53FCA2DB" w:rsidR="000C218A" w:rsidRPr="00B37778" w:rsidRDefault="000C218A" w:rsidP="008F1CAD">
            <w:pPr>
              <w:spacing w:before="48" w:after="0" w:line="288" w:lineRule="auto"/>
              <w:contextualSpacing/>
              <w:rPr>
                <w:rFonts w:ascii="Calibri" w:hAnsi="Calibri"/>
                <w:szCs w:val="24"/>
              </w:rPr>
            </w:pPr>
          </w:p>
        </w:tc>
        <w:sdt>
          <w:sdtPr>
            <w:rPr>
              <w:rFonts w:ascii="Calibri" w:eastAsia="Times New Roman" w:hAnsi="Calibri" w:cs="Calibri"/>
              <w:iCs/>
              <w:szCs w:val="24"/>
            </w:rPr>
            <w:id w:val="1837042812"/>
            <w:placeholder>
              <w:docPart w:val="AC4E3D624C004E698CE5292F3EAA8AB5"/>
            </w:placeholder>
            <w:showingPlcHdr/>
          </w:sdtPr>
          <w:sdtContent>
            <w:tc>
              <w:tcPr>
                <w:tcW w:w="1150" w:type="dxa"/>
                <w:shd w:val="clear" w:color="auto" w:fill="auto"/>
              </w:tcPr>
              <w:p w14:paraId="59672F19" w14:textId="1DF5DFE3" w:rsidR="000C218A" w:rsidRPr="00E7068B" w:rsidRDefault="00E7068B" w:rsidP="0098093C">
                <w:pPr>
                  <w:spacing w:before="48" w:after="0" w:line="288" w:lineRule="auto"/>
                  <w:rPr>
                    <w:rFonts w:ascii="Calibri" w:eastAsia="Times New Roman" w:hAnsi="Calibri" w:cs="Calibri"/>
                    <w:iCs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Cs w:val="24"/>
            </w:rPr>
            <w:id w:val="271134697"/>
            <w:placeholder>
              <w:docPart w:val="34CA1779727749A29E294DBB239FA621"/>
            </w:placeholder>
            <w:showingPlcHdr/>
          </w:sdtPr>
          <w:sdtContent>
            <w:tc>
              <w:tcPr>
                <w:tcW w:w="6715" w:type="dxa"/>
                <w:shd w:val="clear" w:color="auto" w:fill="auto"/>
              </w:tcPr>
              <w:p w14:paraId="5702B3F7" w14:textId="1D970B6D" w:rsidR="00D501C3" w:rsidRPr="00B37778" w:rsidRDefault="00E7068B" w:rsidP="0098093C">
                <w:pPr>
                  <w:spacing w:before="48" w:after="0" w:line="288" w:lineRule="auto"/>
                  <w:rPr>
                    <w:rFonts w:ascii="Calibri" w:eastAsia="Times New Roman" w:hAnsi="Calibri" w:cs="Calibr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Cs w:val="24"/>
            </w:rPr>
            <w:id w:val="320629835"/>
            <w:placeholder>
              <w:docPart w:val="34B6B9DB82E140758757E85AADCA38B0"/>
            </w:placeholder>
            <w:showingPlcHdr/>
          </w:sdtPr>
          <w:sdtContent>
            <w:tc>
              <w:tcPr>
                <w:tcW w:w="6291" w:type="dxa"/>
                <w:shd w:val="clear" w:color="auto" w:fill="auto"/>
              </w:tcPr>
              <w:p w14:paraId="1DBEFBE0" w14:textId="6BEFFDDB" w:rsidR="000C218A" w:rsidRPr="00B37778" w:rsidRDefault="00E7068B" w:rsidP="0098093C">
                <w:pPr>
                  <w:spacing w:before="48" w:after="0" w:line="288" w:lineRule="auto"/>
                  <w:rPr>
                    <w:rFonts w:ascii="Calibri" w:eastAsia="Times New Roman" w:hAnsi="Calibri" w:cs="Calibr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00B54" w:rsidRPr="00B37778" w14:paraId="4FC94BBA" w14:textId="77777777" w:rsidTr="006000F8">
        <w:trPr>
          <w:trHeight w:val="20"/>
        </w:trPr>
        <w:tc>
          <w:tcPr>
            <w:tcW w:w="405" w:type="dxa"/>
            <w:vMerge w:val="restart"/>
            <w:shd w:val="clear" w:color="auto" w:fill="auto"/>
          </w:tcPr>
          <w:p w14:paraId="79EE7180" w14:textId="77777777" w:rsidR="000C218A" w:rsidRPr="00B37778" w:rsidRDefault="000C218A" w:rsidP="0098093C">
            <w:pPr>
              <w:numPr>
                <w:ilvl w:val="0"/>
                <w:numId w:val="10"/>
              </w:numPr>
              <w:spacing w:before="48" w:after="0" w:line="288" w:lineRule="auto"/>
              <w:ind w:left="284" w:hanging="284"/>
              <w:contextualSpacing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4156" w:type="dxa"/>
            <w:gridSpan w:val="3"/>
            <w:shd w:val="clear" w:color="auto" w:fill="auto"/>
          </w:tcPr>
          <w:p w14:paraId="4B853183" w14:textId="456A18BB" w:rsidR="000C218A" w:rsidRPr="00B37778" w:rsidRDefault="00416937" w:rsidP="0098093C">
            <w:pPr>
              <w:spacing w:before="48" w:after="0" w:line="288" w:lineRule="auto"/>
              <w:rPr>
                <w:rFonts w:ascii="Calibri" w:eastAsia="Times New Roman" w:hAnsi="Calibri" w:cs="Calibri"/>
                <w:b/>
                <w:szCs w:val="24"/>
              </w:rPr>
            </w:pPr>
            <w:r w:rsidRPr="00B37778">
              <w:rPr>
                <w:rFonts w:ascii="Calibri" w:eastAsia="Times New Roman" w:hAnsi="Calibri" w:cs="Calibri"/>
                <w:b/>
                <w:szCs w:val="24"/>
              </w:rPr>
              <w:t xml:space="preserve">There is evidence of meaningful activity and connection being planned and offered during periods of </w:t>
            </w:r>
            <w:r w:rsidR="00D501C3">
              <w:rPr>
                <w:rFonts w:ascii="Calibri" w:eastAsia="Times New Roman" w:hAnsi="Calibri" w:cs="Calibri"/>
                <w:b/>
                <w:szCs w:val="24"/>
              </w:rPr>
              <w:t>one-to-one</w:t>
            </w:r>
            <w:r w:rsidRPr="00B37778">
              <w:rPr>
                <w:rFonts w:ascii="Calibri" w:eastAsia="Times New Roman" w:hAnsi="Calibri" w:cs="Calibri"/>
                <w:b/>
                <w:szCs w:val="24"/>
              </w:rPr>
              <w:t xml:space="preserve"> observation. This should be directly linked to the person’s care plan and health and care needs</w:t>
            </w:r>
          </w:p>
        </w:tc>
      </w:tr>
      <w:tr w:rsidR="00600B54" w:rsidRPr="00B37778" w14:paraId="7557D20F" w14:textId="77777777" w:rsidTr="0017611B">
        <w:trPr>
          <w:trHeight w:val="350"/>
        </w:trPr>
        <w:tc>
          <w:tcPr>
            <w:tcW w:w="405" w:type="dxa"/>
            <w:vMerge/>
          </w:tcPr>
          <w:p w14:paraId="786AEFF0" w14:textId="77777777" w:rsidR="000C218A" w:rsidRPr="00B37778" w:rsidRDefault="000C218A" w:rsidP="0098093C">
            <w:pPr>
              <w:numPr>
                <w:ilvl w:val="0"/>
                <w:numId w:val="10"/>
              </w:numPr>
              <w:spacing w:before="48" w:after="0" w:line="288" w:lineRule="auto"/>
              <w:ind w:left="284" w:hanging="284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14:paraId="3983D46E" w14:textId="410FF7BF" w:rsidR="000C218A" w:rsidRPr="00B37778" w:rsidRDefault="00216DA3" w:rsidP="0098093C">
            <w:pPr>
              <w:spacing w:before="48" w:after="0" w:line="288" w:lineRule="auto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Rate 1-6</w:t>
            </w:r>
            <w:r w:rsidRPr="00B37778">
              <w:rPr>
                <w:rFonts w:ascii="Calibri" w:hAnsi="Calibri" w:cs="Calibri"/>
                <w:b/>
                <w:szCs w:val="24"/>
              </w:rPr>
              <w:t xml:space="preserve"> </w:t>
            </w:r>
          </w:p>
        </w:tc>
        <w:tc>
          <w:tcPr>
            <w:tcW w:w="6715" w:type="dxa"/>
            <w:shd w:val="clear" w:color="auto" w:fill="auto"/>
          </w:tcPr>
          <w:p w14:paraId="7834969B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hAnsi="Calibri"/>
                <w:b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Evidence</w:t>
            </w:r>
          </w:p>
        </w:tc>
        <w:tc>
          <w:tcPr>
            <w:tcW w:w="6291" w:type="dxa"/>
            <w:shd w:val="clear" w:color="auto" w:fill="auto"/>
          </w:tcPr>
          <w:p w14:paraId="1482B49E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hAnsi="Calibri"/>
                <w:b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Improvement ideas</w:t>
            </w:r>
          </w:p>
        </w:tc>
      </w:tr>
      <w:tr w:rsidR="00600B54" w:rsidRPr="00B37778" w14:paraId="0B77DC23" w14:textId="77777777" w:rsidTr="00005929">
        <w:trPr>
          <w:trHeight w:val="3369"/>
        </w:trPr>
        <w:tc>
          <w:tcPr>
            <w:tcW w:w="405" w:type="dxa"/>
            <w:shd w:val="clear" w:color="auto" w:fill="FFFFFF" w:themeFill="background1"/>
          </w:tcPr>
          <w:p w14:paraId="45228049" w14:textId="14B70DE3" w:rsidR="000C218A" w:rsidRPr="00B37778" w:rsidRDefault="000C218A" w:rsidP="00E7068B">
            <w:pPr>
              <w:spacing w:before="48" w:after="0" w:line="288" w:lineRule="auto"/>
              <w:rPr>
                <w:rFonts w:ascii="Calibri" w:hAnsi="Calibri"/>
                <w:szCs w:val="24"/>
              </w:rPr>
            </w:pPr>
          </w:p>
        </w:tc>
        <w:sdt>
          <w:sdtPr>
            <w:rPr>
              <w:rFonts w:ascii="Calibri" w:hAnsi="Calibri" w:cs="Calibri"/>
              <w:szCs w:val="24"/>
            </w:rPr>
            <w:id w:val="-1443140879"/>
            <w:placeholder>
              <w:docPart w:val="84B90269FDE54F80880993B576D39B73"/>
            </w:placeholder>
            <w:showingPlcHdr/>
          </w:sdtPr>
          <w:sdtContent>
            <w:tc>
              <w:tcPr>
                <w:tcW w:w="1150" w:type="dxa"/>
                <w:shd w:val="clear" w:color="auto" w:fill="FFFFFF" w:themeFill="background1"/>
              </w:tcPr>
              <w:p w14:paraId="3BCFF767" w14:textId="02B58F4E" w:rsidR="000C218A" w:rsidRPr="00E7068B" w:rsidRDefault="00E7068B" w:rsidP="00216DA3">
                <w:pPr>
                  <w:tabs>
                    <w:tab w:val="left" w:pos="3544"/>
                  </w:tabs>
                  <w:spacing w:before="48" w:after="0" w:line="288" w:lineRule="auto"/>
                  <w:contextualSpacing/>
                  <w:rPr>
                    <w:rFonts w:ascii="Calibri" w:hAnsi="Calibri" w:cs="Calibr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bCs/>
              <w:szCs w:val="24"/>
            </w:rPr>
            <w:id w:val="-878014468"/>
            <w:placeholder>
              <w:docPart w:val="558AE1F98F894AD38211796B35CD7BB8"/>
            </w:placeholder>
            <w:showingPlcHdr/>
          </w:sdtPr>
          <w:sdtContent>
            <w:tc>
              <w:tcPr>
                <w:tcW w:w="6715" w:type="dxa"/>
                <w:shd w:val="clear" w:color="auto" w:fill="FFFFFF" w:themeFill="background1"/>
              </w:tcPr>
              <w:p w14:paraId="71585851" w14:textId="06EC0563" w:rsidR="00D501C3" w:rsidRPr="00B37778" w:rsidRDefault="00E7068B" w:rsidP="00005929">
                <w:pPr>
                  <w:tabs>
                    <w:tab w:val="left" w:pos="3544"/>
                  </w:tabs>
                  <w:spacing w:before="48" w:after="0" w:line="288" w:lineRule="auto"/>
                  <w:contextualSpacing/>
                  <w:rPr>
                    <w:rFonts w:ascii="Calibri" w:eastAsia="Times New Roman" w:hAnsi="Calibri" w:cs="Calibri"/>
                    <w:bCs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bCs/>
              <w:szCs w:val="24"/>
            </w:rPr>
            <w:id w:val="391239847"/>
            <w:placeholder>
              <w:docPart w:val="3D3874DDDE434B1AA8A2AAF56FB2829F"/>
            </w:placeholder>
            <w:showingPlcHdr/>
          </w:sdtPr>
          <w:sdtContent>
            <w:tc>
              <w:tcPr>
                <w:tcW w:w="6291" w:type="dxa"/>
                <w:shd w:val="clear" w:color="auto" w:fill="FFFFFF" w:themeFill="background1"/>
              </w:tcPr>
              <w:p w14:paraId="65410C0B" w14:textId="6DFC5A8C" w:rsidR="000C218A" w:rsidRPr="00B37778" w:rsidRDefault="00E7068B" w:rsidP="00E7068B">
                <w:pPr>
                  <w:tabs>
                    <w:tab w:val="left" w:pos="3544"/>
                  </w:tabs>
                  <w:spacing w:before="48" w:after="0" w:line="288" w:lineRule="auto"/>
                  <w:contextualSpacing/>
                  <w:rPr>
                    <w:rFonts w:ascii="Calibri" w:eastAsia="Times New Roman" w:hAnsi="Calibri" w:cs="Calibri"/>
                    <w:bCs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7923DCD" w14:textId="77777777" w:rsidR="00577419" w:rsidRPr="00D81A74" w:rsidRDefault="00577419" w:rsidP="00D81A74">
      <w:pPr>
        <w:rPr>
          <w:lang w:val="en-GB"/>
        </w:rPr>
      </w:pPr>
    </w:p>
    <w:tbl>
      <w:tblPr>
        <w:tblStyle w:val="TableGrid12"/>
        <w:tblW w:w="14561" w:type="dxa"/>
        <w:tblBorders>
          <w:top w:val="single" w:sz="4" w:space="0" w:color="2F2E2F" w:themeColor="text1" w:themeShade="BF"/>
          <w:left w:val="single" w:sz="4" w:space="0" w:color="2F2E2F" w:themeColor="text1" w:themeShade="BF"/>
          <w:bottom w:val="single" w:sz="4" w:space="0" w:color="2F2E2F" w:themeColor="text1" w:themeShade="BF"/>
          <w:right w:val="single" w:sz="4" w:space="0" w:color="2F2E2F" w:themeColor="text1" w:themeShade="BF"/>
          <w:insideH w:val="single" w:sz="4" w:space="0" w:color="2F2E2F" w:themeColor="text1" w:themeShade="BF"/>
          <w:insideV w:val="single" w:sz="4" w:space="0" w:color="2F2E2F" w:themeColor="text1" w:themeShade="BF"/>
        </w:tblBorders>
        <w:tblLook w:val="04A0" w:firstRow="1" w:lastRow="0" w:firstColumn="1" w:lastColumn="0" w:noHBand="0" w:noVBand="1"/>
      </w:tblPr>
      <w:tblGrid>
        <w:gridCol w:w="409"/>
        <w:gridCol w:w="1243"/>
        <w:gridCol w:w="6662"/>
        <w:gridCol w:w="6247"/>
      </w:tblGrid>
      <w:tr w:rsidR="00600B54" w:rsidRPr="00B37778" w14:paraId="79D6F796" w14:textId="77777777" w:rsidTr="00005929">
        <w:tc>
          <w:tcPr>
            <w:tcW w:w="14561" w:type="dxa"/>
            <w:gridSpan w:val="4"/>
            <w:shd w:val="clear" w:color="auto" w:fill="004380"/>
          </w:tcPr>
          <w:p w14:paraId="4000CD76" w14:textId="46DAC8E8" w:rsidR="000C218A" w:rsidRPr="00B37778" w:rsidRDefault="000C218A" w:rsidP="0098093C">
            <w:pPr>
              <w:spacing w:before="48" w:after="0" w:line="288" w:lineRule="auto"/>
              <w:rPr>
                <w:rFonts w:ascii="Calibri" w:hAnsi="Calibri"/>
                <w:b/>
                <w:sz w:val="32"/>
                <w:szCs w:val="32"/>
              </w:rPr>
            </w:pPr>
            <w:r w:rsidRPr="00005929">
              <w:rPr>
                <w:rFonts w:ascii="Calibri" w:hAnsi="Calibri"/>
                <w:b/>
                <w:color w:val="FFFFFF" w:themeColor="background1"/>
                <w:sz w:val="32"/>
                <w:szCs w:val="32"/>
              </w:rPr>
              <w:t xml:space="preserve">5. Carers are identified, involved and their needs are supported within approaches to reduce </w:t>
            </w:r>
            <w:r w:rsidR="00005929">
              <w:rPr>
                <w:rFonts w:ascii="Calibri" w:hAnsi="Calibri"/>
                <w:b/>
                <w:color w:val="FFFFFF" w:themeColor="background1"/>
                <w:sz w:val="32"/>
                <w:szCs w:val="32"/>
              </w:rPr>
              <w:br/>
            </w:r>
            <w:r w:rsidRPr="00005929">
              <w:rPr>
                <w:rFonts w:ascii="Calibri" w:hAnsi="Calibri"/>
                <w:b/>
                <w:color w:val="FFFFFF" w:themeColor="background1"/>
                <w:sz w:val="32"/>
                <w:szCs w:val="32"/>
              </w:rPr>
              <w:t>and support stress and distress</w:t>
            </w:r>
          </w:p>
        </w:tc>
      </w:tr>
      <w:tr w:rsidR="00600B54" w:rsidRPr="00B37778" w14:paraId="57A940A2" w14:textId="77777777" w:rsidTr="00577419">
        <w:tc>
          <w:tcPr>
            <w:tcW w:w="409" w:type="dxa"/>
            <w:vMerge w:val="restart"/>
            <w:shd w:val="clear" w:color="auto" w:fill="auto"/>
          </w:tcPr>
          <w:p w14:paraId="46E53FE2" w14:textId="77777777" w:rsidR="000C218A" w:rsidRPr="00B37778" w:rsidRDefault="000C218A" w:rsidP="0098093C">
            <w:pPr>
              <w:numPr>
                <w:ilvl w:val="0"/>
                <w:numId w:val="6"/>
              </w:numPr>
              <w:spacing w:before="48" w:after="0" w:line="288" w:lineRule="auto"/>
              <w:ind w:left="284" w:hanging="284"/>
              <w:contextualSpacing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4152" w:type="dxa"/>
            <w:gridSpan w:val="3"/>
            <w:shd w:val="clear" w:color="auto" w:fill="auto"/>
          </w:tcPr>
          <w:p w14:paraId="63D0ADD2" w14:textId="40AF2F88" w:rsidR="000C218A" w:rsidRPr="00B37778" w:rsidRDefault="000C218A" w:rsidP="0098093C">
            <w:pPr>
              <w:spacing w:before="48" w:after="0" w:line="288" w:lineRule="auto"/>
              <w:rPr>
                <w:rFonts w:ascii="Calibri" w:eastAsia="Times New Roman" w:hAnsi="Calibri" w:cs="Calibri"/>
                <w:b/>
                <w:szCs w:val="24"/>
              </w:rPr>
            </w:pPr>
            <w:r w:rsidRPr="00B37778">
              <w:rPr>
                <w:rFonts w:ascii="Calibri" w:eastAsia="Times New Roman" w:hAnsi="Calibri" w:cs="Calibri"/>
                <w:b/>
                <w:szCs w:val="24"/>
              </w:rPr>
              <w:t>Carers are consistently identified, and information recorded</w:t>
            </w:r>
          </w:p>
        </w:tc>
      </w:tr>
      <w:tr w:rsidR="00600B54" w:rsidRPr="00B37778" w14:paraId="623DB99F" w14:textId="77777777" w:rsidTr="00577419">
        <w:tc>
          <w:tcPr>
            <w:tcW w:w="409" w:type="dxa"/>
            <w:vMerge/>
            <w:shd w:val="clear" w:color="auto" w:fill="auto"/>
          </w:tcPr>
          <w:p w14:paraId="13215D8C" w14:textId="77777777" w:rsidR="000C218A" w:rsidRPr="00B37778" w:rsidRDefault="000C218A" w:rsidP="0098093C">
            <w:pPr>
              <w:spacing w:before="48" w:after="0" w:line="288" w:lineRule="auto"/>
              <w:ind w:left="284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243" w:type="dxa"/>
            <w:shd w:val="clear" w:color="auto" w:fill="auto"/>
          </w:tcPr>
          <w:p w14:paraId="020E7D69" w14:textId="525E41AD" w:rsidR="000C218A" w:rsidRPr="00B37778" w:rsidRDefault="00EC0FCC" w:rsidP="0098093C">
            <w:pPr>
              <w:spacing w:before="48" w:after="0" w:line="288" w:lineRule="auto"/>
              <w:rPr>
                <w:rFonts w:ascii="Calibri" w:eastAsia="Times New Roman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Rate 1-6</w:t>
            </w:r>
            <w:r w:rsidRPr="00B37778">
              <w:rPr>
                <w:rFonts w:ascii="Calibri" w:hAnsi="Calibri" w:cs="Calibri"/>
                <w:b/>
                <w:szCs w:val="24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3CBC3E8B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eastAsia="Times New Roman" w:hAnsi="Calibri" w:cs="Calibri"/>
                <w:b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Evidence</w:t>
            </w:r>
          </w:p>
        </w:tc>
        <w:tc>
          <w:tcPr>
            <w:tcW w:w="6247" w:type="dxa"/>
            <w:shd w:val="clear" w:color="auto" w:fill="auto"/>
          </w:tcPr>
          <w:p w14:paraId="1CB837B4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eastAsia="Times New Roman" w:hAnsi="Calibri" w:cs="Calibri"/>
                <w:b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Improvement ideas</w:t>
            </w:r>
          </w:p>
        </w:tc>
      </w:tr>
      <w:tr w:rsidR="00600B54" w:rsidRPr="00B37778" w14:paraId="4BF37C2A" w14:textId="77777777" w:rsidTr="00581ADA">
        <w:trPr>
          <w:trHeight w:val="3129"/>
        </w:trPr>
        <w:tc>
          <w:tcPr>
            <w:tcW w:w="409" w:type="dxa"/>
            <w:shd w:val="clear" w:color="auto" w:fill="auto"/>
          </w:tcPr>
          <w:p w14:paraId="750702AB" w14:textId="2248311B" w:rsidR="000C218A" w:rsidRPr="00B37778" w:rsidRDefault="000C218A" w:rsidP="008F1CAD">
            <w:pPr>
              <w:spacing w:before="48" w:after="0" w:line="288" w:lineRule="auto"/>
              <w:contextualSpacing/>
              <w:rPr>
                <w:rFonts w:ascii="Calibri" w:hAnsi="Calibri"/>
                <w:szCs w:val="24"/>
              </w:rPr>
            </w:pPr>
          </w:p>
        </w:tc>
        <w:sdt>
          <w:sdtPr>
            <w:rPr>
              <w:rFonts w:ascii="Calibri" w:eastAsia="Times New Roman" w:hAnsi="Calibri" w:cs="Calibri"/>
              <w:iCs/>
              <w:szCs w:val="24"/>
              <w:lang w:eastAsia="en-GB"/>
            </w:rPr>
            <w:id w:val="975333983"/>
            <w:placeholder>
              <w:docPart w:val="19EE39DCA1654D23BC55FCBB5E9A0EE1"/>
            </w:placeholder>
            <w:showingPlcHdr/>
          </w:sdtPr>
          <w:sdtContent>
            <w:tc>
              <w:tcPr>
                <w:tcW w:w="1243" w:type="dxa"/>
                <w:shd w:val="clear" w:color="auto" w:fill="auto"/>
              </w:tcPr>
              <w:p w14:paraId="71D42A22" w14:textId="0C050A3A" w:rsidR="000C218A" w:rsidRPr="00E7068B" w:rsidRDefault="00E7068B" w:rsidP="00EC0FCC">
                <w:pPr>
                  <w:tabs>
                    <w:tab w:val="left" w:pos="3544"/>
                  </w:tabs>
                  <w:spacing w:before="48" w:after="0" w:line="288" w:lineRule="auto"/>
                  <w:rPr>
                    <w:rFonts w:ascii="Calibri" w:eastAsia="Times New Roman" w:hAnsi="Calibri" w:cs="Calibri"/>
                    <w:iCs/>
                    <w:szCs w:val="24"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Cs w:val="24"/>
            </w:rPr>
            <w:id w:val="84740380"/>
            <w:placeholder>
              <w:docPart w:val="02044615503A4C928C72640429A6B820"/>
            </w:placeholder>
            <w:showingPlcHdr/>
          </w:sdtPr>
          <w:sdtContent>
            <w:tc>
              <w:tcPr>
                <w:tcW w:w="6662" w:type="dxa"/>
                <w:shd w:val="clear" w:color="auto" w:fill="auto"/>
              </w:tcPr>
              <w:p w14:paraId="779145AB" w14:textId="5CA7EEA9" w:rsidR="005D0617" w:rsidRPr="00B37778" w:rsidRDefault="00E7068B" w:rsidP="00581ADA">
                <w:pPr>
                  <w:spacing w:before="48" w:after="0" w:line="288" w:lineRule="auto"/>
                  <w:rPr>
                    <w:rFonts w:ascii="Calibri" w:eastAsia="Times New Roman" w:hAnsi="Calibri" w:cs="Calibr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Cs w:val="24"/>
            </w:rPr>
            <w:id w:val="28762237"/>
            <w:placeholder>
              <w:docPart w:val="DECA31AC1A8A4BF0965DD9B263D7A73D"/>
            </w:placeholder>
            <w:showingPlcHdr/>
          </w:sdtPr>
          <w:sdtContent>
            <w:tc>
              <w:tcPr>
                <w:tcW w:w="6247" w:type="dxa"/>
                <w:shd w:val="clear" w:color="auto" w:fill="auto"/>
              </w:tcPr>
              <w:p w14:paraId="1B2A971A" w14:textId="457A8832" w:rsidR="000C218A" w:rsidRPr="00B37778" w:rsidRDefault="00E7068B" w:rsidP="0098093C">
                <w:pPr>
                  <w:spacing w:before="48" w:after="0" w:line="288" w:lineRule="auto"/>
                  <w:rPr>
                    <w:rFonts w:ascii="Calibri" w:eastAsia="Times New Roman" w:hAnsi="Calibri" w:cs="Calibr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00B54" w:rsidRPr="00B37778" w14:paraId="0ACD5584" w14:textId="77777777" w:rsidTr="00577419">
        <w:tc>
          <w:tcPr>
            <w:tcW w:w="409" w:type="dxa"/>
            <w:vMerge w:val="restart"/>
            <w:shd w:val="clear" w:color="auto" w:fill="auto"/>
          </w:tcPr>
          <w:p w14:paraId="56EF282E" w14:textId="77777777" w:rsidR="000C218A" w:rsidRPr="00B37778" w:rsidRDefault="000C218A" w:rsidP="0098093C">
            <w:pPr>
              <w:numPr>
                <w:ilvl w:val="0"/>
                <w:numId w:val="6"/>
              </w:numPr>
              <w:spacing w:before="48" w:after="0" w:line="288" w:lineRule="auto"/>
              <w:ind w:left="284" w:hanging="284"/>
              <w:contextualSpacing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4152" w:type="dxa"/>
            <w:gridSpan w:val="3"/>
            <w:shd w:val="clear" w:color="auto" w:fill="auto"/>
          </w:tcPr>
          <w:p w14:paraId="2FE54D25" w14:textId="44D9E3B1" w:rsidR="000C218A" w:rsidRPr="00B37778" w:rsidRDefault="00176EC0" w:rsidP="0098093C">
            <w:pPr>
              <w:spacing w:before="48" w:after="0" w:line="288" w:lineRule="auto"/>
              <w:rPr>
                <w:rFonts w:ascii="Calibri" w:eastAsia="Times New Roman" w:hAnsi="Calibri" w:cs="Calibri"/>
                <w:b/>
                <w:szCs w:val="24"/>
              </w:rPr>
            </w:pPr>
            <w:r w:rsidRPr="00B37778">
              <w:rPr>
                <w:rFonts w:ascii="Calibri" w:eastAsia="Times New Roman" w:hAnsi="Calibri" w:cs="Calibri"/>
                <w:b/>
                <w:szCs w:val="24"/>
              </w:rPr>
              <w:t>Carers are involved meaningfully in assessment, care planning and review processes as partners in care</w:t>
            </w:r>
          </w:p>
        </w:tc>
      </w:tr>
      <w:tr w:rsidR="00600B54" w:rsidRPr="00B37778" w14:paraId="6FD8E7A3" w14:textId="77777777" w:rsidTr="00577419">
        <w:trPr>
          <w:trHeight w:val="408"/>
        </w:trPr>
        <w:tc>
          <w:tcPr>
            <w:tcW w:w="409" w:type="dxa"/>
            <w:vMerge/>
            <w:shd w:val="clear" w:color="auto" w:fill="auto"/>
          </w:tcPr>
          <w:p w14:paraId="025670F7" w14:textId="77777777" w:rsidR="000C218A" w:rsidRPr="00B37778" w:rsidRDefault="000C218A" w:rsidP="0098093C">
            <w:pPr>
              <w:numPr>
                <w:ilvl w:val="0"/>
                <w:numId w:val="6"/>
              </w:numPr>
              <w:spacing w:before="48" w:after="0" w:line="288" w:lineRule="auto"/>
              <w:ind w:left="284" w:hanging="284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243" w:type="dxa"/>
            <w:shd w:val="clear" w:color="auto" w:fill="auto"/>
          </w:tcPr>
          <w:p w14:paraId="49385632" w14:textId="7D8E83FC" w:rsidR="000C218A" w:rsidRPr="00B37778" w:rsidRDefault="002E2BF0" w:rsidP="0098093C">
            <w:pPr>
              <w:spacing w:before="48" w:after="0" w:line="288" w:lineRule="auto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Rate 1-6</w:t>
            </w:r>
            <w:r w:rsidRPr="00B37778">
              <w:rPr>
                <w:rFonts w:ascii="Calibri" w:hAnsi="Calibri" w:cs="Calibri"/>
                <w:b/>
                <w:szCs w:val="24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386AE84F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hAnsi="Calibri"/>
                <w:b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Evidence</w:t>
            </w:r>
          </w:p>
        </w:tc>
        <w:tc>
          <w:tcPr>
            <w:tcW w:w="6247" w:type="dxa"/>
            <w:shd w:val="clear" w:color="auto" w:fill="auto"/>
          </w:tcPr>
          <w:p w14:paraId="785F01E7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hAnsi="Calibri"/>
                <w:b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Improvement ideas</w:t>
            </w:r>
          </w:p>
        </w:tc>
      </w:tr>
      <w:tr w:rsidR="00600B54" w:rsidRPr="00B37778" w14:paraId="2D8AB127" w14:textId="77777777" w:rsidTr="00581ADA">
        <w:trPr>
          <w:trHeight w:val="3317"/>
        </w:trPr>
        <w:tc>
          <w:tcPr>
            <w:tcW w:w="409" w:type="dxa"/>
            <w:shd w:val="clear" w:color="auto" w:fill="auto"/>
          </w:tcPr>
          <w:p w14:paraId="6F3B47A1" w14:textId="1DA39A4B" w:rsidR="000C218A" w:rsidRPr="00B37778" w:rsidRDefault="000C218A" w:rsidP="0098093C">
            <w:pPr>
              <w:spacing w:before="48" w:after="0" w:line="288" w:lineRule="auto"/>
              <w:rPr>
                <w:rFonts w:ascii="Calibri" w:hAnsi="Calibri"/>
                <w:szCs w:val="24"/>
              </w:rPr>
            </w:pPr>
          </w:p>
        </w:tc>
        <w:sdt>
          <w:sdtPr>
            <w:rPr>
              <w:rFonts w:ascii="Calibri" w:eastAsia="Times New Roman" w:hAnsi="Calibri" w:cs="Calibri"/>
              <w:iCs/>
              <w:szCs w:val="24"/>
              <w:lang w:eastAsia="en-GB"/>
            </w:rPr>
            <w:id w:val="1322011871"/>
            <w:placeholder>
              <w:docPart w:val="FC4A45AE09214EC9801C29EA6E04906A"/>
            </w:placeholder>
            <w:showingPlcHdr/>
          </w:sdtPr>
          <w:sdtContent>
            <w:tc>
              <w:tcPr>
                <w:tcW w:w="1243" w:type="dxa"/>
                <w:shd w:val="clear" w:color="auto" w:fill="auto"/>
              </w:tcPr>
              <w:p w14:paraId="60680097" w14:textId="2EEADEAB" w:rsidR="000C218A" w:rsidRPr="00E7068B" w:rsidRDefault="00E7068B" w:rsidP="00CA39C3">
                <w:pPr>
                  <w:tabs>
                    <w:tab w:val="left" w:pos="3544"/>
                  </w:tabs>
                  <w:spacing w:before="48" w:after="0" w:line="288" w:lineRule="auto"/>
                  <w:rPr>
                    <w:rFonts w:ascii="Calibri" w:eastAsia="Times New Roman" w:hAnsi="Calibri" w:cs="Calibri"/>
                    <w:iCs/>
                    <w:szCs w:val="24"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Cs w:val="24"/>
              <w:lang w:eastAsia="en-GB"/>
            </w:rPr>
            <w:id w:val="88510152"/>
            <w:placeholder>
              <w:docPart w:val="07A4CD3F27864DE7BCCD6ED7D7C499E9"/>
            </w:placeholder>
            <w:showingPlcHdr/>
          </w:sdtPr>
          <w:sdtContent>
            <w:tc>
              <w:tcPr>
                <w:tcW w:w="6662" w:type="dxa"/>
                <w:shd w:val="clear" w:color="auto" w:fill="auto"/>
              </w:tcPr>
              <w:p w14:paraId="385B2778" w14:textId="6F2F40EA" w:rsidR="005D0617" w:rsidRPr="00B37778" w:rsidRDefault="00E7068B" w:rsidP="00577419">
                <w:pPr>
                  <w:tabs>
                    <w:tab w:val="left" w:pos="3544"/>
                  </w:tabs>
                  <w:spacing w:before="48" w:after="0" w:line="288" w:lineRule="auto"/>
                  <w:contextualSpacing/>
                  <w:rPr>
                    <w:rFonts w:ascii="Calibri" w:eastAsia="Times New Roman" w:hAnsi="Calibri" w:cs="Calibri"/>
                    <w:szCs w:val="24"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Cs w:val="24"/>
              <w:lang w:eastAsia="en-GB"/>
            </w:rPr>
            <w:id w:val="-724064418"/>
            <w:placeholder>
              <w:docPart w:val="7078AF85EE0A4A47A0AB8D7EE0DB21D0"/>
            </w:placeholder>
            <w:showingPlcHdr/>
          </w:sdtPr>
          <w:sdtContent>
            <w:tc>
              <w:tcPr>
                <w:tcW w:w="6247" w:type="dxa"/>
                <w:shd w:val="clear" w:color="auto" w:fill="auto"/>
              </w:tcPr>
              <w:p w14:paraId="1C060215" w14:textId="147535E6" w:rsidR="000C218A" w:rsidRPr="00B37778" w:rsidRDefault="00E7068B" w:rsidP="00E7068B">
                <w:pPr>
                  <w:tabs>
                    <w:tab w:val="left" w:pos="3544"/>
                  </w:tabs>
                  <w:spacing w:before="48" w:after="0" w:line="288" w:lineRule="auto"/>
                  <w:contextualSpacing/>
                  <w:rPr>
                    <w:rFonts w:ascii="Calibri" w:eastAsia="Times New Roman" w:hAnsi="Calibri" w:cs="Calibri"/>
                    <w:szCs w:val="24"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840E634" w14:textId="77777777" w:rsidR="00577419" w:rsidRDefault="00577419">
      <w:r>
        <w:br w:type="page"/>
      </w:r>
    </w:p>
    <w:tbl>
      <w:tblPr>
        <w:tblStyle w:val="TableGrid12"/>
        <w:tblW w:w="14561" w:type="dxa"/>
        <w:tblBorders>
          <w:top w:val="single" w:sz="4" w:space="0" w:color="2F2E2F" w:themeColor="text1" w:themeShade="BF"/>
          <w:left w:val="single" w:sz="4" w:space="0" w:color="2F2E2F" w:themeColor="text1" w:themeShade="BF"/>
          <w:bottom w:val="single" w:sz="4" w:space="0" w:color="2F2E2F" w:themeColor="text1" w:themeShade="BF"/>
          <w:right w:val="single" w:sz="4" w:space="0" w:color="2F2E2F" w:themeColor="text1" w:themeShade="BF"/>
          <w:insideH w:val="single" w:sz="4" w:space="0" w:color="2F2E2F" w:themeColor="text1" w:themeShade="BF"/>
          <w:insideV w:val="single" w:sz="4" w:space="0" w:color="2F2E2F" w:themeColor="text1" w:themeShade="BF"/>
        </w:tblBorders>
        <w:tblLook w:val="04A0" w:firstRow="1" w:lastRow="0" w:firstColumn="1" w:lastColumn="0" w:noHBand="0" w:noVBand="1"/>
      </w:tblPr>
      <w:tblGrid>
        <w:gridCol w:w="409"/>
        <w:gridCol w:w="1243"/>
        <w:gridCol w:w="6662"/>
        <w:gridCol w:w="6247"/>
      </w:tblGrid>
      <w:tr w:rsidR="00600B54" w:rsidRPr="00B37778" w14:paraId="2A99D470" w14:textId="77777777" w:rsidTr="00577419">
        <w:tc>
          <w:tcPr>
            <w:tcW w:w="409" w:type="dxa"/>
            <w:vMerge w:val="restart"/>
            <w:shd w:val="clear" w:color="auto" w:fill="auto"/>
          </w:tcPr>
          <w:p w14:paraId="3CBAF09F" w14:textId="2E5C5BF7" w:rsidR="000C218A" w:rsidRPr="00B37778" w:rsidRDefault="000C218A" w:rsidP="0098093C">
            <w:pPr>
              <w:numPr>
                <w:ilvl w:val="0"/>
                <w:numId w:val="6"/>
              </w:numPr>
              <w:spacing w:before="48" w:after="0" w:line="288" w:lineRule="auto"/>
              <w:ind w:left="284" w:hanging="284"/>
              <w:contextualSpacing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4152" w:type="dxa"/>
            <w:gridSpan w:val="3"/>
            <w:shd w:val="clear" w:color="auto" w:fill="auto"/>
          </w:tcPr>
          <w:p w14:paraId="6AADDA3A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hAnsi="Calibri"/>
                <w:b/>
                <w:szCs w:val="24"/>
              </w:rPr>
            </w:pPr>
            <w:r w:rsidRPr="00B37778">
              <w:rPr>
                <w:rFonts w:ascii="Calibri" w:eastAsia="Times New Roman" w:hAnsi="Calibri"/>
                <w:b/>
                <w:szCs w:val="24"/>
              </w:rPr>
              <w:t>Carers are supported to identify and support stress and distress</w:t>
            </w:r>
          </w:p>
        </w:tc>
      </w:tr>
      <w:tr w:rsidR="00600B54" w:rsidRPr="00B37778" w14:paraId="06D75B60" w14:textId="77777777" w:rsidTr="00577419">
        <w:tc>
          <w:tcPr>
            <w:tcW w:w="409" w:type="dxa"/>
            <w:vMerge/>
            <w:shd w:val="clear" w:color="auto" w:fill="auto"/>
          </w:tcPr>
          <w:p w14:paraId="6A779FB5" w14:textId="77777777" w:rsidR="000C218A" w:rsidRPr="00B37778" w:rsidRDefault="000C218A" w:rsidP="0098093C">
            <w:pPr>
              <w:spacing w:before="48" w:after="0" w:line="288" w:lineRule="auto"/>
              <w:ind w:left="284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243" w:type="dxa"/>
            <w:shd w:val="clear" w:color="auto" w:fill="auto"/>
          </w:tcPr>
          <w:p w14:paraId="0A36C67D" w14:textId="032C9572" w:rsidR="000C218A" w:rsidRPr="00B37778" w:rsidRDefault="00080FF7" w:rsidP="0098093C">
            <w:pPr>
              <w:spacing w:before="48" w:after="0" w:line="288" w:lineRule="auto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Rate 1-6</w:t>
            </w:r>
            <w:r w:rsidRPr="00B37778">
              <w:rPr>
                <w:rFonts w:ascii="Calibri" w:hAnsi="Calibri" w:cs="Calibri"/>
                <w:b/>
                <w:szCs w:val="24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4DC171C9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hAnsi="Calibri"/>
                <w:b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Evidence</w:t>
            </w:r>
          </w:p>
        </w:tc>
        <w:tc>
          <w:tcPr>
            <w:tcW w:w="6247" w:type="dxa"/>
            <w:shd w:val="clear" w:color="auto" w:fill="auto"/>
          </w:tcPr>
          <w:p w14:paraId="1137056A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hAnsi="Calibri"/>
                <w:b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Improvement ideas</w:t>
            </w:r>
          </w:p>
        </w:tc>
      </w:tr>
      <w:tr w:rsidR="00600B54" w:rsidRPr="00B37778" w14:paraId="0BC40640" w14:textId="77777777" w:rsidTr="00104106">
        <w:trPr>
          <w:trHeight w:val="3711"/>
        </w:trPr>
        <w:tc>
          <w:tcPr>
            <w:tcW w:w="409" w:type="dxa"/>
            <w:shd w:val="clear" w:color="auto" w:fill="auto"/>
          </w:tcPr>
          <w:p w14:paraId="0ED91744" w14:textId="2A97D4C0" w:rsidR="000C218A" w:rsidRPr="00B37778" w:rsidRDefault="000C218A" w:rsidP="008F1CAD">
            <w:pPr>
              <w:spacing w:before="48" w:after="0" w:line="288" w:lineRule="auto"/>
              <w:contextualSpacing/>
              <w:rPr>
                <w:rFonts w:ascii="Calibri" w:hAnsi="Calibri"/>
                <w:szCs w:val="24"/>
              </w:rPr>
            </w:pPr>
          </w:p>
        </w:tc>
        <w:sdt>
          <w:sdtPr>
            <w:rPr>
              <w:rFonts w:ascii="Calibri" w:hAnsi="Calibri"/>
              <w:szCs w:val="24"/>
            </w:rPr>
            <w:id w:val="-301313732"/>
            <w:placeholder>
              <w:docPart w:val="AA1722C5BAA34DD2A3614014F3BC90E9"/>
            </w:placeholder>
            <w:showingPlcHdr/>
          </w:sdtPr>
          <w:sdtContent>
            <w:tc>
              <w:tcPr>
                <w:tcW w:w="1243" w:type="dxa"/>
                <w:shd w:val="clear" w:color="auto" w:fill="auto"/>
              </w:tcPr>
              <w:p w14:paraId="5ABC603D" w14:textId="5BFE07FE" w:rsidR="000C218A" w:rsidRPr="00B37778" w:rsidRDefault="00E7068B" w:rsidP="00080FF7">
                <w:pPr>
                  <w:spacing w:before="48" w:after="0" w:line="288" w:lineRule="auto"/>
                  <w:rPr>
                    <w:rFonts w:ascii="Calibri" w:hAnsi="Calibr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/>
              <w:szCs w:val="24"/>
            </w:rPr>
            <w:id w:val="-1127697239"/>
            <w:placeholder>
              <w:docPart w:val="0D6DF701256C4B94B320109A1510E33F"/>
            </w:placeholder>
            <w:showingPlcHdr/>
          </w:sdtPr>
          <w:sdtContent>
            <w:tc>
              <w:tcPr>
                <w:tcW w:w="6662" w:type="dxa"/>
                <w:shd w:val="clear" w:color="auto" w:fill="auto"/>
              </w:tcPr>
              <w:p w14:paraId="25E47EEA" w14:textId="04F4426E" w:rsidR="007B5B78" w:rsidRPr="00B37778" w:rsidRDefault="00E7068B" w:rsidP="00104106">
                <w:pPr>
                  <w:spacing w:before="48" w:after="0" w:line="288" w:lineRule="auto"/>
                  <w:rPr>
                    <w:rFonts w:ascii="Calibri" w:hAnsi="Calibr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/>
              <w:szCs w:val="24"/>
            </w:rPr>
            <w:id w:val="545566920"/>
            <w:placeholder>
              <w:docPart w:val="DCCE72E642754D14B58A633E9763CCD6"/>
            </w:placeholder>
            <w:showingPlcHdr/>
          </w:sdtPr>
          <w:sdtContent>
            <w:tc>
              <w:tcPr>
                <w:tcW w:w="6247" w:type="dxa"/>
                <w:shd w:val="clear" w:color="auto" w:fill="auto"/>
              </w:tcPr>
              <w:p w14:paraId="49E5B0FF" w14:textId="2076E22A" w:rsidR="000C218A" w:rsidRPr="00B37778" w:rsidRDefault="00E7068B" w:rsidP="0098093C">
                <w:pPr>
                  <w:spacing w:before="48" w:after="0" w:line="288" w:lineRule="auto"/>
                  <w:rPr>
                    <w:rFonts w:ascii="Calibri" w:hAnsi="Calibr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82A53" w:rsidRPr="00B37778" w14:paraId="5E824BB4" w14:textId="77777777" w:rsidTr="00577419">
        <w:tc>
          <w:tcPr>
            <w:tcW w:w="409" w:type="dxa"/>
            <w:vMerge w:val="restart"/>
            <w:shd w:val="clear" w:color="auto" w:fill="auto"/>
          </w:tcPr>
          <w:p w14:paraId="3F03802A" w14:textId="3AB2C610" w:rsidR="00C82A53" w:rsidRPr="0083398D" w:rsidRDefault="00C82A53" w:rsidP="00C82A53">
            <w:pPr>
              <w:spacing w:before="48" w:after="0" w:line="288" w:lineRule="auto"/>
              <w:contextualSpacing/>
              <w:rPr>
                <w:rFonts w:ascii="Calibri" w:hAnsi="Calibri"/>
                <w:b/>
                <w:bCs/>
                <w:szCs w:val="24"/>
              </w:rPr>
            </w:pPr>
            <w:r w:rsidRPr="0083398D">
              <w:rPr>
                <w:rFonts w:ascii="Calibri" w:hAnsi="Calibri"/>
                <w:b/>
                <w:bCs/>
                <w:szCs w:val="24"/>
              </w:rPr>
              <w:t>d.</w:t>
            </w:r>
          </w:p>
        </w:tc>
        <w:tc>
          <w:tcPr>
            <w:tcW w:w="14152" w:type="dxa"/>
            <w:gridSpan w:val="3"/>
            <w:shd w:val="clear" w:color="auto" w:fill="auto"/>
          </w:tcPr>
          <w:p w14:paraId="678117FE" w14:textId="0D1EEA4A" w:rsidR="00C82A53" w:rsidRPr="00B37778" w:rsidRDefault="00C82A53" w:rsidP="003723C0">
            <w:pPr>
              <w:spacing w:before="48" w:after="0" w:line="288" w:lineRule="auto"/>
              <w:rPr>
                <w:rFonts w:ascii="Calibri" w:hAnsi="Calibri"/>
                <w:szCs w:val="24"/>
              </w:rPr>
            </w:pPr>
            <w:r>
              <w:rPr>
                <w:rFonts w:ascii="Calibri" w:eastAsia="Times New Roman" w:hAnsi="Calibri"/>
                <w:b/>
                <w:szCs w:val="24"/>
              </w:rPr>
              <w:t>The wider needs of carers are identified and supported to enable the caring role to be maintained and support the transition of care</w:t>
            </w:r>
          </w:p>
        </w:tc>
      </w:tr>
      <w:tr w:rsidR="00C82A53" w:rsidRPr="00B37778" w14:paraId="04BB9705" w14:textId="77777777" w:rsidTr="00577419">
        <w:tc>
          <w:tcPr>
            <w:tcW w:w="409" w:type="dxa"/>
            <w:vMerge/>
            <w:shd w:val="clear" w:color="auto" w:fill="auto"/>
          </w:tcPr>
          <w:p w14:paraId="00230901" w14:textId="77777777" w:rsidR="00C82A53" w:rsidRPr="00B37778" w:rsidRDefault="00C82A53" w:rsidP="003723C0">
            <w:pPr>
              <w:spacing w:before="48" w:after="0" w:line="288" w:lineRule="auto"/>
              <w:ind w:left="284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243" w:type="dxa"/>
            <w:shd w:val="clear" w:color="auto" w:fill="auto"/>
          </w:tcPr>
          <w:p w14:paraId="5B1D2582" w14:textId="2B9D4826" w:rsidR="00C82A53" w:rsidRPr="00B37778" w:rsidRDefault="00C82A53" w:rsidP="003723C0">
            <w:pPr>
              <w:spacing w:before="48" w:after="0" w:line="288" w:lineRule="auto"/>
              <w:rPr>
                <w:rFonts w:ascii="Calibri" w:eastAsia="Times New Roman" w:hAnsi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Rate 1-6</w:t>
            </w:r>
            <w:r w:rsidRPr="00B37778">
              <w:rPr>
                <w:rFonts w:ascii="Calibri" w:hAnsi="Calibri" w:cs="Calibri"/>
                <w:b/>
                <w:szCs w:val="24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0834C446" w14:textId="4BE5AF86" w:rsidR="00C82A53" w:rsidRDefault="00C82A53" w:rsidP="003723C0">
            <w:pPr>
              <w:spacing w:before="48" w:after="0" w:line="288" w:lineRule="auto"/>
              <w:rPr>
                <w:rFonts w:ascii="Calibri" w:hAnsi="Calibri"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Evidence</w:t>
            </w:r>
          </w:p>
        </w:tc>
        <w:tc>
          <w:tcPr>
            <w:tcW w:w="6247" w:type="dxa"/>
            <w:shd w:val="clear" w:color="auto" w:fill="auto"/>
          </w:tcPr>
          <w:p w14:paraId="6B5A5D56" w14:textId="458B79BA" w:rsidR="00C82A53" w:rsidRPr="00B37778" w:rsidRDefault="00C82A53" w:rsidP="003723C0">
            <w:pPr>
              <w:spacing w:before="48" w:after="0" w:line="288" w:lineRule="auto"/>
              <w:rPr>
                <w:rFonts w:ascii="Calibri" w:hAnsi="Calibri"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Improvement ideas</w:t>
            </w:r>
          </w:p>
        </w:tc>
      </w:tr>
      <w:tr w:rsidR="003723C0" w:rsidRPr="00B37778" w14:paraId="384F792D" w14:textId="77777777" w:rsidTr="00104106">
        <w:trPr>
          <w:trHeight w:val="3705"/>
        </w:trPr>
        <w:tc>
          <w:tcPr>
            <w:tcW w:w="409" w:type="dxa"/>
            <w:shd w:val="clear" w:color="auto" w:fill="auto"/>
          </w:tcPr>
          <w:p w14:paraId="167B5ADE" w14:textId="107ECC40" w:rsidR="003723C0" w:rsidRPr="00B37778" w:rsidRDefault="003723C0" w:rsidP="008F1CAD">
            <w:pPr>
              <w:spacing w:before="48" w:after="0" w:line="288" w:lineRule="auto"/>
              <w:contextualSpacing/>
              <w:rPr>
                <w:rFonts w:ascii="Calibri" w:hAnsi="Calibri"/>
                <w:szCs w:val="24"/>
              </w:rPr>
            </w:pPr>
          </w:p>
        </w:tc>
        <w:sdt>
          <w:sdtPr>
            <w:rPr>
              <w:rFonts w:ascii="Calibri" w:hAnsi="Calibri" w:cs="Calibri"/>
              <w:b/>
              <w:szCs w:val="24"/>
            </w:rPr>
            <w:id w:val="-48310569"/>
            <w:placeholder>
              <w:docPart w:val="CE96A0680F034339B0662AA880F9ACD2"/>
            </w:placeholder>
            <w:showingPlcHdr/>
          </w:sdtPr>
          <w:sdtContent>
            <w:tc>
              <w:tcPr>
                <w:tcW w:w="1243" w:type="dxa"/>
                <w:shd w:val="clear" w:color="auto" w:fill="auto"/>
              </w:tcPr>
              <w:p w14:paraId="1559AE2C" w14:textId="344B86A4" w:rsidR="003723C0" w:rsidRDefault="00E7068B" w:rsidP="003723C0">
                <w:pPr>
                  <w:spacing w:before="48" w:after="0" w:line="288" w:lineRule="auto"/>
                  <w:rPr>
                    <w:rFonts w:ascii="Calibri" w:hAnsi="Calibri" w:cs="Calibri"/>
                    <w:b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/>
              <w:b/>
              <w:szCs w:val="24"/>
            </w:rPr>
            <w:id w:val="-272713739"/>
            <w:placeholder>
              <w:docPart w:val="31BEB48F0B264AABAA98DB02A90AD5E2"/>
            </w:placeholder>
            <w:showingPlcHdr/>
          </w:sdtPr>
          <w:sdtContent>
            <w:tc>
              <w:tcPr>
                <w:tcW w:w="6662" w:type="dxa"/>
                <w:shd w:val="clear" w:color="auto" w:fill="auto"/>
              </w:tcPr>
              <w:p w14:paraId="2C7B9851" w14:textId="482C7CBA" w:rsidR="003723C0" w:rsidRPr="00B37778" w:rsidRDefault="00E7068B" w:rsidP="00104106">
                <w:pPr>
                  <w:spacing w:before="48" w:after="0" w:line="288" w:lineRule="auto"/>
                  <w:rPr>
                    <w:rFonts w:ascii="Calibri" w:hAnsi="Calibri"/>
                    <w:b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/>
              <w:b/>
              <w:szCs w:val="24"/>
            </w:rPr>
            <w:id w:val="-874536858"/>
            <w:placeholder>
              <w:docPart w:val="56C3A0147D1F4CC49E5E40DDCC16CD17"/>
            </w:placeholder>
            <w:showingPlcHdr/>
          </w:sdtPr>
          <w:sdtContent>
            <w:tc>
              <w:tcPr>
                <w:tcW w:w="6247" w:type="dxa"/>
                <w:shd w:val="clear" w:color="auto" w:fill="auto"/>
              </w:tcPr>
              <w:p w14:paraId="1C8F1619" w14:textId="602E8371" w:rsidR="003723C0" w:rsidRPr="00B37778" w:rsidRDefault="00E7068B" w:rsidP="003723C0">
                <w:pPr>
                  <w:spacing w:before="48" w:after="0" w:line="288" w:lineRule="auto"/>
                  <w:rPr>
                    <w:rFonts w:ascii="Calibri" w:hAnsi="Calibri"/>
                    <w:b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664706D" w14:textId="77777777" w:rsidR="00577419" w:rsidRPr="00B37778" w:rsidRDefault="00577419" w:rsidP="000C218A">
      <w:pPr>
        <w:rPr>
          <w:lang w:val="en-GB"/>
        </w:rPr>
      </w:pPr>
    </w:p>
    <w:tbl>
      <w:tblPr>
        <w:tblStyle w:val="TableGrid10"/>
        <w:tblW w:w="14566" w:type="dxa"/>
        <w:tblInd w:w="-5" w:type="dxa"/>
        <w:tblBorders>
          <w:top w:val="single" w:sz="4" w:space="0" w:color="1B4C87"/>
          <w:left w:val="single" w:sz="4" w:space="0" w:color="1B4C87"/>
          <w:bottom w:val="single" w:sz="4" w:space="0" w:color="1B4C87"/>
          <w:right w:val="single" w:sz="4" w:space="0" w:color="1B4C87"/>
          <w:insideH w:val="single" w:sz="4" w:space="0" w:color="1B4C87"/>
          <w:insideV w:val="single" w:sz="4" w:space="0" w:color="1B4C87"/>
        </w:tblBorders>
        <w:tblLook w:val="04A0" w:firstRow="1" w:lastRow="0" w:firstColumn="1" w:lastColumn="0" w:noHBand="0" w:noVBand="1"/>
      </w:tblPr>
      <w:tblGrid>
        <w:gridCol w:w="426"/>
        <w:gridCol w:w="1134"/>
        <w:gridCol w:w="6715"/>
        <w:gridCol w:w="6291"/>
      </w:tblGrid>
      <w:tr w:rsidR="00600B54" w:rsidRPr="00B37778" w14:paraId="5A8F3BEF" w14:textId="77777777" w:rsidTr="00005929">
        <w:tc>
          <w:tcPr>
            <w:tcW w:w="14566" w:type="dxa"/>
            <w:gridSpan w:val="4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004380"/>
          </w:tcPr>
          <w:p w14:paraId="621F01A7" w14:textId="77777777" w:rsidR="000C218A" w:rsidRPr="00B37778" w:rsidRDefault="000C218A" w:rsidP="0098093C">
            <w:pPr>
              <w:spacing w:before="48" w:after="0" w:line="288" w:lineRule="auto"/>
              <w:contextualSpacing/>
              <w:rPr>
                <w:rFonts w:ascii="Calibri" w:hAnsi="Calibri"/>
                <w:b/>
                <w:sz w:val="32"/>
                <w:szCs w:val="32"/>
              </w:rPr>
            </w:pPr>
            <w:r w:rsidRPr="00005929">
              <w:rPr>
                <w:rFonts w:ascii="Calibri" w:hAnsi="Calibri"/>
                <w:b/>
                <w:color w:val="FFFFFF" w:themeColor="background1"/>
                <w:sz w:val="32"/>
                <w:szCs w:val="32"/>
              </w:rPr>
              <w:t>6. All staff feel confident, competent, and supported to use person-centred approaches</w:t>
            </w:r>
          </w:p>
        </w:tc>
      </w:tr>
      <w:tr w:rsidR="00600B54" w:rsidRPr="00B37778" w14:paraId="07EA6AE3" w14:textId="77777777" w:rsidTr="006000F8">
        <w:tc>
          <w:tcPr>
            <w:tcW w:w="426" w:type="dxa"/>
            <w:vMerge w:val="restart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43FB189D" w14:textId="77777777" w:rsidR="000C218A" w:rsidRPr="00B37778" w:rsidRDefault="000C218A" w:rsidP="0098093C">
            <w:pPr>
              <w:numPr>
                <w:ilvl w:val="0"/>
                <w:numId w:val="4"/>
              </w:numPr>
              <w:spacing w:before="48" w:after="0" w:line="288" w:lineRule="auto"/>
              <w:ind w:left="284" w:hanging="284"/>
              <w:contextualSpacing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4140" w:type="dxa"/>
            <w:gridSpan w:val="3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12EC223E" w14:textId="16D02E0F" w:rsidR="000C218A" w:rsidRPr="00B37778" w:rsidRDefault="000C218A" w:rsidP="0098093C">
            <w:pPr>
              <w:spacing w:before="48" w:after="0" w:line="288" w:lineRule="auto"/>
              <w:rPr>
                <w:rFonts w:ascii="Calibri" w:eastAsia="Times New Roman" w:hAnsi="Calibri"/>
                <w:b/>
                <w:i/>
                <w:szCs w:val="24"/>
              </w:rPr>
            </w:pPr>
            <w:r w:rsidRPr="00B37778">
              <w:rPr>
                <w:rFonts w:ascii="Calibri" w:eastAsia="Times New Roman" w:hAnsi="Calibri"/>
                <w:b/>
                <w:szCs w:val="24"/>
              </w:rPr>
              <w:t xml:space="preserve">The team is able to show evidence of applied knowledge and skills to deliver person-centred care as outlined in the </w:t>
            </w:r>
            <w:hyperlink r:id="rId21" w:history="1">
              <w:r w:rsidRPr="00B37778">
                <w:rPr>
                  <w:rFonts w:ascii="Calibri" w:eastAsia="Times New Roman" w:hAnsi="Calibri"/>
                  <w:b/>
                  <w:szCs w:val="24"/>
                </w:rPr>
                <w:t>Promoting Excellence framework</w:t>
              </w:r>
            </w:hyperlink>
            <w:r w:rsidRPr="00B37778">
              <w:rPr>
                <w:rFonts w:ascii="Calibri" w:eastAsia="Times New Roman" w:hAnsi="Calibri"/>
                <w:b/>
                <w:szCs w:val="24"/>
              </w:rPr>
              <w:t>. This should be at the levels appropriate for their role and nature of contact with people</w:t>
            </w:r>
            <w:r w:rsidRPr="00B37778" w:rsidDel="007C1E6B">
              <w:rPr>
                <w:rFonts w:ascii="Calibri" w:eastAsia="Times New Roman" w:hAnsi="Calibri"/>
                <w:b/>
                <w:szCs w:val="24"/>
              </w:rPr>
              <w:t xml:space="preserve"> </w:t>
            </w:r>
            <w:r w:rsidRPr="00B37778">
              <w:rPr>
                <w:rFonts w:ascii="Calibri" w:eastAsia="Times New Roman" w:hAnsi="Calibri"/>
                <w:b/>
                <w:szCs w:val="24"/>
              </w:rPr>
              <w:t>living with dementia</w:t>
            </w:r>
          </w:p>
        </w:tc>
      </w:tr>
      <w:tr w:rsidR="00600B54" w:rsidRPr="00B37778" w14:paraId="39A2C72B" w14:textId="77777777" w:rsidTr="0083398D">
        <w:tc>
          <w:tcPr>
            <w:tcW w:w="426" w:type="dxa"/>
            <w:vMerge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47132915" w14:textId="77777777" w:rsidR="000C218A" w:rsidRPr="00B37778" w:rsidRDefault="000C218A" w:rsidP="0098093C">
            <w:pPr>
              <w:spacing w:before="48" w:after="0" w:line="288" w:lineRule="auto"/>
              <w:ind w:left="284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451BE152" w14:textId="59108DA1" w:rsidR="000C218A" w:rsidRPr="00B37778" w:rsidRDefault="00275442" w:rsidP="0098093C">
            <w:pPr>
              <w:spacing w:before="48" w:after="0" w:line="288" w:lineRule="auto"/>
              <w:rPr>
                <w:rFonts w:ascii="Calibri" w:eastAsia="Times New Roman" w:hAnsi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Rate 1-6</w:t>
            </w:r>
          </w:p>
        </w:tc>
        <w:tc>
          <w:tcPr>
            <w:tcW w:w="6715" w:type="dxa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666227AF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eastAsia="Times New Roman" w:hAnsi="Calibri"/>
                <w:b/>
                <w:i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Evidence</w:t>
            </w:r>
          </w:p>
        </w:tc>
        <w:tc>
          <w:tcPr>
            <w:tcW w:w="6291" w:type="dxa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5E99496D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eastAsia="Times New Roman" w:hAnsi="Calibri"/>
                <w:b/>
                <w:i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Improvement ideas</w:t>
            </w:r>
          </w:p>
        </w:tc>
      </w:tr>
      <w:tr w:rsidR="00600B54" w:rsidRPr="00B37778" w14:paraId="6F96D882" w14:textId="77777777" w:rsidTr="00104106">
        <w:trPr>
          <w:trHeight w:val="3027"/>
        </w:trPr>
        <w:tc>
          <w:tcPr>
            <w:tcW w:w="426" w:type="dxa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34BF9E07" w14:textId="099BE2E3" w:rsidR="000C218A" w:rsidRPr="00B37778" w:rsidRDefault="000C218A" w:rsidP="00E7068B">
            <w:pPr>
              <w:spacing w:before="48" w:after="0" w:line="288" w:lineRule="auto"/>
              <w:contextualSpacing/>
              <w:rPr>
                <w:rFonts w:ascii="Calibri" w:hAnsi="Calibri"/>
                <w:szCs w:val="24"/>
              </w:rPr>
            </w:pPr>
          </w:p>
        </w:tc>
        <w:sdt>
          <w:sdtPr>
            <w:rPr>
              <w:rFonts w:ascii="Calibri" w:eastAsia="Times New Roman" w:hAnsi="Calibri" w:cs="Calibri"/>
              <w:szCs w:val="24"/>
              <w:lang w:eastAsia="en-GB"/>
            </w:rPr>
            <w:id w:val="-1333759384"/>
            <w:placeholder>
              <w:docPart w:val="4FDE1CD7156C4E58BCE11B904E8F16DF"/>
            </w:placeholder>
            <w:showingPlcHdr/>
          </w:sdtPr>
          <w:sdtContent>
            <w:tc>
              <w:tcPr>
                <w:tcW w:w="1134" w:type="dxa"/>
                <w:tcBorders>
                  <w:top w:val="single" w:sz="4" w:space="0" w:color="2F2E2F" w:themeColor="text1" w:themeShade="BF"/>
                  <w:left w:val="single" w:sz="4" w:space="0" w:color="2F2E2F" w:themeColor="text1" w:themeShade="BF"/>
                  <w:bottom w:val="single" w:sz="4" w:space="0" w:color="2F2E2F" w:themeColor="text1" w:themeShade="BF"/>
                  <w:right w:val="single" w:sz="4" w:space="0" w:color="2F2E2F" w:themeColor="text1" w:themeShade="BF"/>
                </w:tcBorders>
                <w:shd w:val="clear" w:color="auto" w:fill="auto"/>
              </w:tcPr>
              <w:p w14:paraId="2FC54DCC" w14:textId="27A7DE67" w:rsidR="000C218A" w:rsidRPr="00E7068B" w:rsidRDefault="00E7068B" w:rsidP="00275442">
                <w:pPr>
                  <w:tabs>
                    <w:tab w:val="left" w:pos="3544"/>
                  </w:tabs>
                  <w:spacing w:before="48" w:after="0" w:line="288" w:lineRule="auto"/>
                  <w:contextualSpacing/>
                  <w:rPr>
                    <w:rFonts w:ascii="Calibri" w:eastAsia="Times New Roman" w:hAnsi="Calibri" w:cs="Calibri"/>
                    <w:szCs w:val="24"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/>
              <w:szCs w:val="24"/>
            </w:rPr>
            <w:id w:val="-958343826"/>
            <w:placeholder>
              <w:docPart w:val="D809035DFB284CADAF2B9E5930EF8115"/>
            </w:placeholder>
            <w:showingPlcHdr/>
          </w:sdtPr>
          <w:sdtContent>
            <w:tc>
              <w:tcPr>
                <w:tcW w:w="6715" w:type="dxa"/>
                <w:tcBorders>
                  <w:top w:val="single" w:sz="4" w:space="0" w:color="2F2E2F" w:themeColor="text1" w:themeShade="BF"/>
                  <w:left w:val="single" w:sz="4" w:space="0" w:color="2F2E2F" w:themeColor="text1" w:themeShade="BF"/>
                  <w:bottom w:val="single" w:sz="4" w:space="0" w:color="2F2E2F" w:themeColor="text1" w:themeShade="BF"/>
                  <w:right w:val="single" w:sz="4" w:space="0" w:color="2F2E2F" w:themeColor="text1" w:themeShade="BF"/>
                </w:tcBorders>
                <w:shd w:val="clear" w:color="auto" w:fill="auto"/>
              </w:tcPr>
              <w:p w14:paraId="0B480831" w14:textId="278F10EC" w:rsidR="001E37F6" w:rsidRPr="00B37778" w:rsidRDefault="00E7068B" w:rsidP="00AA7A13">
                <w:pPr>
                  <w:spacing w:before="48" w:after="0" w:line="288" w:lineRule="auto"/>
                  <w:rPr>
                    <w:rFonts w:ascii="Calibri" w:hAnsi="Calibr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/>
              <w:szCs w:val="24"/>
            </w:rPr>
            <w:id w:val="1496533898"/>
            <w:placeholder>
              <w:docPart w:val="81A3D8F1343E4DFF85A02814279BF1F2"/>
            </w:placeholder>
            <w:showingPlcHdr/>
          </w:sdtPr>
          <w:sdtContent>
            <w:tc>
              <w:tcPr>
                <w:tcW w:w="6291" w:type="dxa"/>
                <w:tcBorders>
                  <w:top w:val="single" w:sz="4" w:space="0" w:color="2F2E2F" w:themeColor="text1" w:themeShade="BF"/>
                  <w:left w:val="single" w:sz="4" w:space="0" w:color="2F2E2F" w:themeColor="text1" w:themeShade="BF"/>
                  <w:bottom w:val="single" w:sz="4" w:space="0" w:color="2F2E2F" w:themeColor="text1" w:themeShade="BF"/>
                  <w:right w:val="single" w:sz="4" w:space="0" w:color="2F2E2F" w:themeColor="text1" w:themeShade="BF"/>
                </w:tcBorders>
                <w:shd w:val="clear" w:color="auto" w:fill="auto"/>
              </w:tcPr>
              <w:p w14:paraId="656F081B" w14:textId="1DD811CE" w:rsidR="000C218A" w:rsidRPr="00B37778" w:rsidRDefault="00E7068B" w:rsidP="00AA7A13">
                <w:pPr>
                  <w:spacing w:before="48" w:after="0" w:line="288" w:lineRule="auto"/>
                  <w:rPr>
                    <w:rFonts w:ascii="Calibri" w:hAnsi="Calibr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00B54" w:rsidRPr="00B37778" w14:paraId="7AD73D1C" w14:textId="77777777" w:rsidTr="006000F8">
        <w:tc>
          <w:tcPr>
            <w:tcW w:w="426" w:type="dxa"/>
            <w:vMerge w:val="restart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08FCF83A" w14:textId="77777777" w:rsidR="000C218A" w:rsidRPr="00B37778" w:rsidRDefault="000C218A" w:rsidP="0098093C">
            <w:pPr>
              <w:numPr>
                <w:ilvl w:val="0"/>
                <w:numId w:val="4"/>
              </w:numPr>
              <w:spacing w:before="48" w:after="0" w:line="288" w:lineRule="auto"/>
              <w:ind w:left="284" w:hanging="284"/>
              <w:contextualSpacing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4140" w:type="dxa"/>
            <w:gridSpan w:val="3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6BCB8C6E" w14:textId="0888E325" w:rsidR="000C218A" w:rsidRPr="00B37778" w:rsidRDefault="000C218A" w:rsidP="00AA7A13">
            <w:pPr>
              <w:spacing w:before="48" w:after="0" w:line="288" w:lineRule="auto"/>
              <w:rPr>
                <w:rFonts w:ascii="Calibri" w:eastAsia="Times New Roman" w:hAnsi="Calibri"/>
                <w:b/>
                <w:i/>
                <w:szCs w:val="24"/>
              </w:rPr>
            </w:pPr>
            <w:r w:rsidRPr="00B37778">
              <w:rPr>
                <w:rFonts w:ascii="Calibri" w:eastAsia="Times New Roman" w:hAnsi="Calibri"/>
                <w:b/>
                <w:szCs w:val="24"/>
              </w:rPr>
              <w:t xml:space="preserve">The team have the knowledge and skills to respond appropriately to stress and distress as outlined in the </w:t>
            </w:r>
            <w:hyperlink r:id="rId22" w:history="1">
              <w:r w:rsidRPr="00B37778">
                <w:rPr>
                  <w:rFonts w:ascii="Calibri" w:eastAsia="Times New Roman" w:hAnsi="Calibri"/>
                  <w:b/>
                  <w:szCs w:val="24"/>
                </w:rPr>
                <w:t>Promoting Excellence framework</w:t>
              </w:r>
            </w:hyperlink>
            <w:r w:rsidRPr="00B37778">
              <w:rPr>
                <w:rFonts w:ascii="Calibri" w:eastAsia="Times New Roman" w:hAnsi="Calibri"/>
                <w:b/>
                <w:szCs w:val="24"/>
              </w:rPr>
              <w:t xml:space="preserve"> This should be at the levels appropriate for their role and nature of contact with people living</w:t>
            </w:r>
            <w:r w:rsidRPr="00B37778" w:rsidDel="007C1E6B">
              <w:rPr>
                <w:rFonts w:ascii="Calibri" w:eastAsia="Times New Roman" w:hAnsi="Calibri"/>
                <w:b/>
                <w:szCs w:val="24"/>
              </w:rPr>
              <w:t xml:space="preserve"> </w:t>
            </w:r>
            <w:r w:rsidRPr="00B37778">
              <w:rPr>
                <w:rFonts w:ascii="Calibri" w:eastAsia="Times New Roman" w:hAnsi="Calibri"/>
                <w:b/>
                <w:szCs w:val="24"/>
              </w:rPr>
              <w:t>with dementia</w:t>
            </w:r>
          </w:p>
        </w:tc>
      </w:tr>
      <w:tr w:rsidR="00600B54" w:rsidRPr="00B37778" w14:paraId="6F7929C4" w14:textId="77777777" w:rsidTr="0083398D">
        <w:tc>
          <w:tcPr>
            <w:tcW w:w="426" w:type="dxa"/>
            <w:vMerge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2E5063C4" w14:textId="77777777" w:rsidR="000C218A" w:rsidRPr="00B37778" w:rsidRDefault="000C218A" w:rsidP="0098093C">
            <w:pPr>
              <w:spacing w:before="48" w:after="0" w:line="288" w:lineRule="auto"/>
              <w:ind w:left="284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5D103523" w14:textId="14201F94" w:rsidR="000C218A" w:rsidRPr="00B37778" w:rsidRDefault="00423B84" w:rsidP="00AA7A13">
            <w:pPr>
              <w:spacing w:before="48" w:after="0" w:line="288" w:lineRule="auto"/>
              <w:rPr>
                <w:rFonts w:ascii="Calibri" w:eastAsia="Times New Roman" w:hAnsi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Rate 1-6</w:t>
            </w:r>
          </w:p>
        </w:tc>
        <w:tc>
          <w:tcPr>
            <w:tcW w:w="6715" w:type="dxa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34EB8514" w14:textId="77777777" w:rsidR="000C218A" w:rsidRPr="00B37778" w:rsidRDefault="000C218A" w:rsidP="00AA7A13">
            <w:pPr>
              <w:spacing w:before="48" w:after="0" w:line="288" w:lineRule="auto"/>
              <w:rPr>
                <w:rFonts w:ascii="Calibri" w:eastAsia="Times New Roman" w:hAnsi="Calibri"/>
                <w:b/>
                <w:i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Evidence</w:t>
            </w:r>
          </w:p>
        </w:tc>
        <w:tc>
          <w:tcPr>
            <w:tcW w:w="6291" w:type="dxa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4A5D119A" w14:textId="77777777" w:rsidR="000C218A" w:rsidRPr="00B37778" w:rsidRDefault="000C218A" w:rsidP="00AA7A13">
            <w:pPr>
              <w:spacing w:before="48" w:after="0" w:line="288" w:lineRule="auto"/>
              <w:rPr>
                <w:rFonts w:ascii="Calibri" w:eastAsia="Times New Roman" w:hAnsi="Calibri"/>
                <w:b/>
                <w:i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Improvement ideas</w:t>
            </w:r>
          </w:p>
        </w:tc>
      </w:tr>
      <w:tr w:rsidR="00600B54" w:rsidRPr="00B37778" w14:paraId="28AF0554" w14:textId="77777777" w:rsidTr="00104106">
        <w:trPr>
          <w:trHeight w:val="3200"/>
        </w:trPr>
        <w:tc>
          <w:tcPr>
            <w:tcW w:w="426" w:type="dxa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164448D4" w14:textId="5E08936B" w:rsidR="000C218A" w:rsidRPr="00B37778" w:rsidRDefault="000C218A" w:rsidP="00E7068B">
            <w:pPr>
              <w:spacing w:before="48" w:after="0" w:line="288" w:lineRule="auto"/>
              <w:contextualSpacing/>
              <w:rPr>
                <w:rFonts w:ascii="Calibri" w:hAnsi="Calibri"/>
                <w:szCs w:val="24"/>
              </w:rPr>
            </w:pPr>
          </w:p>
        </w:tc>
        <w:sdt>
          <w:sdtPr>
            <w:rPr>
              <w:rFonts w:ascii="Calibri" w:eastAsia="Times New Roman" w:hAnsi="Calibri"/>
            </w:rPr>
            <w:id w:val="599002483"/>
            <w:placeholder>
              <w:docPart w:val="5B03D08B542244DEA86C3A34CBB29ABE"/>
            </w:placeholder>
            <w:showingPlcHdr/>
          </w:sdtPr>
          <w:sdtContent>
            <w:tc>
              <w:tcPr>
                <w:tcW w:w="1134" w:type="dxa"/>
                <w:tcBorders>
                  <w:top w:val="single" w:sz="4" w:space="0" w:color="2F2E2F" w:themeColor="text1" w:themeShade="BF"/>
                  <w:left w:val="single" w:sz="4" w:space="0" w:color="2F2E2F" w:themeColor="text1" w:themeShade="BF"/>
                  <w:bottom w:val="single" w:sz="4" w:space="0" w:color="2F2E2F" w:themeColor="text1" w:themeShade="BF"/>
                  <w:right w:val="single" w:sz="4" w:space="0" w:color="2F2E2F" w:themeColor="text1" w:themeShade="BF"/>
                </w:tcBorders>
                <w:shd w:val="clear" w:color="auto" w:fill="auto"/>
              </w:tcPr>
              <w:p w14:paraId="33C731D2" w14:textId="1FC688E5" w:rsidR="000C218A" w:rsidRPr="00E7068B" w:rsidRDefault="00E7068B" w:rsidP="00423B84">
                <w:pPr>
                  <w:tabs>
                    <w:tab w:val="left" w:pos="3544"/>
                  </w:tabs>
                  <w:spacing w:before="48" w:after="0" w:line="288" w:lineRule="auto"/>
                  <w:rPr>
                    <w:rFonts w:ascii="Calibri" w:eastAsia="Times New Roman" w:hAnsi="Calibri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/>
              <w:iCs/>
              <w:szCs w:val="24"/>
            </w:rPr>
            <w:id w:val="1251478461"/>
            <w:placeholder>
              <w:docPart w:val="F1C500E816CA40A2915CB7E238CC8622"/>
            </w:placeholder>
            <w:showingPlcHdr/>
          </w:sdtPr>
          <w:sdtContent>
            <w:tc>
              <w:tcPr>
                <w:tcW w:w="6715" w:type="dxa"/>
                <w:tcBorders>
                  <w:top w:val="single" w:sz="4" w:space="0" w:color="2F2E2F" w:themeColor="text1" w:themeShade="BF"/>
                  <w:left w:val="single" w:sz="4" w:space="0" w:color="2F2E2F" w:themeColor="text1" w:themeShade="BF"/>
                  <w:bottom w:val="single" w:sz="4" w:space="0" w:color="2F2E2F" w:themeColor="text1" w:themeShade="BF"/>
                  <w:right w:val="single" w:sz="4" w:space="0" w:color="2F2E2F" w:themeColor="text1" w:themeShade="BF"/>
                </w:tcBorders>
                <w:shd w:val="clear" w:color="auto" w:fill="auto"/>
              </w:tcPr>
              <w:p w14:paraId="544042C8" w14:textId="51227EC8" w:rsidR="001E37F6" w:rsidRPr="00E7068B" w:rsidRDefault="00E7068B" w:rsidP="00104106">
                <w:pPr>
                  <w:spacing w:before="48" w:after="0" w:line="288" w:lineRule="auto"/>
                  <w:rPr>
                    <w:rFonts w:ascii="Calibri" w:eastAsia="Times New Roman" w:hAnsi="Calibri"/>
                    <w:iCs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/>
              <w:iCs/>
              <w:szCs w:val="24"/>
            </w:rPr>
            <w:id w:val="327253165"/>
            <w:placeholder>
              <w:docPart w:val="B50CA59EC445452DA706DCDC74EF9810"/>
            </w:placeholder>
            <w:showingPlcHdr/>
          </w:sdtPr>
          <w:sdtContent>
            <w:tc>
              <w:tcPr>
                <w:tcW w:w="6291" w:type="dxa"/>
                <w:tcBorders>
                  <w:top w:val="single" w:sz="4" w:space="0" w:color="2F2E2F" w:themeColor="text1" w:themeShade="BF"/>
                  <w:left w:val="single" w:sz="4" w:space="0" w:color="2F2E2F" w:themeColor="text1" w:themeShade="BF"/>
                  <w:bottom w:val="single" w:sz="4" w:space="0" w:color="2F2E2F" w:themeColor="text1" w:themeShade="BF"/>
                  <w:right w:val="single" w:sz="4" w:space="0" w:color="2F2E2F" w:themeColor="text1" w:themeShade="BF"/>
                </w:tcBorders>
                <w:shd w:val="clear" w:color="auto" w:fill="auto"/>
              </w:tcPr>
              <w:p w14:paraId="404EC381" w14:textId="21683394" w:rsidR="000C218A" w:rsidRPr="00E7068B" w:rsidRDefault="00E7068B" w:rsidP="00AA7A13">
                <w:pPr>
                  <w:spacing w:before="48" w:after="0" w:line="288" w:lineRule="auto"/>
                  <w:rPr>
                    <w:rFonts w:ascii="Calibri" w:eastAsia="Times New Roman" w:hAnsi="Calibri"/>
                    <w:iCs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22DC09E" w14:textId="77777777" w:rsidR="00577419" w:rsidRDefault="00577419">
      <w:r>
        <w:br w:type="page"/>
      </w:r>
    </w:p>
    <w:tbl>
      <w:tblPr>
        <w:tblStyle w:val="TableGrid10"/>
        <w:tblW w:w="14566" w:type="dxa"/>
        <w:tblInd w:w="-5" w:type="dxa"/>
        <w:tblBorders>
          <w:top w:val="single" w:sz="4" w:space="0" w:color="1B4C87"/>
          <w:left w:val="single" w:sz="4" w:space="0" w:color="1B4C87"/>
          <w:bottom w:val="single" w:sz="4" w:space="0" w:color="1B4C87"/>
          <w:right w:val="single" w:sz="4" w:space="0" w:color="1B4C87"/>
          <w:insideH w:val="single" w:sz="4" w:space="0" w:color="1B4C87"/>
          <w:insideV w:val="single" w:sz="4" w:space="0" w:color="1B4C87"/>
        </w:tblBorders>
        <w:tblLook w:val="04A0" w:firstRow="1" w:lastRow="0" w:firstColumn="1" w:lastColumn="0" w:noHBand="0" w:noVBand="1"/>
      </w:tblPr>
      <w:tblGrid>
        <w:gridCol w:w="426"/>
        <w:gridCol w:w="1134"/>
        <w:gridCol w:w="6715"/>
        <w:gridCol w:w="6291"/>
      </w:tblGrid>
      <w:tr w:rsidR="00600B54" w:rsidRPr="00B37778" w14:paraId="11DF2DCF" w14:textId="77777777" w:rsidTr="006000F8">
        <w:tc>
          <w:tcPr>
            <w:tcW w:w="426" w:type="dxa"/>
            <w:vMerge w:val="restart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5D6C3CB5" w14:textId="64404F44" w:rsidR="000C218A" w:rsidRPr="00B37778" w:rsidRDefault="000C218A" w:rsidP="0098093C">
            <w:pPr>
              <w:numPr>
                <w:ilvl w:val="0"/>
                <w:numId w:val="4"/>
              </w:numPr>
              <w:spacing w:before="48" w:after="0" w:line="288" w:lineRule="auto"/>
              <w:ind w:left="284" w:hanging="284"/>
              <w:contextualSpacing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4140" w:type="dxa"/>
            <w:gridSpan w:val="3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08E0C500" w14:textId="5515274E" w:rsidR="00176EC0" w:rsidRPr="00B37778" w:rsidRDefault="00176EC0" w:rsidP="00AA7A13">
            <w:pPr>
              <w:spacing w:before="48" w:after="0" w:line="288" w:lineRule="auto"/>
              <w:rPr>
                <w:rFonts w:ascii="Calibri" w:eastAsia="Times New Roman" w:hAnsi="Calibri"/>
                <w:b/>
              </w:rPr>
            </w:pPr>
            <w:r w:rsidRPr="00B37778">
              <w:rPr>
                <w:rFonts w:ascii="Calibri" w:eastAsia="Times New Roman" w:hAnsi="Calibri"/>
                <w:b/>
              </w:rPr>
              <w:t xml:space="preserve">The team have the knowledge and skills to deliver trauma informed care as outlined in the </w:t>
            </w:r>
            <w:hyperlink r:id="rId23" w:history="1">
              <w:r w:rsidRPr="00B37778">
                <w:rPr>
                  <w:rFonts w:ascii="Calibri" w:eastAsia="Times New Roman" w:hAnsi="Calibri"/>
                  <w:b/>
                </w:rPr>
                <w:t>Transforming Psychological Trauma Knowledge and Skills Framework</w:t>
              </w:r>
            </w:hyperlink>
            <w:r w:rsidRPr="00B37778">
              <w:rPr>
                <w:rFonts w:ascii="Calibri" w:eastAsia="Times New Roman" w:hAnsi="Calibri"/>
                <w:b/>
              </w:rPr>
              <w:t>*. This should be at the levels appropriate for their role and nature of contact with people living with dementia</w:t>
            </w:r>
          </w:p>
          <w:p w14:paraId="70EB6719" w14:textId="4A2B8C3E" w:rsidR="000C218A" w:rsidRPr="00A90AE8" w:rsidRDefault="00176EC0" w:rsidP="00AA7A13">
            <w:pPr>
              <w:spacing w:before="48" w:after="0" w:line="288" w:lineRule="auto"/>
              <w:rPr>
                <w:rFonts w:ascii="Calibri" w:eastAsia="Times New Roman" w:hAnsi="Calibri"/>
                <w:b/>
                <w:i/>
                <w:iCs/>
              </w:rPr>
            </w:pPr>
            <w:r w:rsidRPr="00A90AE8">
              <w:rPr>
                <w:i/>
                <w:iCs/>
              </w:rPr>
              <w:t>*The workforce ensure</w:t>
            </w:r>
            <w:r w:rsidR="00F7520C" w:rsidRPr="00A90AE8">
              <w:rPr>
                <w:i/>
                <w:iCs/>
              </w:rPr>
              <w:t>s</w:t>
            </w:r>
            <w:r w:rsidRPr="00A90AE8">
              <w:rPr>
                <w:i/>
                <w:iCs/>
              </w:rPr>
              <w:t xml:space="preserve"> that the needs of children and adults who are affected by trauma are recognised, understood and responded to in a way which recognises individual strengths, acknowledges rights and ensures timely access to effective care, support and interventions for those who need it</w:t>
            </w:r>
          </w:p>
        </w:tc>
      </w:tr>
      <w:tr w:rsidR="00600B54" w:rsidRPr="00B37778" w14:paraId="0A824673" w14:textId="77777777" w:rsidTr="0083398D">
        <w:tc>
          <w:tcPr>
            <w:tcW w:w="426" w:type="dxa"/>
            <w:vMerge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39ED1E43" w14:textId="77777777" w:rsidR="000C218A" w:rsidRPr="00B37778" w:rsidRDefault="000C218A" w:rsidP="0098093C">
            <w:pPr>
              <w:spacing w:before="48" w:after="0" w:line="288" w:lineRule="auto"/>
              <w:ind w:left="284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58AED5CB" w14:textId="522411E6" w:rsidR="000C218A" w:rsidRPr="00B37778" w:rsidRDefault="007B347A" w:rsidP="00AA7A13">
            <w:pPr>
              <w:spacing w:before="48" w:after="0" w:line="288" w:lineRule="auto"/>
              <w:rPr>
                <w:rFonts w:ascii="Calibri" w:eastAsia="Times New Roman" w:hAnsi="Calibri"/>
                <w:b/>
              </w:rPr>
            </w:pPr>
            <w:r>
              <w:rPr>
                <w:rFonts w:ascii="Calibri" w:hAnsi="Calibri" w:cs="Calibri"/>
                <w:b/>
                <w:szCs w:val="24"/>
              </w:rPr>
              <w:t>Rate 1-6</w:t>
            </w:r>
          </w:p>
        </w:tc>
        <w:tc>
          <w:tcPr>
            <w:tcW w:w="6715" w:type="dxa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05495E0C" w14:textId="77777777" w:rsidR="000C218A" w:rsidRPr="00B37778" w:rsidRDefault="000C218A" w:rsidP="00AA7A13">
            <w:pPr>
              <w:spacing w:before="48" w:after="0" w:line="288" w:lineRule="auto"/>
              <w:rPr>
                <w:rFonts w:ascii="Calibri" w:eastAsia="Times New Roman" w:hAnsi="Calibri"/>
                <w:b/>
                <w:i/>
              </w:rPr>
            </w:pPr>
            <w:r w:rsidRPr="00B37778">
              <w:rPr>
                <w:rFonts w:ascii="Calibri" w:hAnsi="Calibri"/>
                <w:b/>
                <w:szCs w:val="24"/>
              </w:rPr>
              <w:t>Evidence</w:t>
            </w:r>
          </w:p>
        </w:tc>
        <w:tc>
          <w:tcPr>
            <w:tcW w:w="6291" w:type="dxa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6AA9ADED" w14:textId="77777777" w:rsidR="000C218A" w:rsidRPr="00B37778" w:rsidRDefault="000C218A" w:rsidP="00AA7A13">
            <w:pPr>
              <w:spacing w:before="48" w:after="0" w:line="288" w:lineRule="auto"/>
              <w:rPr>
                <w:rFonts w:ascii="Calibri" w:eastAsia="Times New Roman" w:hAnsi="Calibri"/>
                <w:b/>
                <w:i/>
              </w:rPr>
            </w:pPr>
            <w:r w:rsidRPr="00B37778">
              <w:rPr>
                <w:rFonts w:ascii="Calibri" w:hAnsi="Calibri"/>
                <w:b/>
                <w:szCs w:val="24"/>
              </w:rPr>
              <w:t>Improvement ideas</w:t>
            </w:r>
          </w:p>
        </w:tc>
      </w:tr>
      <w:tr w:rsidR="00600B54" w:rsidRPr="00B37778" w14:paraId="5BCC65F5" w14:textId="77777777" w:rsidTr="00581ADA">
        <w:trPr>
          <w:trHeight w:val="2668"/>
        </w:trPr>
        <w:tc>
          <w:tcPr>
            <w:tcW w:w="426" w:type="dxa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42D56C17" w14:textId="1701AA1A" w:rsidR="000C218A" w:rsidRPr="00E7068B" w:rsidRDefault="000C218A" w:rsidP="00E7068B">
            <w:pPr>
              <w:spacing w:before="48" w:after="0" w:line="288" w:lineRule="auto"/>
              <w:contextualSpacing/>
              <w:rPr>
                <w:rFonts w:ascii="Calibri" w:hAnsi="Calibri"/>
                <w:szCs w:val="24"/>
              </w:rPr>
            </w:pPr>
          </w:p>
        </w:tc>
        <w:sdt>
          <w:sdtPr>
            <w:rPr>
              <w:rFonts w:ascii="Calibri" w:eastAsia="Times New Roman" w:hAnsi="Calibri"/>
            </w:rPr>
            <w:id w:val="1344284061"/>
            <w:placeholder>
              <w:docPart w:val="55E834F53CEB4E47B97ED686295227CD"/>
            </w:placeholder>
            <w:showingPlcHdr/>
          </w:sdtPr>
          <w:sdtContent>
            <w:tc>
              <w:tcPr>
                <w:tcW w:w="1134" w:type="dxa"/>
                <w:tcBorders>
                  <w:top w:val="single" w:sz="4" w:space="0" w:color="2F2E2F" w:themeColor="text1" w:themeShade="BF"/>
                  <w:left w:val="single" w:sz="4" w:space="0" w:color="2F2E2F" w:themeColor="text1" w:themeShade="BF"/>
                  <w:bottom w:val="single" w:sz="4" w:space="0" w:color="2F2E2F" w:themeColor="text1" w:themeShade="BF"/>
                  <w:right w:val="single" w:sz="4" w:space="0" w:color="2F2E2F" w:themeColor="text1" w:themeShade="BF"/>
                </w:tcBorders>
                <w:shd w:val="clear" w:color="auto" w:fill="auto"/>
              </w:tcPr>
              <w:p w14:paraId="7828A842" w14:textId="29158803" w:rsidR="000C218A" w:rsidRPr="00E7068B" w:rsidRDefault="00E7068B" w:rsidP="00DD3C4F">
                <w:pPr>
                  <w:tabs>
                    <w:tab w:val="left" w:pos="3544"/>
                  </w:tabs>
                  <w:spacing w:before="48" w:after="0" w:line="288" w:lineRule="auto"/>
                  <w:rPr>
                    <w:rFonts w:ascii="Calibri" w:eastAsia="Times New Roman" w:hAnsi="Calibri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/>
            </w:rPr>
            <w:id w:val="-721291363"/>
            <w:placeholder>
              <w:docPart w:val="5EBBB145951140FDB4551B897E453E3F"/>
            </w:placeholder>
            <w:showingPlcHdr/>
          </w:sdtPr>
          <w:sdtContent>
            <w:tc>
              <w:tcPr>
                <w:tcW w:w="6715" w:type="dxa"/>
                <w:tcBorders>
                  <w:top w:val="single" w:sz="4" w:space="0" w:color="2F2E2F" w:themeColor="text1" w:themeShade="BF"/>
                  <w:left w:val="single" w:sz="4" w:space="0" w:color="2F2E2F" w:themeColor="text1" w:themeShade="BF"/>
                  <w:bottom w:val="single" w:sz="4" w:space="0" w:color="2F2E2F" w:themeColor="text1" w:themeShade="BF"/>
                  <w:right w:val="single" w:sz="4" w:space="0" w:color="2F2E2F" w:themeColor="text1" w:themeShade="BF"/>
                </w:tcBorders>
                <w:shd w:val="clear" w:color="auto" w:fill="auto"/>
              </w:tcPr>
              <w:p w14:paraId="0A112AFB" w14:textId="6045A6A3" w:rsidR="001E37F6" w:rsidRPr="00E7068B" w:rsidRDefault="00E7068B" w:rsidP="00104106">
                <w:pPr>
                  <w:spacing w:before="48" w:after="0" w:line="288" w:lineRule="auto"/>
                  <w:rPr>
                    <w:rFonts w:ascii="Calibri" w:eastAsia="Times New Roman" w:hAnsi="Calibri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/>
            </w:rPr>
            <w:id w:val="628907707"/>
            <w:placeholder>
              <w:docPart w:val="D1D7ED852A404D0ABF1E0B383A9C28DB"/>
            </w:placeholder>
            <w:showingPlcHdr/>
          </w:sdtPr>
          <w:sdtContent>
            <w:tc>
              <w:tcPr>
                <w:tcW w:w="6291" w:type="dxa"/>
                <w:tcBorders>
                  <w:top w:val="single" w:sz="4" w:space="0" w:color="2F2E2F" w:themeColor="text1" w:themeShade="BF"/>
                  <w:left w:val="single" w:sz="4" w:space="0" w:color="2F2E2F" w:themeColor="text1" w:themeShade="BF"/>
                  <w:bottom w:val="single" w:sz="4" w:space="0" w:color="2F2E2F" w:themeColor="text1" w:themeShade="BF"/>
                  <w:right w:val="single" w:sz="4" w:space="0" w:color="2F2E2F" w:themeColor="text1" w:themeShade="BF"/>
                </w:tcBorders>
                <w:shd w:val="clear" w:color="auto" w:fill="auto"/>
              </w:tcPr>
              <w:p w14:paraId="4FAA8565" w14:textId="4B42D05E" w:rsidR="000C218A" w:rsidRPr="00E7068B" w:rsidRDefault="00E7068B" w:rsidP="0098093C">
                <w:pPr>
                  <w:spacing w:before="48" w:after="0" w:line="288" w:lineRule="auto"/>
                  <w:rPr>
                    <w:rFonts w:ascii="Calibri" w:eastAsia="Times New Roman" w:hAnsi="Calibri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00B54" w:rsidRPr="00B37778" w14:paraId="3803215C" w14:textId="77777777" w:rsidTr="006000F8">
        <w:tc>
          <w:tcPr>
            <w:tcW w:w="426" w:type="dxa"/>
            <w:vMerge w:val="restart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4B7041EB" w14:textId="5BFCF138" w:rsidR="000C218A" w:rsidRPr="00B37778" w:rsidRDefault="001815F7" w:rsidP="0098093C">
            <w:pPr>
              <w:spacing w:before="48" w:after="0" w:line="288" w:lineRule="auto"/>
              <w:contextualSpacing/>
              <w:rPr>
                <w:rFonts w:ascii="Calibri" w:hAnsi="Calibri"/>
                <w:b/>
                <w:szCs w:val="24"/>
              </w:rPr>
            </w:pPr>
            <w:r>
              <w:br w:type="page"/>
            </w:r>
            <w:r w:rsidR="000C218A" w:rsidRPr="00B37778">
              <w:rPr>
                <w:rFonts w:ascii="Calibri" w:hAnsi="Calibri"/>
                <w:b/>
                <w:szCs w:val="24"/>
              </w:rPr>
              <w:t>d.</w:t>
            </w:r>
          </w:p>
        </w:tc>
        <w:tc>
          <w:tcPr>
            <w:tcW w:w="14140" w:type="dxa"/>
            <w:gridSpan w:val="3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2C9DAD03" w14:textId="1C7E4EB9" w:rsidR="000C218A" w:rsidRPr="00577419" w:rsidRDefault="000C218A" w:rsidP="00AA7A13">
            <w:pPr>
              <w:spacing w:before="48" w:after="0" w:line="288" w:lineRule="auto"/>
              <w:rPr>
                <w:rFonts w:ascii="Calibri" w:hAnsi="Calibri"/>
                <w:b/>
                <w:iCs/>
                <w:szCs w:val="24"/>
              </w:rPr>
            </w:pPr>
            <w:r w:rsidRPr="00577419">
              <w:rPr>
                <w:rFonts w:ascii="Calibri" w:eastAsia="Times New Roman" w:hAnsi="Calibri" w:cs="Calibri"/>
                <w:b/>
                <w:iCs/>
                <w:szCs w:val="24"/>
              </w:rPr>
              <w:t>There is effective line management and clinical supervision in place to support staff who work with people living with dementia who experience stress and distress</w:t>
            </w:r>
          </w:p>
        </w:tc>
      </w:tr>
      <w:tr w:rsidR="00600B54" w:rsidRPr="00B37778" w14:paraId="3BA75311" w14:textId="77777777" w:rsidTr="00C80928">
        <w:tc>
          <w:tcPr>
            <w:tcW w:w="426" w:type="dxa"/>
            <w:vMerge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6B239505" w14:textId="77777777" w:rsidR="000C218A" w:rsidRPr="00B37778" w:rsidRDefault="000C218A" w:rsidP="0098093C">
            <w:pPr>
              <w:spacing w:before="48" w:after="0" w:line="288" w:lineRule="auto"/>
              <w:ind w:left="284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4F18CF69" w14:textId="1F4FCA68" w:rsidR="000C218A" w:rsidRPr="00B37778" w:rsidRDefault="006C5227" w:rsidP="00AA7A13">
            <w:pPr>
              <w:tabs>
                <w:tab w:val="left" w:pos="3544"/>
              </w:tabs>
              <w:spacing w:before="48" w:after="0" w:line="288" w:lineRule="auto"/>
              <w:contextualSpacing/>
              <w:rPr>
                <w:rFonts w:ascii="Calibri" w:eastAsia="Times New Roman" w:hAnsi="Calibri" w:cs="Calibri"/>
                <w:b/>
                <w:lang w:eastAsia="en-GB"/>
              </w:rPr>
            </w:pPr>
            <w:r>
              <w:rPr>
                <w:rFonts w:ascii="Calibri" w:hAnsi="Calibri" w:cs="Calibri"/>
                <w:b/>
                <w:szCs w:val="24"/>
              </w:rPr>
              <w:t>Rate 1-6</w:t>
            </w:r>
            <w:r w:rsidRPr="00B37778">
              <w:rPr>
                <w:rFonts w:ascii="Calibri" w:hAnsi="Calibri" w:cs="Calibri"/>
                <w:b/>
                <w:szCs w:val="24"/>
              </w:rPr>
              <w:t xml:space="preserve"> </w:t>
            </w:r>
          </w:p>
        </w:tc>
        <w:tc>
          <w:tcPr>
            <w:tcW w:w="6715" w:type="dxa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0F95B67F" w14:textId="77777777" w:rsidR="000C218A" w:rsidRPr="00577419" w:rsidRDefault="000C218A" w:rsidP="00AA7A13">
            <w:pPr>
              <w:spacing w:before="48" w:after="0" w:line="288" w:lineRule="auto"/>
              <w:rPr>
                <w:rFonts w:ascii="Calibri" w:eastAsia="Times New Roman" w:hAnsi="Calibri"/>
                <w:b/>
                <w:iCs/>
              </w:rPr>
            </w:pPr>
            <w:r w:rsidRPr="00577419">
              <w:rPr>
                <w:rFonts w:ascii="Calibri" w:hAnsi="Calibri"/>
                <w:b/>
                <w:iCs/>
                <w:szCs w:val="24"/>
              </w:rPr>
              <w:t>Evidence</w:t>
            </w:r>
          </w:p>
        </w:tc>
        <w:tc>
          <w:tcPr>
            <w:tcW w:w="6291" w:type="dxa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7D86E90B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eastAsia="Times New Roman" w:hAnsi="Calibri"/>
                <w:b/>
                <w:i/>
              </w:rPr>
            </w:pPr>
            <w:r w:rsidRPr="00B37778">
              <w:rPr>
                <w:rFonts w:ascii="Calibri" w:hAnsi="Calibri"/>
                <w:b/>
                <w:szCs w:val="24"/>
              </w:rPr>
              <w:t>Improvement ideas</w:t>
            </w:r>
          </w:p>
        </w:tc>
      </w:tr>
      <w:tr w:rsidR="00600B54" w:rsidRPr="00B37778" w14:paraId="6CCC0283" w14:textId="77777777" w:rsidTr="00581ADA">
        <w:trPr>
          <w:trHeight w:val="2945"/>
        </w:trPr>
        <w:tc>
          <w:tcPr>
            <w:tcW w:w="426" w:type="dxa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1D2A879F" w14:textId="1324A570" w:rsidR="000C218A" w:rsidRPr="00B37778" w:rsidRDefault="000C218A" w:rsidP="00E7068B">
            <w:pPr>
              <w:spacing w:before="48" w:after="0" w:line="288" w:lineRule="auto"/>
              <w:contextualSpacing/>
              <w:rPr>
                <w:rFonts w:ascii="Calibri" w:hAnsi="Calibri"/>
                <w:szCs w:val="24"/>
              </w:rPr>
            </w:pPr>
          </w:p>
        </w:tc>
        <w:sdt>
          <w:sdtPr>
            <w:rPr>
              <w:rFonts w:ascii="Calibri" w:eastAsia="Times New Roman" w:hAnsi="Calibri" w:cs="Calibri"/>
              <w:szCs w:val="24"/>
              <w:lang w:eastAsia="en-GB"/>
            </w:rPr>
            <w:id w:val="-1031419617"/>
            <w:placeholder>
              <w:docPart w:val="1E495BCDF08D42ACA0FCD4FBEF861F6C"/>
            </w:placeholder>
            <w:showingPlcHdr/>
          </w:sdtPr>
          <w:sdtContent>
            <w:tc>
              <w:tcPr>
                <w:tcW w:w="1134" w:type="dxa"/>
                <w:tcBorders>
                  <w:top w:val="single" w:sz="4" w:space="0" w:color="2F2E2F" w:themeColor="text1" w:themeShade="BF"/>
                  <w:left w:val="single" w:sz="4" w:space="0" w:color="2F2E2F" w:themeColor="text1" w:themeShade="BF"/>
                  <w:bottom w:val="single" w:sz="4" w:space="0" w:color="2F2E2F" w:themeColor="text1" w:themeShade="BF"/>
                  <w:right w:val="single" w:sz="4" w:space="0" w:color="2F2E2F" w:themeColor="text1" w:themeShade="BF"/>
                </w:tcBorders>
                <w:shd w:val="clear" w:color="auto" w:fill="auto"/>
              </w:tcPr>
              <w:p w14:paraId="6C8770E2" w14:textId="018DCA7B" w:rsidR="000C218A" w:rsidRPr="00E7068B" w:rsidRDefault="00E7068B" w:rsidP="006C5227">
                <w:pPr>
                  <w:tabs>
                    <w:tab w:val="left" w:pos="3544"/>
                  </w:tabs>
                  <w:spacing w:before="48" w:after="0" w:line="288" w:lineRule="auto"/>
                  <w:contextualSpacing/>
                  <w:rPr>
                    <w:rFonts w:ascii="Calibri" w:eastAsia="Times New Roman" w:hAnsi="Calibri" w:cs="Calibri"/>
                    <w:szCs w:val="24"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/>
              <w:iCs/>
            </w:rPr>
            <w:id w:val="766512604"/>
            <w:placeholder>
              <w:docPart w:val="ABBCFDCA471D4D4081126E0AE99C9460"/>
            </w:placeholder>
            <w:showingPlcHdr/>
          </w:sdtPr>
          <w:sdtContent>
            <w:tc>
              <w:tcPr>
                <w:tcW w:w="6715" w:type="dxa"/>
                <w:tcBorders>
                  <w:top w:val="single" w:sz="4" w:space="0" w:color="2F2E2F" w:themeColor="text1" w:themeShade="BF"/>
                  <w:left w:val="single" w:sz="4" w:space="0" w:color="2F2E2F" w:themeColor="text1" w:themeShade="BF"/>
                  <w:bottom w:val="single" w:sz="4" w:space="0" w:color="2F2E2F" w:themeColor="text1" w:themeShade="BF"/>
                  <w:right w:val="single" w:sz="4" w:space="0" w:color="2F2E2F" w:themeColor="text1" w:themeShade="BF"/>
                </w:tcBorders>
                <w:shd w:val="clear" w:color="auto" w:fill="auto"/>
              </w:tcPr>
              <w:p w14:paraId="34117866" w14:textId="0521E4C5" w:rsidR="00C80928" w:rsidRPr="00577419" w:rsidRDefault="00E7068B" w:rsidP="00AA7A13">
                <w:pPr>
                  <w:spacing w:before="48" w:after="0" w:line="288" w:lineRule="auto"/>
                  <w:rPr>
                    <w:rFonts w:ascii="Calibri" w:eastAsia="Times New Roman" w:hAnsi="Calibri"/>
                    <w:iCs/>
                  </w:rPr>
                </w:pPr>
                <w:r w:rsidRPr="00E706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/>
              <w:i/>
            </w:rPr>
            <w:id w:val="746159254"/>
            <w:placeholder>
              <w:docPart w:val="F34AEE42348C4B1CA0AB636DFA26925C"/>
            </w:placeholder>
            <w:showingPlcHdr/>
          </w:sdtPr>
          <w:sdtContent>
            <w:tc>
              <w:tcPr>
                <w:tcW w:w="6291" w:type="dxa"/>
                <w:tcBorders>
                  <w:top w:val="single" w:sz="4" w:space="0" w:color="2F2E2F" w:themeColor="text1" w:themeShade="BF"/>
                  <w:left w:val="single" w:sz="4" w:space="0" w:color="2F2E2F" w:themeColor="text1" w:themeShade="BF"/>
                  <w:bottom w:val="single" w:sz="4" w:space="0" w:color="2F2E2F" w:themeColor="text1" w:themeShade="BF"/>
                  <w:right w:val="single" w:sz="4" w:space="0" w:color="2F2E2F" w:themeColor="text1" w:themeShade="BF"/>
                </w:tcBorders>
                <w:shd w:val="clear" w:color="auto" w:fill="auto"/>
              </w:tcPr>
              <w:p w14:paraId="1D44A072" w14:textId="715827BD" w:rsidR="000C218A" w:rsidRPr="00B37778" w:rsidRDefault="00E7068B" w:rsidP="0098093C">
                <w:pPr>
                  <w:spacing w:before="48" w:after="0" w:line="288" w:lineRule="auto"/>
                  <w:rPr>
                    <w:rFonts w:ascii="Calibri" w:eastAsia="Times New Roman" w:hAnsi="Calibri"/>
                    <w:i/>
                  </w:rPr>
                </w:pPr>
                <w:r w:rsidRPr="00E706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FB42CA1" w14:textId="77777777" w:rsidR="00577419" w:rsidRDefault="00577419">
      <w:r>
        <w:br w:type="page"/>
      </w:r>
    </w:p>
    <w:tbl>
      <w:tblPr>
        <w:tblStyle w:val="TableGrid10"/>
        <w:tblW w:w="14566" w:type="dxa"/>
        <w:tblInd w:w="-5" w:type="dxa"/>
        <w:tblBorders>
          <w:top w:val="single" w:sz="4" w:space="0" w:color="1B4C87"/>
          <w:left w:val="single" w:sz="4" w:space="0" w:color="1B4C87"/>
          <w:bottom w:val="single" w:sz="4" w:space="0" w:color="1B4C87"/>
          <w:right w:val="single" w:sz="4" w:space="0" w:color="1B4C87"/>
          <w:insideH w:val="single" w:sz="4" w:space="0" w:color="1B4C87"/>
          <w:insideV w:val="single" w:sz="4" w:space="0" w:color="1B4C87"/>
        </w:tblBorders>
        <w:tblLook w:val="04A0" w:firstRow="1" w:lastRow="0" w:firstColumn="1" w:lastColumn="0" w:noHBand="0" w:noVBand="1"/>
      </w:tblPr>
      <w:tblGrid>
        <w:gridCol w:w="426"/>
        <w:gridCol w:w="1134"/>
        <w:gridCol w:w="6715"/>
        <w:gridCol w:w="6291"/>
      </w:tblGrid>
      <w:tr w:rsidR="00502A2C" w:rsidRPr="00B37778" w14:paraId="4FFA0D66" w14:textId="77777777" w:rsidTr="006000F8">
        <w:tc>
          <w:tcPr>
            <w:tcW w:w="426" w:type="dxa"/>
            <w:vMerge w:val="restart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69895845" w14:textId="08DC1F94" w:rsidR="00502A2C" w:rsidRPr="00B37778" w:rsidRDefault="00502A2C" w:rsidP="0098093C">
            <w:pPr>
              <w:spacing w:before="48" w:after="0" w:line="288" w:lineRule="auto"/>
              <w:contextualSpacing/>
              <w:rPr>
                <w:rFonts w:ascii="Calibri" w:hAnsi="Calibri"/>
                <w:b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e.</w:t>
            </w:r>
          </w:p>
        </w:tc>
        <w:tc>
          <w:tcPr>
            <w:tcW w:w="14140" w:type="dxa"/>
            <w:gridSpan w:val="3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550C327F" w14:textId="160D4279" w:rsidR="00502A2C" w:rsidRPr="00B37778" w:rsidRDefault="00502A2C" w:rsidP="00AA7A13">
            <w:pPr>
              <w:spacing w:before="48" w:after="0" w:line="288" w:lineRule="auto"/>
              <w:rPr>
                <w:rFonts w:ascii="Calibri" w:eastAsia="Times New Roman" w:hAnsi="Calibri"/>
                <w:b/>
              </w:rPr>
            </w:pPr>
            <w:r w:rsidRPr="00B37778">
              <w:rPr>
                <w:rFonts w:ascii="Calibri" w:eastAsia="Times New Roman" w:hAnsi="Calibri" w:cs="Calibri"/>
                <w:b/>
                <w:szCs w:val="24"/>
              </w:rPr>
              <w:t xml:space="preserve">Local </w:t>
            </w:r>
            <w:r w:rsidR="00664FC7">
              <w:rPr>
                <w:rFonts w:ascii="Calibri" w:eastAsia="Times New Roman" w:hAnsi="Calibri" w:cs="Calibri"/>
                <w:b/>
                <w:szCs w:val="24"/>
              </w:rPr>
              <w:t>dementia experts</w:t>
            </w:r>
            <w:r w:rsidRPr="00B37778">
              <w:rPr>
                <w:rFonts w:ascii="Calibri" w:eastAsia="Times New Roman" w:hAnsi="Calibri" w:cs="Calibri"/>
                <w:b/>
                <w:szCs w:val="24"/>
              </w:rPr>
              <w:t xml:space="preserve"> and other leaders support staff development activities and sharing of learning about dementia care in practice</w:t>
            </w:r>
          </w:p>
        </w:tc>
      </w:tr>
      <w:tr w:rsidR="00502A2C" w:rsidRPr="00B37778" w14:paraId="386596AC" w14:textId="77777777" w:rsidTr="00C80928">
        <w:tc>
          <w:tcPr>
            <w:tcW w:w="426" w:type="dxa"/>
            <w:vMerge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46E0E509" w14:textId="77777777" w:rsidR="00502A2C" w:rsidRPr="00B37778" w:rsidRDefault="00502A2C" w:rsidP="0098093C">
            <w:pPr>
              <w:spacing w:before="48" w:after="0" w:line="288" w:lineRule="auto"/>
              <w:ind w:left="284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3CBF6216" w14:textId="0468A332" w:rsidR="00502A2C" w:rsidRPr="00B37778" w:rsidRDefault="00D04A62" w:rsidP="00AA7A13">
            <w:pPr>
              <w:spacing w:before="48" w:after="0" w:line="288" w:lineRule="auto"/>
              <w:rPr>
                <w:rFonts w:ascii="Calibri" w:eastAsia="Times New Roman" w:hAnsi="Calibri" w:cs="Calibri"/>
                <w:b/>
                <w:szCs w:val="24"/>
                <w:lang w:eastAsia="en-GB"/>
              </w:rPr>
            </w:pPr>
            <w:r>
              <w:rPr>
                <w:rFonts w:ascii="Calibri" w:hAnsi="Calibri" w:cs="Calibri"/>
                <w:b/>
                <w:szCs w:val="24"/>
              </w:rPr>
              <w:t>Rate 1-6</w:t>
            </w:r>
            <w:r w:rsidRPr="00B37778">
              <w:rPr>
                <w:rFonts w:ascii="Calibri" w:hAnsi="Calibri" w:cs="Calibri"/>
                <w:b/>
                <w:szCs w:val="24"/>
              </w:rPr>
              <w:t xml:space="preserve"> </w:t>
            </w:r>
          </w:p>
        </w:tc>
        <w:tc>
          <w:tcPr>
            <w:tcW w:w="6715" w:type="dxa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7079A7CF" w14:textId="77777777" w:rsidR="00502A2C" w:rsidRPr="00B37778" w:rsidRDefault="00502A2C" w:rsidP="00AA7A13">
            <w:pPr>
              <w:spacing w:before="48" w:after="0" w:line="288" w:lineRule="auto"/>
              <w:rPr>
                <w:rFonts w:ascii="Calibri" w:eastAsia="Times New Roman" w:hAnsi="Calibri"/>
                <w:b/>
                <w:i/>
              </w:rPr>
            </w:pPr>
            <w:r w:rsidRPr="00B37778">
              <w:rPr>
                <w:rFonts w:ascii="Calibri" w:hAnsi="Calibri"/>
                <w:b/>
                <w:szCs w:val="24"/>
              </w:rPr>
              <w:t>Evidence</w:t>
            </w:r>
          </w:p>
        </w:tc>
        <w:tc>
          <w:tcPr>
            <w:tcW w:w="6291" w:type="dxa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06279AAD" w14:textId="77777777" w:rsidR="00502A2C" w:rsidRPr="00B37778" w:rsidRDefault="00502A2C" w:rsidP="0098093C">
            <w:pPr>
              <w:spacing w:before="48" w:after="0" w:line="288" w:lineRule="auto"/>
              <w:rPr>
                <w:rFonts w:ascii="Calibri" w:eastAsia="Times New Roman" w:hAnsi="Calibri"/>
                <w:b/>
                <w:i/>
              </w:rPr>
            </w:pPr>
            <w:r w:rsidRPr="00B37778">
              <w:rPr>
                <w:rFonts w:ascii="Calibri" w:hAnsi="Calibri"/>
                <w:b/>
                <w:szCs w:val="24"/>
              </w:rPr>
              <w:t>Improvement ideas</w:t>
            </w:r>
          </w:p>
        </w:tc>
      </w:tr>
      <w:tr w:rsidR="00502A2C" w:rsidRPr="00B37778" w14:paraId="293562C7" w14:textId="77777777" w:rsidTr="00104106">
        <w:trPr>
          <w:trHeight w:val="3711"/>
        </w:trPr>
        <w:tc>
          <w:tcPr>
            <w:tcW w:w="426" w:type="dxa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2C520453" w14:textId="2899A21F" w:rsidR="00502A2C" w:rsidRPr="00B37778" w:rsidRDefault="00502A2C" w:rsidP="00E7068B">
            <w:pPr>
              <w:spacing w:before="48" w:after="0" w:line="288" w:lineRule="auto"/>
              <w:contextualSpacing/>
              <w:rPr>
                <w:rFonts w:ascii="Calibri" w:hAnsi="Calibri"/>
                <w:szCs w:val="24"/>
              </w:rPr>
            </w:pPr>
          </w:p>
        </w:tc>
        <w:sdt>
          <w:sdtPr>
            <w:rPr>
              <w:rFonts w:ascii="Calibri" w:eastAsia="Times New Roman" w:hAnsi="Calibri" w:cs="Calibri"/>
              <w:szCs w:val="24"/>
              <w:lang w:eastAsia="en-GB"/>
            </w:rPr>
            <w:id w:val="-78368331"/>
            <w:placeholder>
              <w:docPart w:val="C87AA43959994F6886167B3128AF9E96"/>
            </w:placeholder>
            <w:showingPlcHdr/>
          </w:sdtPr>
          <w:sdtContent>
            <w:tc>
              <w:tcPr>
                <w:tcW w:w="1134" w:type="dxa"/>
                <w:tcBorders>
                  <w:top w:val="single" w:sz="4" w:space="0" w:color="2F2E2F" w:themeColor="text1" w:themeShade="BF"/>
                  <w:left w:val="single" w:sz="4" w:space="0" w:color="2F2E2F" w:themeColor="text1" w:themeShade="BF"/>
                  <w:bottom w:val="single" w:sz="4" w:space="0" w:color="2F2E2F" w:themeColor="text1" w:themeShade="BF"/>
                  <w:right w:val="single" w:sz="4" w:space="0" w:color="2F2E2F" w:themeColor="text1" w:themeShade="BF"/>
                </w:tcBorders>
                <w:shd w:val="clear" w:color="auto" w:fill="auto"/>
              </w:tcPr>
              <w:p w14:paraId="196E886C" w14:textId="2795502A" w:rsidR="00502A2C" w:rsidRPr="00B37778" w:rsidRDefault="00E7068B" w:rsidP="002C5960">
                <w:pPr>
                  <w:tabs>
                    <w:tab w:val="left" w:pos="3544"/>
                  </w:tabs>
                  <w:spacing w:before="48" w:after="0" w:line="288" w:lineRule="auto"/>
                  <w:contextualSpacing/>
                  <w:rPr>
                    <w:rFonts w:ascii="Calibri" w:eastAsia="Times New Roman" w:hAnsi="Calibri" w:cs="Calibri"/>
                    <w:szCs w:val="24"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/>
              <w:iCs/>
            </w:rPr>
            <w:id w:val="1080641251"/>
            <w:placeholder>
              <w:docPart w:val="F9204865196C4EC693229BAE62052996"/>
            </w:placeholder>
            <w:showingPlcHdr/>
          </w:sdtPr>
          <w:sdtContent>
            <w:tc>
              <w:tcPr>
                <w:tcW w:w="6715" w:type="dxa"/>
                <w:tcBorders>
                  <w:top w:val="single" w:sz="4" w:space="0" w:color="2F2E2F" w:themeColor="text1" w:themeShade="BF"/>
                  <w:left w:val="single" w:sz="4" w:space="0" w:color="2F2E2F" w:themeColor="text1" w:themeShade="BF"/>
                  <w:bottom w:val="single" w:sz="4" w:space="0" w:color="2F2E2F" w:themeColor="text1" w:themeShade="BF"/>
                  <w:right w:val="single" w:sz="4" w:space="0" w:color="2F2E2F" w:themeColor="text1" w:themeShade="BF"/>
                </w:tcBorders>
                <w:shd w:val="clear" w:color="auto" w:fill="auto"/>
              </w:tcPr>
              <w:p w14:paraId="4879F8C1" w14:textId="6BE7187A" w:rsidR="00C80928" w:rsidRPr="00E7068B" w:rsidRDefault="00E7068B" w:rsidP="00AA7A13">
                <w:pPr>
                  <w:spacing w:before="48" w:after="0" w:line="288" w:lineRule="auto"/>
                  <w:rPr>
                    <w:rFonts w:ascii="Calibri" w:eastAsia="Times New Roman" w:hAnsi="Calibri"/>
                    <w:iCs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/>
              <w:iCs/>
            </w:rPr>
            <w:id w:val="143092481"/>
            <w:placeholder>
              <w:docPart w:val="A9D3B466AF834641B732445D963963E0"/>
            </w:placeholder>
            <w:showingPlcHdr/>
          </w:sdtPr>
          <w:sdtContent>
            <w:tc>
              <w:tcPr>
                <w:tcW w:w="6291" w:type="dxa"/>
                <w:tcBorders>
                  <w:top w:val="single" w:sz="4" w:space="0" w:color="2F2E2F" w:themeColor="text1" w:themeShade="BF"/>
                  <w:left w:val="single" w:sz="4" w:space="0" w:color="2F2E2F" w:themeColor="text1" w:themeShade="BF"/>
                  <w:bottom w:val="single" w:sz="4" w:space="0" w:color="2F2E2F" w:themeColor="text1" w:themeShade="BF"/>
                  <w:right w:val="single" w:sz="4" w:space="0" w:color="2F2E2F" w:themeColor="text1" w:themeShade="BF"/>
                </w:tcBorders>
                <w:shd w:val="clear" w:color="auto" w:fill="auto"/>
              </w:tcPr>
              <w:p w14:paraId="0A48E2E7" w14:textId="3328C60B" w:rsidR="00502A2C" w:rsidRPr="00E7068B" w:rsidRDefault="00E7068B" w:rsidP="0098093C">
                <w:pPr>
                  <w:spacing w:before="48" w:after="0" w:line="288" w:lineRule="auto"/>
                  <w:rPr>
                    <w:rFonts w:ascii="Calibri" w:eastAsia="Times New Roman" w:hAnsi="Calibri"/>
                    <w:iCs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02A2C" w:rsidRPr="00B37778" w14:paraId="25163542" w14:textId="77777777" w:rsidTr="006000F8">
        <w:tc>
          <w:tcPr>
            <w:tcW w:w="426" w:type="dxa"/>
            <w:tcBorders>
              <w:top w:val="single" w:sz="4" w:space="0" w:color="2F2E2F" w:themeColor="text1" w:themeShade="BF"/>
              <w:bottom w:val="single" w:sz="4" w:space="0" w:color="2F2E2F" w:themeColor="text1" w:themeShade="BF"/>
            </w:tcBorders>
            <w:shd w:val="clear" w:color="auto" w:fill="auto"/>
          </w:tcPr>
          <w:p w14:paraId="001B423D" w14:textId="77777777" w:rsidR="00502A2C" w:rsidRPr="00B37778" w:rsidRDefault="00502A2C" w:rsidP="00AA7A13">
            <w:pPr>
              <w:spacing w:before="48" w:after="0" w:line="288" w:lineRule="auto"/>
              <w:contextualSpacing/>
              <w:jc w:val="both"/>
              <w:rPr>
                <w:rFonts w:ascii="Calibri" w:hAnsi="Calibri"/>
                <w:b/>
                <w:szCs w:val="24"/>
              </w:rPr>
            </w:pPr>
            <w:r w:rsidRPr="00B37778">
              <w:rPr>
                <w:rFonts w:ascii="Calibri" w:hAnsi="Calibri"/>
                <w:b/>
                <w:bCs/>
                <w:szCs w:val="24"/>
              </w:rPr>
              <w:t>f.</w:t>
            </w:r>
          </w:p>
        </w:tc>
        <w:tc>
          <w:tcPr>
            <w:tcW w:w="14140" w:type="dxa"/>
            <w:gridSpan w:val="3"/>
            <w:tcBorders>
              <w:top w:val="single" w:sz="4" w:space="0" w:color="2F2E2F" w:themeColor="text1" w:themeShade="BF"/>
              <w:bottom w:val="single" w:sz="4" w:space="0" w:color="2F2E2F" w:themeColor="text1" w:themeShade="BF"/>
            </w:tcBorders>
            <w:shd w:val="clear" w:color="auto" w:fill="auto"/>
          </w:tcPr>
          <w:p w14:paraId="30C8DEC0" w14:textId="7ADF2582" w:rsidR="00502A2C" w:rsidRPr="00B37778" w:rsidRDefault="00502A2C" w:rsidP="00AA7A13">
            <w:pPr>
              <w:spacing w:before="48" w:after="0" w:line="288" w:lineRule="auto"/>
              <w:rPr>
                <w:rFonts w:ascii="Calibri" w:eastAsia="Times New Roman" w:hAnsi="Calibri"/>
                <w:i/>
              </w:rPr>
            </w:pPr>
            <w:r w:rsidRPr="00B37778">
              <w:rPr>
                <w:rFonts w:ascii="Calibri" w:eastAsia="Times New Roman" w:hAnsi="Calibri"/>
                <w:b/>
                <w:szCs w:val="24"/>
              </w:rPr>
              <w:t>Staff are supported to identify, test and implement improvements</w:t>
            </w:r>
          </w:p>
        </w:tc>
      </w:tr>
      <w:tr w:rsidR="00502A2C" w:rsidRPr="00B37778" w14:paraId="5C04105B" w14:textId="77777777" w:rsidTr="00C80928">
        <w:tc>
          <w:tcPr>
            <w:tcW w:w="426" w:type="dxa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6005EE1B" w14:textId="77777777" w:rsidR="00502A2C" w:rsidRPr="00B37778" w:rsidRDefault="00502A2C" w:rsidP="00AA7A13">
            <w:pPr>
              <w:spacing w:before="48" w:after="0" w:line="288" w:lineRule="auto"/>
              <w:ind w:left="284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5E8C6670" w14:textId="19929E13" w:rsidR="00502A2C" w:rsidRPr="00B37778" w:rsidRDefault="002F102B" w:rsidP="00AA7A13">
            <w:pPr>
              <w:tabs>
                <w:tab w:val="left" w:pos="3544"/>
              </w:tabs>
              <w:spacing w:before="48" w:after="0" w:line="288" w:lineRule="auto"/>
              <w:contextualSpacing/>
              <w:rPr>
                <w:rFonts w:ascii="Calibri" w:eastAsia="Times New Roman" w:hAnsi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Rate 1-6</w:t>
            </w:r>
            <w:r w:rsidRPr="00B37778">
              <w:rPr>
                <w:rFonts w:ascii="Calibri" w:hAnsi="Calibri" w:cs="Calibri"/>
                <w:b/>
                <w:szCs w:val="24"/>
              </w:rPr>
              <w:t xml:space="preserve"> </w:t>
            </w:r>
          </w:p>
        </w:tc>
        <w:tc>
          <w:tcPr>
            <w:tcW w:w="6715" w:type="dxa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5827A077" w14:textId="77777777" w:rsidR="00502A2C" w:rsidRPr="00B37778" w:rsidRDefault="00502A2C" w:rsidP="00AA7A13">
            <w:pPr>
              <w:spacing w:before="48" w:after="0" w:line="288" w:lineRule="auto"/>
              <w:rPr>
                <w:rFonts w:ascii="Calibri" w:eastAsia="Times New Roman" w:hAnsi="Calibri"/>
                <w:i/>
              </w:rPr>
            </w:pPr>
            <w:r w:rsidRPr="00B37778">
              <w:rPr>
                <w:rFonts w:ascii="Calibri" w:hAnsi="Calibri"/>
                <w:b/>
                <w:szCs w:val="24"/>
              </w:rPr>
              <w:t>Evidence</w:t>
            </w:r>
          </w:p>
        </w:tc>
        <w:tc>
          <w:tcPr>
            <w:tcW w:w="6291" w:type="dxa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0343D30B" w14:textId="77777777" w:rsidR="00502A2C" w:rsidRPr="00B37778" w:rsidRDefault="00502A2C" w:rsidP="00AA7A13">
            <w:pPr>
              <w:spacing w:before="48" w:after="0" w:line="288" w:lineRule="auto"/>
              <w:rPr>
                <w:rFonts w:ascii="Calibri" w:eastAsia="Times New Roman" w:hAnsi="Calibri"/>
                <w:i/>
              </w:rPr>
            </w:pPr>
            <w:r w:rsidRPr="00B37778">
              <w:rPr>
                <w:rFonts w:ascii="Calibri" w:hAnsi="Calibri"/>
                <w:b/>
                <w:szCs w:val="24"/>
              </w:rPr>
              <w:t>Improvement ideas</w:t>
            </w:r>
          </w:p>
        </w:tc>
      </w:tr>
      <w:tr w:rsidR="00502A2C" w:rsidRPr="00B37778" w14:paraId="0321FBD0" w14:textId="77777777" w:rsidTr="00104106">
        <w:trPr>
          <w:trHeight w:val="3705"/>
        </w:trPr>
        <w:tc>
          <w:tcPr>
            <w:tcW w:w="426" w:type="dxa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22F45837" w14:textId="455E38F7" w:rsidR="00502A2C" w:rsidRPr="00B37778" w:rsidRDefault="00502A2C" w:rsidP="00E7068B">
            <w:pPr>
              <w:spacing w:before="48" w:after="0" w:line="288" w:lineRule="auto"/>
              <w:contextualSpacing/>
              <w:rPr>
                <w:rFonts w:ascii="Calibri" w:hAnsi="Calibri"/>
                <w:szCs w:val="24"/>
              </w:rPr>
            </w:pPr>
          </w:p>
        </w:tc>
        <w:sdt>
          <w:sdtPr>
            <w:rPr>
              <w:rFonts w:ascii="Calibri" w:hAnsi="Calibri" w:cs="Calibri"/>
              <w:b/>
              <w:szCs w:val="24"/>
            </w:rPr>
            <w:id w:val="1762256236"/>
            <w:placeholder>
              <w:docPart w:val="29EF42C20936415196B089D16C23DD37"/>
            </w:placeholder>
            <w:showingPlcHdr/>
          </w:sdtPr>
          <w:sdtContent>
            <w:tc>
              <w:tcPr>
                <w:tcW w:w="1134" w:type="dxa"/>
                <w:tcBorders>
                  <w:top w:val="single" w:sz="4" w:space="0" w:color="2F2E2F" w:themeColor="text1" w:themeShade="BF"/>
                  <w:left w:val="single" w:sz="4" w:space="0" w:color="2F2E2F" w:themeColor="text1" w:themeShade="BF"/>
                  <w:bottom w:val="single" w:sz="4" w:space="0" w:color="2F2E2F" w:themeColor="text1" w:themeShade="BF"/>
                  <w:right w:val="single" w:sz="4" w:space="0" w:color="2F2E2F" w:themeColor="text1" w:themeShade="BF"/>
                </w:tcBorders>
                <w:shd w:val="clear" w:color="auto" w:fill="auto"/>
              </w:tcPr>
              <w:p w14:paraId="71DAD770" w14:textId="5F3FAC41" w:rsidR="00502A2C" w:rsidRPr="00B37778" w:rsidRDefault="00E7068B" w:rsidP="00D04A62">
                <w:pPr>
                  <w:tabs>
                    <w:tab w:val="left" w:pos="3544"/>
                  </w:tabs>
                  <w:spacing w:before="48" w:after="0" w:line="288" w:lineRule="auto"/>
                  <w:rPr>
                    <w:rFonts w:ascii="Calibri" w:hAnsi="Calibri" w:cs="Calibri"/>
                    <w:b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/>
              <w:b/>
              <w:szCs w:val="24"/>
            </w:rPr>
            <w:id w:val="717172889"/>
            <w:placeholder>
              <w:docPart w:val="5AFE52A3C928464194CDFF0E0CF3D907"/>
            </w:placeholder>
            <w:showingPlcHdr/>
          </w:sdtPr>
          <w:sdtContent>
            <w:tc>
              <w:tcPr>
                <w:tcW w:w="6715" w:type="dxa"/>
                <w:tcBorders>
                  <w:top w:val="single" w:sz="4" w:space="0" w:color="2F2E2F" w:themeColor="text1" w:themeShade="BF"/>
                  <w:left w:val="single" w:sz="4" w:space="0" w:color="2F2E2F" w:themeColor="text1" w:themeShade="BF"/>
                  <w:bottom w:val="single" w:sz="4" w:space="0" w:color="2F2E2F" w:themeColor="text1" w:themeShade="BF"/>
                  <w:right w:val="single" w:sz="4" w:space="0" w:color="2F2E2F" w:themeColor="text1" w:themeShade="BF"/>
                </w:tcBorders>
                <w:shd w:val="clear" w:color="auto" w:fill="auto"/>
              </w:tcPr>
              <w:p w14:paraId="3B86FE4F" w14:textId="54E4644D" w:rsidR="00C80928" w:rsidRPr="00B37778" w:rsidRDefault="00E7068B" w:rsidP="00104106">
                <w:pPr>
                  <w:spacing w:before="48" w:after="0" w:line="288" w:lineRule="auto"/>
                  <w:rPr>
                    <w:rFonts w:ascii="Calibri" w:hAnsi="Calibri"/>
                    <w:b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/>
              <w:b/>
              <w:szCs w:val="24"/>
            </w:rPr>
            <w:id w:val="-2118986450"/>
            <w:placeholder>
              <w:docPart w:val="01BBDDCEF9C04E47A5BCDD6C5F7F8A38"/>
            </w:placeholder>
            <w:showingPlcHdr/>
          </w:sdtPr>
          <w:sdtContent>
            <w:tc>
              <w:tcPr>
                <w:tcW w:w="6291" w:type="dxa"/>
                <w:tcBorders>
                  <w:top w:val="single" w:sz="4" w:space="0" w:color="2F2E2F" w:themeColor="text1" w:themeShade="BF"/>
                  <w:left w:val="single" w:sz="4" w:space="0" w:color="2F2E2F" w:themeColor="text1" w:themeShade="BF"/>
                  <w:bottom w:val="single" w:sz="4" w:space="0" w:color="2F2E2F" w:themeColor="text1" w:themeShade="BF"/>
                  <w:right w:val="single" w:sz="4" w:space="0" w:color="2F2E2F" w:themeColor="text1" w:themeShade="BF"/>
                </w:tcBorders>
                <w:shd w:val="clear" w:color="auto" w:fill="auto"/>
              </w:tcPr>
              <w:p w14:paraId="44D6E528" w14:textId="54436765" w:rsidR="00502A2C" w:rsidRPr="00B37778" w:rsidRDefault="00E7068B" w:rsidP="00AA7A13">
                <w:pPr>
                  <w:spacing w:before="48" w:after="0" w:line="288" w:lineRule="auto"/>
                  <w:rPr>
                    <w:rFonts w:ascii="Calibri" w:hAnsi="Calibri"/>
                    <w:b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9C60A97" w14:textId="77777777" w:rsidR="000C218A" w:rsidRPr="00B37778" w:rsidRDefault="000C218A" w:rsidP="00234410">
      <w:pPr>
        <w:rPr>
          <w:lang w:val="en-GB"/>
        </w:rPr>
      </w:pPr>
      <w:bookmarkStart w:id="6" w:name="_Appendix_1:_Improvement"/>
      <w:bookmarkEnd w:id="6"/>
    </w:p>
    <w:p w14:paraId="1475F234" w14:textId="77777777" w:rsidR="00D214D8" w:rsidRDefault="00D214D8" w:rsidP="00234410">
      <w:pPr>
        <w:rPr>
          <w:lang w:val="en-GB"/>
        </w:rPr>
        <w:sectPr w:rsidR="00D214D8" w:rsidSect="00620726">
          <w:footerReference w:type="first" r:id="rId24"/>
          <w:pgSz w:w="16839" w:h="11907" w:orient="landscape" w:code="9"/>
          <w:pgMar w:top="1361" w:right="1134" w:bottom="1134" w:left="1134" w:header="709" w:footer="454" w:gutter="0"/>
          <w:cols w:space="708"/>
          <w:titlePg/>
          <w:docGrid w:linePitch="360"/>
        </w:sectPr>
      </w:pPr>
      <w:bookmarkStart w:id="7" w:name="_Appendix_1:_Improvement_1"/>
      <w:bookmarkEnd w:id="7"/>
    </w:p>
    <w:p w14:paraId="558204C2" w14:textId="3FA09068" w:rsidR="000C218A" w:rsidRPr="00B37778" w:rsidRDefault="000C218A" w:rsidP="000C218A">
      <w:pPr>
        <w:pStyle w:val="Heading1"/>
        <w:rPr>
          <w:lang w:val="en-GB"/>
        </w:rPr>
      </w:pPr>
      <w:bookmarkStart w:id="8" w:name="_Appendix_1:_Examples"/>
      <w:bookmarkStart w:id="9" w:name="_Appendix_2:_Improvement"/>
      <w:bookmarkStart w:id="10" w:name="_Toc183085498"/>
      <w:bookmarkEnd w:id="8"/>
      <w:bookmarkEnd w:id="9"/>
      <w:r w:rsidRPr="00B37778">
        <w:rPr>
          <w:lang w:val="en-GB"/>
        </w:rPr>
        <w:t>Improvement plan template</w:t>
      </w:r>
      <w:bookmarkEnd w:id="10"/>
    </w:p>
    <w:tbl>
      <w:tblPr>
        <w:tblStyle w:val="TableGrid"/>
        <w:tblW w:w="14596" w:type="dxa"/>
        <w:tblBorders>
          <w:top w:val="single" w:sz="4" w:space="0" w:color="2F2E2F" w:themeColor="text1" w:themeShade="BF"/>
          <w:left w:val="single" w:sz="4" w:space="0" w:color="2F2E2F" w:themeColor="text1" w:themeShade="BF"/>
          <w:bottom w:val="single" w:sz="4" w:space="0" w:color="2F2E2F" w:themeColor="text1" w:themeShade="BF"/>
          <w:right w:val="single" w:sz="4" w:space="0" w:color="2F2E2F" w:themeColor="text1" w:themeShade="BF"/>
          <w:insideH w:val="single" w:sz="4" w:space="0" w:color="2F2E2F" w:themeColor="text1" w:themeShade="BF"/>
          <w:insideV w:val="single" w:sz="4" w:space="0" w:color="2F2E2F" w:themeColor="text1" w:themeShade="BF"/>
        </w:tblBorders>
        <w:tblLook w:val="04A0" w:firstRow="1" w:lastRow="0" w:firstColumn="1" w:lastColumn="0" w:noHBand="0" w:noVBand="1"/>
      </w:tblPr>
      <w:tblGrid>
        <w:gridCol w:w="6799"/>
        <w:gridCol w:w="5103"/>
        <w:gridCol w:w="1276"/>
        <w:gridCol w:w="1418"/>
      </w:tblGrid>
      <w:tr w:rsidR="000C218A" w:rsidRPr="00B37778" w14:paraId="7A55940A" w14:textId="77777777" w:rsidTr="006000F8">
        <w:trPr>
          <w:trHeight w:val="481"/>
        </w:trPr>
        <w:tc>
          <w:tcPr>
            <w:tcW w:w="6799" w:type="dxa"/>
          </w:tcPr>
          <w:sdt>
            <w:sdtPr>
              <w:rPr>
                <w:b/>
              </w:rPr>
              <w:id w:val="1464936149"/>
              <w:placeholder>
                <w:docPart w:val="FC136E453A0E444E91137C5886CDE83F"/>
              </w:placeholder>
              <w:text/>
            </w:sdtPr>
            <w:sdtContent>
              <w:p w14:paraId="77FD60C3" w14:textId="77777777" w:rsidR="000C218A" w:rsidRPr="00B37778" w:rsidRDefault="000C218A">
                <w:pPr>
                  <w:spacing w:before="48" w:line="288" w:lineRule="auto"/>
                  <w:rPr>
                    <w:rFonts w:cstheme="minorHAnsi"/>
                    <w:szCs w:val="24"/>
                  </w:rPr>
                </w:pPr>
                <w:r w:rsidRPr="00B37778">
                  <w:rPr>
                    <w:b/>
                  </w:rPr>
                  <w:t>Service name</w:t>
                </w:r>
              </w:p>
            </w:sdtContent>
          </w:sdt>
        </w:tc>
        <w:sdt>
          <w:sdtPr>
            <w:rPr>
              <w:rFonts w:cstheme="minorHAnsi"/>
              <w:szCs w:val="24"/>
            </w:rPr>
            <w:id w:val="41569297"/>
            <w:placeholder>
              <w:docPart w:val="3B1404A0A2A14A2FA968EBED6B8772FF"/>
            </w:placeholder>
            <w:showingPlcHdr/>
          </w:sdtPr>
          <w:sdtContent>
            <w:tc>
              <w:tcPr>
                <w:tcW w:w="5103" w:type="dxa"/>
              </w:tcPr>
              <w:p w14:paraId="4E761452" w14:textId="3578F00F" w:rsidR="000C218A" w:rsidRPr="00B37778" w:rsidRDefault="00E7068B">
                <w:pPr>
                  <w:spacing w:before="48" w:line="288" w:lineRule="auto"/>
                  <w:rPr>
                    <w:rFonts w:cstheme="minorHAns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276" w:type="dxa"/>
          </w:tcPr>
          <w:p w14:paraId="22F674D1" w14:textId="77777777" w:rsidR="000C218A" w:rsidRPr="00B37778" w:rsidRDefault="000C218A">
            <w:pPr>
              <w:spacing w:before="48" w:line="288" w:lineRule="auto"/>
              <w:rPr>
                <w:rFonts w:cstheme="minorHAnsi"/>
                <w:szCs w:val="24"/>
              </w:rPr>
            </w:pPr>
            <w:r w:rsidRPr="00B37778">
              <w:rPr>
                <w:b/>
              </w:rPr>
              <w:t>Date:</w:t>
            </w:r>
          </w:p>
        </w:tc>
        <w:sdt>
          <w:sdtPr>
            <w:rPr>
              <w:rFonts w:cstheme="minorHAnsi"/>
              <w:szCs w:val="24"/>
            </w:rPr>
            <w:id w:val="206299005"/>
            <w:placeholder>
              <w:docPart w:val="59EE55535EC741F781087ABFCCABE766"/>
            </w:placeholder>
            <w:showingPlcHdr/>
          </w:sdtPr>
          <w:sdtContent>
            <w:tc>
              <w:tcPr>
                <w:tcW w:w="1418" w:type="dxa"/>
              </w:tcPr>
              <w:p w14:paraId="63EC4666" w14:textId="15605C86" w:rsidR="000C218A" w:rsidRPr="00B37778" w:rsidRDefault="00E7068B">
                <w:pPr>
                  <w:spacing w:before="48" w:line="288" w:lineRule="auto"/>
                  <w:rPr>
                    <w:rFonts w:cstheme="minorHAns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C218A" w:rsidRPr="00B37778" w14:paraId="76683F13" w14:textId="77777777" w:rsidTr="006000F8">
        <w:trPr>
          <w:trHeight w:val="308"/>
        </w:trPr>
        <w:tc>
          <w:tcPr>
            <w:tcW w:w="6799" w:type="dxa"/>
            <w:shd w:val="clear" w:color="auto" w:fill="auto"/>
          </w:tcPr>
          <w:p w14:paraId="401D2D6F" w14:textId="77777777" w:rsidR="000C218A" w:rsidRPr="00B37778" w:rsidRDefault="000C218A">
            <w:pPr>
              <w:spacing w:before="48" w:line="288" w:lineRule="auto"/>
              <w:rPr>
                <w:rFonts w:cstheme="minorHAnsi"/>
                <w:szCs w:val="24"/>
              </w:rPr>
            </w:pPr>
            <w:r w:rsidRPr="00B37778">
              <w:rPr>
                <w:rFonts w:cstheme="minorHAnsi"/>
                <w:b/>
                <w:szCs w:val="24"/>
              </w:rPr>
              <w:t>The top three priorities for improvement</w:t>
            </w:r>
          </w:p>
        </w:tc>
        <w:tc>
          <w:tcPr>
            <w:tcW w:w="5103" w:type="dxa"/>
            <w:shd w:val="clear" w:color="auto" w:fill="auto"/>
          </w:tcPr>
          <w:p w14:paraId="3A64C115" w14:textId="77777777" w:rsidR="000C218A" w:rsidRPr="00B37778" w:rsidRDefault="000C218A">
            <w:pPr>
              <w:spacing w:before="48" w:line="288" w:lineRule="auto"/>
              <w:rPr>
                <w:rFonts w:cstheme="minorHAnsi"/>
                <w:szCs w:val="24"/>
              </w:rPr>
            </w:pPr>
            <w:r w:rsidRPr="00B37778">
              <w:rPr>
                <w:rFonts w:cstheme="minorHAnsi"/>
                <w:b/>
                <w:szCs w:val="24"/>
              </w:rPr>
              <w:t>Lead</w:t>
            </w:r>
          </w:p>
        </w:tc>
        <w:tc>
          <w:tcPr>
            <w:tcW w:w="1276" w:type="dxa"/>
            <w:shd w:val="clear" w:color="auto" w:fill="auto"/>
          </w:tcPr>
          <w:p w14:paraId="46502097" w14:textId="77777777" w:rsidR="000C218A" w:rsidRPr="00B37778" w:rsidRDefault="000C218A">
            <w:pPr>
              <w:spacing w:before="48" w:line="288" w:lineRule="auto"/>
              <w:rPr>
                <w:rFonts w:cstheme="minorHAnsi"/>
                <w:szCs w:val="24"/>
              </w:rPr>
            </w:pPr>
            <w:r w:rsidRPr="00B37778">
              <w:rPr>
                <w:rFonts w:cstheme="minorHAnsi"/>
                <w:b/>
                <w:szCs w:val="24"/>
              </w:rPr>
              <w:t>By when</w:t>
            </w:r>
          </w:p>
        </w:tc>
        <w:tc>
          <w:tcPr>
            <w:tcW w:w="1418" w:type="dxa"/>
            <w:shd w:val="clear" w:color="auto" w:fill="auto"/>
          </w:tcPr>
          <w:p w14:paraId="0AFF1228" w14:textId="77777777" w:rsidR="000C218A" w:rsidRPr="00B37778" w:rsidRDefault="000C218A">
            <w:pPr>
              <w:spacing w:before="48" w:line="288" w:lineRule="auto"/>
              <w:rPr>
                <w:rFonts w:cstheme="minorHAnsi"/>
                <w:szCs w:val="24"/>
              </w:rPr>
            </w:pPr>
            <w:r w:rsidRPr="00B37778">
              <w:rPr>
                <w:rFonts w:cstheme="minorHAnsi"/>
                <w:b/>
                <w:szCs w:val="24"/>
              </w:rPr>
              <w:t>Completed</w:t>
            </w:r>
          </w:p>
        </w:tc>
      </w:tr>
      <w:tr w:rsidR="000C218A" w:rsidRPr="00B37778" w14:paraId="6EC02224" w14:textId="77777777" w:rsidTr="006000F8">
        <w:tc>
          <w:tcPr>
            <w:tcW w:w="6799" w:type="dxa"/>
          </w:tcPr>
          <w:sdt>
            <w:sdtPr>
              <w:rPr>
                <w:rFonts w:cstheme="minorHAnsi"/>
                <w:szCs w:val="24"/>
              </w:rPr>
              <w:id w:val="150493233"/>
              <w:placeholder>
                <w:docPart w:val="9D9F6B93AC7142B5B694E7AA7C08B8EA"/>
              </w:placeholder>
              <w:showingPlcHdr/>
            </w:sdtPr>
            <w:sdtContent>
              <w:p w14:paraId="1848C519" w14:textId="558CECFB" w:rsidR="000C218A" w:rsidRPr="00B37778" w:rsidRDefault="00E7068B">
                <w:pPr>
                  <w:spacing w:before="48" w:line="288" w:lineRule="auto"/>
                  <w:rPr>
                    <w:rFonts w:cstheme="minorHAns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ABE1A09" w14:textId="77777777" w:rsidR="000C218A" w:rsidRPr="00B37778" w:rsidRDefault="000C218A">
            <w:pPr>
              <w:spacing w:before="48" w:line="288" w:lineRule="auto"/>
              <w:rPr>
                <w:rFonts w:cstheme="minorHAnsi"/>
                <w:szCs w:val="24"/>
              </w:rPr>
            </w:pPr>
          </w:p>
        </w:tc>
        <w:sdt>
          <w:sdtPr>
            <w:rPr>
              <w:rFonts w:cstheme="minorHAnsi"/>
              <w:szCs w:val="24"/>
            </w:rPr>
            <w:id w:val="-429814493"/>
            <w:placeholder>
              <w:docPart w:val="21BC666520624C9D9138F162FDA48C94"/>
            </w:placeholder>
            <w:showingPlcHdr/>
          </w:sdtPr>
          <w:sdtContent>
            <w:tc>
              <w:tcPr>
                <w:tcW w:w="5103" w:type="dxa"/>
              </w:tcPr>
              <w:p w14:paraId="29F9AFD3" w14:textId="7431D15D" w:rsidR="000C218A" w:rsidRPr="00B37778" w:rsidRDefault="00E7068B">
                <w:pPr>
                  <w:spacing w:before="48" w:line="288" w:lineRule="auto"/>
                  <w:rPr>
                    <w:rFonts w:cstheme="minorHAns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Cs w:val="24"/>
            </w:rPr>
            <w:id w:val="187268875"/>
            <w:placeholder>
              <w:docPart w:val="0A3E078C2D274765AF457F7F87B74B51"/>
            </w:placeholder>
            <w:showingPlcHdr/>
          </w:sdtPr>
          <w:sdtContent>
            <w:tc>
              <w:tcPr>
                <w:tcW w:w="1276" w:type="dxa"/>
              </w:tcPr>
              <w:p w14:paraId="6ADB0259" w14:textId="0C6A1D43" w:rsidR="000C218A" w:rsidRPr="00B37778" w:rsidRDefault="00E7068B">
                <w:pPr>
                  <w:spacing w:before="48" w:line="288" w:lineRule="auto"/>
                  <w:rPr>
                    <w:rFonts w:cstheme="minorHAns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Cs w:val="24"/>
            </w:rPr>
            <w:id w:val="1863242584"/>
            <w:placeholder>
              <w:docPart w:val="504330EF329C4A9BB0F4AD1137C49BAC"/>
            </w:placeholder>
            <w:showingPlcHdr/>
          </w:sdtPr>
          <w:sdtContent>
            <w:tc>
              <w:tcPr>
                <w:tcW w:w="1418" w:type="dxa"/>
              </w:tcPr>
              <w:p w14:paraId="6EF60238" w14:textId="1E6613A6" w:rsidR="000C218A" w:rsidRPr="00B37778" w:rsidRDefault="00E7068B">
                <w:pPr>
                  <w:spacing w:before="48" w:line="288" w:lineRule="auto"/>
                  <w:rPr>
                    <w:rFonts w:cstheme="minorHAns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C218A" w:rsidRPr="00B37778" w14:paraId="670EE59B" w14:textId="77777777" w:rsidTr="006000F8">
        <w:tc>
          <w:tcPr>
            <w:tcW w:w="6799" w:type="dxa"/>
          </w:tcPr>
          <w:sdt>
            <w:sdtPr>
              <w:rPr>
                <w:rFonts w:cstheme="minorHAnsi"/>
                <w:szCs w:val="24"/>
              </w:rPr>
              <w:id w:val="1599906081"/>
              <w:placeholder>
                <w:docPart w:val="F53BAA0B0CC24427AA76060B4400C499"/>
              </w:placeholder>
              <w:showingPlcHdr/>
            </w:sdtPr>
            <w:sdtContent>
              <w:p w14:paraId="5BEAAC66" w14:textId="6AD74EE3" w:rsidR="000C218A" w:rsidRPr="00B37778" w:rsidRDefault="00E7068B">
                <w:pPr>
                  <w:spacing w:before="48" w:line="288" w:lineRule="auto"/>
                  <w:rPr>
                    <w:rFonts w:cstheme="minorHAns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4E49F7E" w14:textId="77777777" w:rsidR="000C218A" w:rsidRPr="00B37778" w:rsidRDefault="000C218A">
            <w:pPr>
              <w:spacing w:before="48" w:line="288" w:lineRule="auto"/>
              <w:rPr>
                <w:rFonts w:cstheme="minorHAnsi"/>
                <w:szCs w:val="24"/>
              </w:rPr>
            </w:pPr>
          </w:p>
        </w:tc>
        <w:sdt>
          <w:sdtPr>
            <w:rPr>
              <w:rFonts w:cstheme="minorHAnsi"/>
              <w:szCs w:val="24"/>
            </w:rPr>
            <w:id w:val="1088967445"/>
            <w:placeholder>
              <w:docPart w:val="EA536D6D2E6544749BC22D984D434D07"/>
            </w:placeholder>
            <w:showingPlcHdr/>
          </w:sdtPr>
          <w:sdtContent>
            <w:tc>
              <w:tcPr>
                <w:tcW w:w="5103" w:type="dxa"/>
              </w:tcPr>
              <w:p w14:paraId="61C787D4" w14:textId="5969ABFB" w:rsidR="000C218A" w:rsidRPr="00B37778" w:rsidRDefault="00E7068B">
                <w:pPr>
                  <w:spacing w:before="48" w:line="288" w:lineRule="auto"/>
                  <w:rPr>
                    <w:rFonts w:cstheme="minorHAns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Cs w:val="24"/>
            </w:rPr>
            <w:id w:val="237140226"/>
            <w:placeholder>
              <w:docPart w:val="144B9CB944274E61B85DBC3546066974"/>
            </w:placeholder>
            <w:showingPlcHdr/>
          </w:sdtPr>
          <w:sdtContent>
            <w:tc>
              <w:tcPr>
                <w:tcW w:w="1276" w:type="dxa"/>
              </w:tcPr>
              <w:p w14:paraId="3EB2AECD" w14:textId="47869F2F" w:rsidR="000C218A" w:rsidRPr="00B37778" w:rsidRDefault="00E7068B">
                <w:pPr>
                  <w:spacing w:before="48" w:line="288" w:lineRule="auto"/>
                  <w:rPr>
                    <w:rFonts w:cstheme="minorHAns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Cs w:val="24"/>
            </w:rPr>
            <w:id w:val="-520627394"/>
            <w:placeholder>
              <w:docPart w:val="CA4224C070004291A2F76E04F8035652"/>
            </w:placeholder>
            <w:showingPlcHdr/>
          </w:sdtPr>
          <w:sdtContent>
            <w:tc>
              <w:tcPr>
                <w:tcW w:w="1418" w:type="dxa"/>
              </w:tcPr>
              <w:p w14:paraId="67E8BFB1" w14:textId="1A7740BF" w:rsidR="000C218A" w:rsidRPr="00B37778" w:rsidRDefault="00E7068B">
                <w:pPr>
                  <w:spacing w:before="48" w:line="288" w:lineRule="auto"/>
                  <w:rPr>
                    <w:rFonts w:cstheme="minorHAns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C218A" w:rsidRPr="00B37778" w14:paraId="75CE9DF5" w14:textId="77777777" w:rsidTr="006000F8">
        <w:tc>
          <w:tcPr>
            <w:tcW w:w="6799" w:type="dxa"/>
          </w:tcPr>
          <w:sdt>
            <w:sdtPr>
              <w:rPr>
                <w:rFonts w:cstheme="minorHAnsi"/>
                <w:szCs w:val="24"/>
              </w:rPr>
              <w:id w:val="297739364"/>
              <w:placeholder>
                <w:docPart w:val="2D91928F066242DFAAAE5DCA6E3EFBEB"/>
              </w:placeholder>
              <w:showingPlcHdr/>
            </w:sdtPr>
            <w:sdtContent>
              <w:p w14:paraId="418B5243" w14:textId="33E20805" w:rsidR="000C218A" w:rsidRPr="00B37778" w:rsidRDefault="00E7068B">
                <w:pPr>
                  <w:spacing w:before="48" w:line="288" w:lineRule="auto"/>
                  <w:rPr>
                    <w:rFonts w:cstheme="minorHAns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8DF9DD9" w14:textId="77777777" w:rsidR="000C218A" w:rsidRPr="00B37778" w:rsidRDefault="000C218A">
            <w:pPr>
              <w:spacing w:before="48" w:line="288" w:lineRule="auto"/>
              <w:rPr>
                <w:rFonts w:cstheme="minorHAnsi"/>
                <w:szCs w:val="24"/>
              </w:rPr>
            </w:pPr>
          </w:p>
        </w:tc>
        <w:sdt>
          <w:sdtPr>
            <w:rPr>
              <w:rFonts w:cstheme="minorHAnsi"/>
              <w:szCs w:val="24"/>
            </w:rPr>
            <w:id w:val="-1551528200"/>
            <w:placeholder>
              <w:docPart w:val="02C3069D0A43481CB85791885F820F9E"/>
            </w:placeholder>
            <w:showingPlcHdr/>
          </w:sdtPr>
          <w:sdtContent>
            <w:tc>
              <w:tcPr>
                <w:tcW w:w="5103" w:type="dxa"/>
              </w:tcPr>
              <w:p w14:paraId="55B74893" w14:textId="08B2C55B" w:rsidR="000C218A" w:rsidRPr="00B37778" w:rsidRDefault="00E7068B">
                <w:pPr>
                  <w:spacing w:before="48" w:line="288" w:lineRule="auto"/>
                  <w:rPr>
                    <w:rFonts w:cstheme="minorHAns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Cs w:val="24"/>
            </w:rPr>
            <w:id w:val="-1059402702"/>
            <w:placeholder>
              <w:docPart w:val="5B07F702E4EA4E7CB25BB11EA8C983A3"/>
            </w:placeholder>
            <w:showingPlcHdr/>
          </w:sdtPr>
          <w:sdtContent>
            <w:tc>
              <w:tcPr>
                <w:tcW w:w="1276" w:type="dxa"/>
              </w:tcPr>
              <w:p w14:paraId="736818D3" w14:textId="780E74C9" w:rsidR="000C218A" w:rsidRPr="00B37778" w:rsidRDefault="00E7068B">
                <w:pPr>
                  <w:spacing w:before="48" w:line="288" w:lineRule="auto"/>
                  <w:rPr>
                    <w:rFonts w:cstheme="minorHAns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Cs w:val="24"/>
            </w:rPr>
            <w:id w:val="-1610121152"/>
            <w:placeholder>
              <w:docPart w:val="6879C43BC3E74729B5692B33AFA41078"/>
            </w:placeholder>
            <w:showingPlcHdr/>
          </w:sdtPr>
          <w:sdtContent>
            <w:tc>
              <w:tcPr>
                <w:tcW w:w="1418" w:type="dxa"/>
              </w:tcPr>
              <w:p w14:paraId="7B8D464B" w14:textId="31FD71D3" w:rsidR="000C218A" w:rsidRPr="00B37778" w:rsidRDefault="00E7068B">
                <w:pPr>
                  <w:spacing w:before="48" w:line="288" w:lineRule="auto"/>
                  <w:rPr>
                    <w:rFonts w:cstheme="minorHAns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C218A" w:rsidRPr="00B37778" w14:paraId="10C93EE3" w14:textId="77777777" w:rsidTr="006000F8">
        <w:trPr>
          <w:trHeight w:val="337"/>
        </w:trPr>
        <w:tc>
          <w:tcPr>
            <w:tcW w:w="6799" w:type="dxa"/>
            <w:shd w:val="clear" w:color="auto" w:fill="auto"/>
          </w:tcPr>
          <w:p w14:paraId="128EC3CE" w14:textId="77777777" w:rsidR="000C218A" w:rsidRPr="00B37778" w:rsidRDefault="000C218A">
            <w:pPr>
              <w:spacing w:before="48" w:line="288" w:lineRule="auto"/>
              <w:rPr>
                <w:rFonts w:cstheme="minorHAnsi"/>
                <w:szCs w:val="24"/>
              </w:rPr>
            </w:pPr>
            <w:r w:rsidRPr="00B37778">
              <w:rPr>
                <w:rFonts w:cstheme="minorHAnsi"/>
                <w:b/>
                <w:szCs w:val="24"/>
              </w:rPr>
              <w:t>Any other improvements</w:t>
            </w:r>
          </w:p>
        </w:tc>
        <w:tc>
          <w:tcPr>
            <w:tcW w:w="5103" w:type="dxa"/>
            <w:shd w:val="clear" w:color="auto" w:fill="auto"/>
          </w:tcPr>
          <w:p w14:paraId="09FA7CCC" w14:textId="77777777" w:rsidR="000C218A" w:rsidRPr="00B37778" w:rsidRDefault="000C218A">
            <w:pPr>
              <w:spacing w:before="48" w:line="288" w:lineRule="auto"/>
              <w:rPr>
                <w:rFonts w:cstheme="minorHAnsi"/>
                <w:szCs w:val="24"/>
              </w:rPr>
            </w:pPr>
            <w:r w:rsidRPr="00B37778">
              <w:rPr>
                <w:rFonts w:cstheme="minorHAnsi"/>
                <w:b/>
                <w:szCs w:val="24"/>
              </w:rPr>
              <w:t>Lead</w:t>
            </w:r>
          </w:p>
        </w:tc>
        <w:tc>
          <w:tcPr>
            <w:tcW w:w="1276" w:type="dxa"/>
            <w:shd w:val="clear" w:color="auto" w:fill="auto"/>
          </w:tcPr>
          <w:p w14:paraId="6992521B" w14:textId="77777777" w:rsidR="000C218A" w:rsidRPr="00B37778" w:rsidRDefault="000C218A">
            <w:pPr>
              <w:spacing w:before="48" w:line="288" w:lineRule="auto"/>
              <w:rPr>
                <w:rFonts w:cstheme="minorHAnsi"/>
                <w:szCs w:val="24"/>
              </w:rPr>
            </w:pPr>
            <w:r w:rsidRPr="00B37778">
              <w:rPr>
                <w:rFonts w:cstheme="minorHAnsi"/>
                <w:b/>
                <w:szCs w:val="24"/>
              </w:rPr>
              <w:t>By when</w:t>
            </w:r>
          </w:p>
        </w:tc>
        <w:tc>
          <w:tcPr>
            <w:tcW w:w="1418" w:type="dxa"/>
            <w:shd w:val="clear" w:color="auto" w:fill="auto"/>
          </w:tcPr>
          <w:p w14:paraId="2D64D843" w14:textId="77777777" w:rsidR="000C218A" w:rsidRPr="00B37778" w:rsidRDefault="000C218A">
            <w:pPr>
              <w:spacing w:before="48" w:line="288" w:lineRule="auto"/>
              <w:rPr>
                <w:rFonts w:cstheme="minorHAnsi"/>
                <w:szCs w:val="24"/>
              </w:rPr>
            </w:pPr>
            <w:r w:rsidRPr="00B37778">
              <w:rPr>
                <w:rFonts w:cstheme="minorHAnsi"/>
                <w:b/>
                <w:szCs w:val="24"/>
              </w:rPr>
              <w:t>Completed</w:t>
            </w:r>
          </w:p>
        </w:tc>
      </w:tr>
      <w:tr w:rsidR="000C218A" w:rsidRPr="00B37778" w14:paraId="67DD563C" w14:textId="77777777" w:rsidTr="006000F8">
        <w:tc>
          <w:tcPr>
            <w:tcW w:w="6799" w:type="dxa"/>
          </w:tcPr>
          <w:sdt>
            <w:sdtPr>
              <w:rPr>
                <w:rFonts w:cstheme="minorHAnsi"/>
                <w:szCs w:val="24"/>
              </w:rPr>
              <w:id w:val="147484873"/>
              <w:placeholder>
                <w:docPart w:val="F22AB7CB68D84560B9D166D7BEADBDD2"/>
              </w:placeholder>
              <w:showingPlcHdr/>
            </w:sdtPr>
            <w:sdtContent>
              <w:p w14:paraId="137E34F4" w14:textId="0ED9CD8E" w:rsidR="000C218A" w:rsidRPr="00B37778" w:rsidRDefault="00E7068B">
                <w:pPr>
                  <w:spacing w:before="48" w:line="288" w:lineRule="auto"/>
                  <w:rPr>
                    <w:rFonts w:cstheme="minorHAns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BC227BD" w14:textId="77777777" w:rsidR="000C218A" w:rsidRPr="00B37778" w:rsidRDefault="000C218A">
            <w:pPr>
              <w:spacing w:before="48" w:line="288" w:lineRule="auto"/>
              <w:rPr>
                <w:rFonts w:cstheme="minorHAnsi"/>
                <w:szCs w:val="24"/>
              </w:rPr>
            </w:pPr>
          </w:p>
        </w:tc>
        <w:sdt>
          <w:sdtPr>
            <w:rPr>
              <w:rFonts w:cstheme="minorHAnsi"/>
              <w:szCs w:val="24"/>
            </w:rPr>
            <w:id w:val="1636526978"/>
            <w:placeholder>
              <w:docPart w:val="3F2336325C874B0DB4FA707C60A228FB"/>
            </w:placeholder>
            <w:showingPlcHdr/>
          </w:sdtPr>
          <w:sdtContent>
            <w:tc>
              <w:tcPr>
                <w:tcW w:w="5103" w:type="dxa"/>
              </w:tcPr>
              <w:p w14:paraId="127B7938" w14:textId="5E9C90C5" w:rsidR="000C218A" w:rsidRPr="00B37778" w:rsidRDefault="00E7068B">
                <w:pPr>
                  <w:spacing w:before="48" w:line="288" w:lineRule="auto"/>
                  <w:rPr>
                    <w:rFonts w:cstheme="minorHAns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Cs w:val="24"/>
            </w:rPr>
            <w:id w:val="2097435365"/>
            <w:placeholder>
              <w:docPart w:val="77DFA76BF6484D22A8008F4EE572B9EB"/>
            </w:placeholder>
            <w:showingPlcHdr/>
          </w:sdtPr>
          <w:sdtContent>
            <w:tc>
              <w:tcPr>
                <w:tcW w:w="1276" w:type="dxa"/>
              </w:tcPr>
              <w:p w14:paraId="25E6210D" w14:textId="3FBD217A" w:rsidR="000C218A" w:rsidRPr="00B37778" w:rsidRDefault="00E7068B">
                <w:pPr>
                  <w:spacing w:before="48" w:line="288" w:lineRule="auto"/>
                  <w:rPr>
                    <w:rFonts w:cstheme="minorHAns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Cs w:val="24"/>
            </w:rPr>
            <w:id w:val="-11768109"/>
            <w:placeholder>
              <w:docPart w:val="866200511ED24A258239EB6D543F01CC"/>
            </w:placeholder>
            <w:showingPlcHdr/>
          </w:sdtPr>
          <w:sdtContent>
            <w:tc>
              <w:tcPr>
                <w:tcW w:w="1418" w:type="dxa"/>
              </w:tcPr>
              <w:p w14:paraId="088EC30C" w14:textId="7188CB68" w:rsidR="000C218A" w:rsidRPr="00B37778" w:rsidRDefault="00E7068B">
                <w:pPr>
                  <w:spacing w:before="48" w:line="288" w:lineRule="auto"/>
                  <w:rPr>
                    <w:rFonts w:cstheme="minorHAns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C218A" w:rsidRPr="00B37778" w14:paraId="738661E8" w14:textId="77777777" w:rsidTr="006000F8">
        <w:tc>
          <w:tcPr>
            <w:tcW w:w="6799" w:type="dxa"/>
          </w:tcPr>
          <w:sdt>
            <w:sdtPr>
              <w:rPr>
                <w:rFonts w:cstheme="minorHAnsi"/>
                <w:szCs w:val="24"/>
              </w:rPr>
              <w:id w:val="-621154857"/>
              <w:placeholder>
                <w:docPart w:val="C29A1A5A801A499F91DCCD44F7AB7682"/>
              </w:placeholder>
              <w:showingPlcHdr/>
            </w:sdtPr>
            <w:sdtContent>
              <w:p w14:paraId="31422273" w14:textId="631A485D" w:rsidR="000C218A" w:rsidRPr="00B37778" w:rsidRDefault="00E7068B">
                <w:pPr>
                  <w:spacing w:before="48" w:line="288" w:lineRule="auto"/>
                  <w:rPr>
                    <w:rFonts w:cstheme="minorHAns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13069C5" w14:textId="77777777" w:rsidR="000C218A" w:rsidRPr="00B37778" w:rsidRDefault="000C218A">
            <w:pPr>
              <w:spacing w:before="48" w:line="288" w:lineRule="auto"/>
              <w:rPr>
                <w:rFonts w:cstheme="minorHAnsi"/>
                <w:szCs w:val="24"/>
              </w:rPr>
            </w:pPr>
          </w:p>
        </w:tc>
        <w:sdt>
          <w:sdtPr>
            <w:rPr>
              <w:rFonts w:cstheme="minorHAnsi"/>
              <w:szCs w:val="24"/>
            </w:rPr>
            <w:id w:val="1883430979"/>
            <w:placeholder>
              <w:docPart w:val="965E95A9D7A04222B69B1150D38AAA7A"/>
            </w:placeholder>
            <w:showingPlcHdr/>
          </w:sdtPr>
          <w:sdtContent>
            <w:tc>
              <w:tcPr>
                <w:tcW w:w="5103" w:type="dxa"/>
              </w:tcPr>
              <w:p w14:paraId="49569C28" w14:textId="6AB834FE" w:rsidR="000C218A" w:rsidRPr="00B37778" w:rsidRDefault="00E7068B">
                <w:pPr>
                  <w:spacing w:before="48" w:line="288" w:lineRule="auto"/>
                  <w:rPr>
                    <w:rFonts w:cstheme="minorHAns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Cs w:val="24"/>
            </w:rPr>
            <w:id w:val="-2006122851"/>
            <w:placeholder>
              <w:docPart w:val="534127B3E8B44E8BB9528A24E5304BCD"/>
            </w:placeholder>
            <w:showingPlcHdr/>
          </w:sdtPr>
          <w:sdtContent>
            <w:tc>
              <w:tcPr>
                <w:tcW w:w="1276" w:type="dxa"/>
              </w:tcPr>
              <w:p w14:paraId="1AB19276" w14:textId="16FDEF00" w:rsidR="000C218A" w:rsidRPr="00B37778" w:rsidRDefault="00E7068B">
                <w:pPr>
                  <w:spacing w:before="48" w:line="288" w:lineRule="auto"/>
                  <w:rPr>
                    <w:rFonts w:cstheme="minorHAns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Cs w:val="24"/>
            </w:rPr>
            <w:id w:val="368415487"/>
            <w:placeholder>
              <w:docPart w:val="99BCF03F38274D488E9F9D787594792F"/>
            </w:placeholder>
            <w:showingPlcHdr/>
          </w:sdtPr>
          <w:sdtContent>
            <w:tc>
              <w:tcPr>
                <w:tcW w:w="1418" w:type="dxa"/>
              </w:tcPr>
              <w:p w14:paraId="294C69DF" w14:textId="59253859" w:rsidR="000C218A" w:rsidRPr="00B37778" w:rsidRDefault="00E7068B">
                <w:pPr>
                  <w:spacing w:before="48" w:line="288" w:lineRule="auto"/>
                  <w:rPr>
                    <w:rFonts w:cstheme="minorHAns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C3C37B6" w14:textId="77777777" w:rsidR="000C218A" w:rsidRPr="00B37778" w:rsidRDefault="000C218A" w:rsidP="000C218A">
      <w:pPr>
        <w:rPr>
          <w:lang w:val="en-GB"/>
        </w:rPr>
        <w:sectPr w:rsidR="000C218A" w:rsidRPr="00B37778" w:rsidSect="000C218A">
          <w:pgSz w:w="16839" w:h="11907" w:orient="landscape" w:code="9"/>
          <w:pgMar w:top="1361" w:right="1134" w:bottom="1361" w:left="1134" w:header="709" w:footer="454" w:gutter="0"/>
          <w:cols w:space="708"/>
          <w:titlePg/>
          <w:docGrid w:linePitch="360"/>
        </w:sectPr>
      </w:pPr>
    </w:p>
    <w:p w14:paraId="3D98017B" w14:textId="20320511" w:rsidR="00322C49" w:rsidRPr="005775DA" w:rsidRDefault="00322C49" w:rsidP="0095667E">
      <w:pPr>
        <w:ind w:right="2722"/>
        <w:rPr>
          <w:color w:val="1B4C87"/>
          <w:szCs w:val="30"/>
          <w:lang w:val="en-GB"/>
        </w:rPr>
      </w:pPr>
      <w:bookmarkStart w:id="11" w:name="_Appendix_2:_Tools"/>
      <w:bookmarkStart w:id="12" w:name="_Appendix_3:_Tools"/>
      <w:bookmarkEnd w:id="11"/>
      <w:bookmarkEnd w:id="12"/>
      <w:r w:rsidRPr="005775DA">
        <w:rPr>
          <w:color w:val="1B4C87"/>
          <w:szCs w:val="30"/>
          <w:lang w:val="en-GB"/>
        </w:rPr>
        <w:t xml:space="preserve">Published </w:t>
      </w:r>
      <w:r w:rsidR="001D2609" w:rsidRPr="005775DA">
        <w:rPr>
          <w:color w:val="1B4C87"/>
          <w:szCs w:val="30"/>
          <w:lang w:val="en-GB"/>
        </w:rPr>
        <w:t>January 2025</w:t>
      </w:r>
    </w:p>
    <w:p w14:paraId="210E3051" w14:textId="685ACCAB" w:rsidR="00BF1FA4" w:rsidRPr="005775DA" w:rsidRDefault="00BF1FA4" w:rsidP="0095667E">
      <w:pPr>
        <w:ind w:right="2722"/>
        <w:rPr>
          <w:color w:val="1B4C87"/>
          <w:szCs w:val="30"/>
          <w:lang w:val="en-GB"/>
        </w:rPr>
      </w:pPr>
      <w:r w:rsidRPr="005775DA">
        <w:rPr>
          <w:color w:val="1B4C87"/>
          <w:szCs w:val="30"/>
          <w:lang w:val="en-GB"/>
        </w:rPr>
        <w:t>You can read and download this document from our website.</w:t>
      </w:r>
      <w:r w:rsidR="00CD57CE" w:rsidRPr="005775DA">
        <w:rPr>
          <w:color w:val="1B4C87"/>
          <w:szCs w:val="30"/>
          <w:lang w:val="en-GB"/>
        </w:rPr>
        <w:t xml:space="preserve"> </w:t>
      </w:r>
      <w:r w:rsidR="00322C49" w:rsidRPr="005775DA">
        <w:rPr>
          <w:color w:val="1B4C87"/>
          <w:szCs w:val="30"/>
          <w:lang w:val="en-GB"/>
        </w:rPr>
        <w:br/>
      </w:r>
      <w:r w:rsidRPr="005775DA">
        <w:rPr>
          <w:color w:val="1B4C87"/>
          <w:szCs w:val="30"/>
          <w:lang w:val="en-GB"/>
        </w:rPr>
        <w:t>We are happy to consider requests for other languages or</w:t>
      </w:r>
      <w:r w:rsidR="00CD57CE" w:rsidRPr="005775DA">
        <w:rPr>
          <w:color w:val="1B4C87"/>
          <w:szCs w:val="30"/>
          <w:lang w:val="en-GB"/>
        </w:rPr>
        <w:t xml:space="preserve"> </w:t>
      </w:r>
      <w:r w:rsidRPr="005775DA">
        <w:rPr>
          <w:color w:val="1B4C87"/>
          <w:szCs w:val="30"/>
          <w:lang w:val="en-GB"/>
        </w:rPr>
        <w:t xml:space="preserve">formats. </w:t>
      </w:r>
      <w:r w:rsidR="00322C49" w:rsidRPr="005775DA">
        <w:rPr>
          <w:color w:val="1B4C87"/>
          <w:szCs w:val="30"/>
          <w:lang w:val="en-GB"/>
        </w:rPr>
        <w:br/>
      </w:r>
      <w:r w:rsidRPr="005775DA">
        <w:rPr>
          <w:color w:val="1B4C87"/>
          <w:szCs w:val="30"/>
          <w:lang w:val="en-GB"/>
        </w:rPr>
        <w:t>Please contact our Equality and Diversity Advisor on</w:t>
      </w:r>
      <w:r w:rsidR="00CD57CE" w:rsidRPr="005775DA">
        <w:rPr>
          <w:color w:val="1B4C87"/>
          <w:szCs w:val="30"/>
          <w:lang w:val="en-GB"/>
        </w:rPr>
        <w:t xml:space="preserve"> </w:t>
      </w:r>
      <w:r w:rsidRPr="005775DA">
        <w:rPr>
          <w:color w:val="1B4C87"/>
          <w:szCs w:val="30"/>
          <w:lang w:val="en-GB"/>
        </w:rPr>
        <w:t xml:space="preserve">0141 225 6999 </w:t>
      </w:r>
      <w:r w:rsidR="00322C49" w:rsidRPr="005775DA">
        <w:rPr>
          <w:color w:val="1B4C87"/>
          <w:szCs w:val="30"/>
          <w:lang w:val="en-GB"/>
        </w:rPr>
        <w:br/>
      </w:r>
      <w:r w:rsidRPr="005775DA">
        <w:rPr>
          <w:color w:val="1B4C87"/>
          <w:szCs w:val="30"/>
          <w:lang w:val="en-GB"/>
        </w:rPr>
        <w:t xml:space="preserve">or email </w:t>
      </w:r>
      <w:r w:rsidR="00623672" w:rsidRPr="005775DA">
        <w:rPr>
          <w:color w:val="1B4C87"/>
          <w:szCs w:val="30"/>
          <w:lang w:val="en-GB"/>
        </w:rPr>
        <w:t>his.contactpublicinvolvement@nhs.scot</w:t>
      </w:r>
    </w:p>
    <w:p w14:paraId="38605C7B" w14:textId="0C6565EE" w:rsidR="00BF1FA4" w:rsidRPr="005775DA" w:rsidRDefault="00BF1FA4" w:rsidP="00BF1FA4">
      <w:pPr>
        <w:ind w:right="2811"/>
        <w:rPr>
          <w:color w:val="1B4C87"/>
          <w:sz w:val="22"/>
          <w:lang w:val="en-GB"/>
        </w:rPr>
      </w:pPr>
    </w:p>
    <w:p w14:paraId="63C8B858" w14:textId="77777777" w:rsidR="00BF1FA4" w:rsidRPr="005775DA" w:rsidRDefault="00BF1FA4" w:rsidP="00BF1FA4">
      <w:pPr>
        <w:ind w:right="2811"/>
        <w:rPr>
          <w:color w:val="1B4C87"/>
          <w:sz w:val="22"/>
          <w:lang w:val="en-GB"/>
        </w:rPr>
      </w:pPr>
    </w:p>
    <w:p w14:paraId="26FA3A8F" w14:textId="77777777" w:rsidR="005775DA" w:rsidRDefault="005775DA" w:rsidP="0091126C">
      <w:pPr>
        <w:tabs>
          <w:tab w:val="left" w:pos="5340"/>
        </w:tabs>
        <w:ind w:right="2811"/>
        <w:rPr>
          <w:color w:val="1B4C87"/>
          <w:szCs w:val="30"/>
          <w:lang w:val="en-GB"/>
        </w:rPr>
      </w:pPr>
    </w:p>
    <w:p w14:paraId="2A38EEA5" w14:textId="77777777" w:rsidR="005775DA" w:rsidRDefault="005775DA" w:rsidP="0091126C">
      <w:pPr>
        <w:tabs>
          <w:tab w:val="left" w:pos="5340"/>
        </w:tabs>
        <w:ind w:right="2811"/>
        <w:rPr>
          <w:color w:val="1B4C87"/>
          <w:szCs w:val="30"/>
          <w:lang w:val="en-GB"/>
        </w:rPr>
      </w:pPr>
    </w:p>
    <w:p w14:paraId="4715887D" w14:textId="77777777" w:rsidR="005775DA" w:rsidRDefault="005775DA" w:rsidP="0091126C">
      <w:pPr>
        <w:tabs>
          <w:tab w:val="left" w:pos="5340"/>
        </w:tabs>
        <w:ind w:right="2811"/>
        <w:rPr>
          <w:color w:val="1B4C87"/>
          <w:szCs w:val="30"/>
          <w:lang w:val="en-GB"/>
        </w:rPr>
      </w:pPr>
    </w:p>
    <w:p w14:paraId="55AF32E2" w14:textId="77777777" w:rsidR="005775DA" w:rsidRDefault="005775DA" w:rsidP="0091126C">
      <w:pPr>
        <w:tabs>
          <w:tab w:val="left" w:pos="5340"/>
        </w:tabs>
        <w:ind w:right="2811"/>
        <w:rPr>
          <w:color w:val="1B4C87"/>
          <w:szCs w:val="30"/>
          <w:lang w:val="en-GB"/>
        </w:rPr>
      </w:pPr>
    </w:p>
    <w:p w14:paraId="57FC5E83" w14:textId="77777777" w:rsidR="005775DA" w:rsidRDefault="005775DA" w:rsidP="0091126C">
      <w:pPr>
        <w:tabs>
          <w:tab w:val="left" w:pos="5340"/>
        </w:tabs>
        <w:ind w:right="2811"/>
        <w:rPr>
          <w:color w:val="1B4C87"/>
          <w:szCs w:val="30"/>
          <w:lang w:val="en-GB"/>
        </w:rPr>
      </w:pPr>
    </w:p>
    <w:p w14:paraId="542D22CD" w14:textId="77777777" w:rsidR="005775DA" w:rsidRDefault="005775DA" w:rsidP="0091126C">
      <w:pPr>
        <w:tabs>
          <w:tab w:val="left" w:pos="5340"/>
        </w:tabs>
        <w:ind w:right="2811"/>
        <w:rPr>
          <w:color w:val="1B4C87"/>
          <w:szCs w:val="30"/>
          <w:lang w:val="en-GB"/>
        </w:rPr>
      </w:pPr>
    </w:p>
    <w:p w14:paraId="3892D134" w14:textId="77777777" w:rsidR="005775DA" w:rsidRDefault="005775DA" w:rsidP="0091126C">
      <w:pPr>
        <w:tabs>
          <w:tab w:val="left" w:pos="5340"/>
        </w:tabs>
        <w:ind w:right="2811"/>
        <w:rPr>
          <w:color w:val="1B4C87"/>
          <w:szCs w:val="30"/>
          <w:lang w:val="en-GB"/>
        </w:rPr>
      </w:pPr>
    </w:p>
    <w:p w14:paraId="2654E3C2" w14:textId="73707926" w:rsidR="00BF1FA4" w:rsidRPr="005775DA" w:rsidRDefault="00FC55F3" w:rsidP="0091126C">
      <w:pPr>
        <w:tabs>
          <w:tab w:val="left" w:pos="5340"/>
        </w:tabs>
        <w:ind w:right="2811"/>
        <w:rPr>
          <w:color w:val="1B4C87"/>
          <w:sz w:val="22"/>
          <w:lang w:val="en-GB"/>
        </w:rPr>
      </w:pPr>
      <w:r w:rsidRPr="005775DA">
        <w:rPr>
          <w:color w:val="1B4C87"/>
          <w:szCs w:val="30"/>
          <w:lang w:val="en-GB"/>
        </w:rPr>
        <w:t>Healthcare Improvement Scotland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70" w:type="dxa"/>
        </w:tblCellMar>
        <w:tblLook w:val="04A0" w:firstRow="1" w:lastRow="0" w:firstColumn="1" w:lastColumn="0" w:noHBand="0" w:noVBand="1"/>
      </w:tblPr>
      <w:tblGrid>
        <w:gridCol w:w="2694"/>
        <w:gridCol w:w="5146"/>
      </w:tblGrid>
      <w:tr w:rsidR="005775DA" w:rsidRPr="005775DA" w14:paraId="13D9D136" w14:textId="77777777" w:rsidTr="00322C49">
        <w:tc>
          <w:tcPr>
            <w:tcW w:w="2694" w:type="dxa"/>
          </w:tcPr>
          <w:p w14:paraId="21B25083" w14:textId="77777777" w:rsidR="00BF1FA4" w:rsidRPr="005775DA" w:rsidRDefault="00BF1FA4" w:rsidP="00FC55F3">
            <w:pPr>
              <w:spacing w:line="240" w:lineRule="auto"/>
              <w:rPr>
                <w:color w:val="1B4C87"/>
                <w:szCs w:val="30"/>
              </w:rPr>
            </w:pPr>
            <w:r w:rsidRPr="005775DA">
              <w:rPr>
                <w:color w:val="1B4C87"/>
                <w:szCs w:val="30"/>
              </w:rPr>
              <w:t>Edinburgh Office</w:t>
            </w:r>
            <w:r w:rsidRPr="005775DA">
              <w:rPr>
                <w:color w:val="1B4C87"/>
                <w:szCs w:val="30"/>
              </w:rPr>
              <w:br/>
              <w:t>Gyle Square</w:t>
            </w:r>
            <w:r w:rsidRPr="005775DA">
              <w:rPr>
                <w:color w:val="1B4C87"/>
                <w:szCs w:val="30"/>
              </w:rPr>
              <w:br/>
              <w:t>1 South Gyle Crescent</w:t>
            </w:r>
            <w:r w:rsidRPr="005775DA">
              <w:rPr>
                <w:color w:val="1B4C87"/>
                <w:szCs w:val="30"/>
              </w:rPr>
              <w:br/>
              <w:t>Edinburgh</w:t>
            </w:r>
            <w:r w:rsidRPr="005775DA">
              <w:rPr>
                <w:color w:val="1B4C87"/>
                <w:szCs w:val="30"/>
              </w:rPr>
              <w:br/>
              <w:t>EH12 9EB</w:t>
            </w:r>
          </w:p>
          <w:p w14:paraId="50C76C8F" w14:textId="77777777" w:rsidR="00BF1FA4" w:rsidRPr="005775DA" w:rsidRDefault="00BF1FA4" w:rsidP="00FC55F3">
            <w:pPr>
              <w:spacing w:line="240" w:lineRule="auto"/>
              <w:rPr>
                <w:color w:val="1B4C87"/>
                <w:szCs w:val="30"/>
              </w:rPr>
            </w:pPr>
            <w:r w:rsidRPr="005775DA">
              <w:rPr>
                <w:color w:val="1B4C87"/>
                <w:szCs w:val="30"/>
              </w:rPr>
              <w:t>0131 623 4300</w:t>
            </w:r>
          </w:p>
        </w:tc>
        <w:tc>
          <w:tcPr>
            <w:tcW w:w="5146" w:type="dxa"/>
          </w:tcPr>
          <w:p w14:paraId="0D9C81EB" w14:textId="77777777" w:rsidR="00BF1FA4" w:rsidRPr="005775DA" w:rsidRDefault="00BF1FA4" w:rsidP="00FC55F3">
            <w:pPr>
              <w:spacing w:line="240" w:lineRule="auto"/>
              <w:rPr>
                <w:color w:val="1B4C87"/>
                <w:szCs w:val="30"/>
              </w:rPr>
            </w:pPr>
            <w:r w:rsidRPr="005775DA">
              <w:rPr>
                <w:color w:val="1B4C87"/>
                <w:szCs w:val="30"/>
              </w:rPr>
              <w:t>Glasgow Office</w:t>
            </w:r>
            <w:r w:rsidRPr="005775DA">
              <w:rPr>
                <w:color w:val="1B4C87"/>
                <w:szCs w:val="30"/>
              </w:rPr>
              <w:br/>
              <w:t>Delta House</w:t>
            </w:r>
            <w:r w:rsidRPr="005775DA">
              <w:rPr>
                <w:color w:val="1B4C87"/>
                <w:szCs w:val="30"/>
              </w:rPr>
              <w:br/>
              <w:t>50 West Nile Street</w:t>
            </w:r>
            <w:r w:rsidRPr="005775DA">
              <w:rPr>
                <w:color w:val="1B4C87"/>
                <w:szCs w:val="30"/>
              </w:rPr>
              <w:br/>
              <w:t>Glasgow</w:t>
            </w:r>
            <w:r w:rsidRPr="005775DA">
              <w:rPr>
                <w:color w:val="1B4C87"/>
                <w:szCs w:val="30"/>
              </w:rPr>
              <w:br/>
              <w:t>G1 2NP</w:t>
            </w:r>
          </w:p>
          <w:p w14:paraId="4830D14A" w14:textId="77777777" w:rsidR="00BF1FA4" w:rsidRPr="005775DA" w:rsidRDefault="00BF1FA4" w:rsidP="00FC55F3">
            <w:pPr>
              <w:spacing w:line="240" w:lineRule="auto"/>
              <w:rPr>
                <w:color w:val="1B4C87"/>
                <w:szCs w:val="30"/>
              </w:rPr>
            </w:pPr>
            <w:r w:rsidRPr="005775DA">
              <w:rPr>
                <w:color w:val="1B4C87"/>
                <w:szCs w:val="30"/>
              </w:rPr>
              <w:t>0141 225 6999</w:t>
            </w:r>
          </w:p>
        </w:tc>
      </w:tr>
    </w:tbl>
    <w:p w14:paraId="5EAD2463" w14:textId="474BE366" w:rsidR="0063663E" w:rsidRPr="005775DA" w:rsidRDefault="00FC55F3" w:rsidP="006776D0">
      <w:pPr>
        <w:tabs>
          <w:tab w:val="left" w:pos="9768"/>
        </w:tabs>
        <w:rPr>
          <w:b/>
          <w:color w:val="1B4C87"/>
          <w:lang w:val="en-GB"/>
        </w:rPr>
      </w:pPr>
      <w:r w:rsidRPr="005775DA">
        <w:rPr>
          <w:color w:val="1B4C87"/>
          <w:szCs w:val="30"/>
          <w:lang w:val="en-GB"/>
        </w:rPr>
        <w:t>www.</w:t>
      </w:r>
      <w:r w:rsidR="001D1017" w:rsidRPr="005775DA">
        <w:rPr>
          <w:color w:val="1B4C87"/>
          <w:szCs w:val="30"/>
          <w:lang w:val="en-GB"/>
        </w:rPr>
        <w:t>healthcareimprovementscotland</w:t>
      </w:r>
      <w:r w:rsidR="00BF1FA4" w:rsidRPr="005775DA">
        <w:rPr>
          <w:color w:val="1B4C87"/>
          <w:szCs w:val="30"/>
          <w:lang w:val="en-GB"/>
        </w:rPr>
        <w:t>.</w:t>
      </w:r>
      <w:r w:rsidR="006C27B7" w:rsidRPr="005775DA">
        <w:rPr>
          <w:color w:val="1B4C87"/>
          <w:szCs w:val="30"/>
          <w:lang w:val="en-GB"/>
        </w:rPr>
        <w:t>scot</w:t>
      </w:r>
      <w:r w:rsidR="006776D0" w:rsidRPr="005775DA">
        <w:rPr>
          <w:color w:val="1B4C87"/>
          <w:lang w:val="en-GB"/>
        </w:rPr>
        <w:tab/>
      </w:r>
    </w:p>
    <w:sectPr w:rsidR="0063663E" w:rsidRPr="005775DA" w:rsidSect="00B84984">
      <w:pgSz w:w="16839" w:h="11907" w:orient="landscape" w:code="9"/>
      <w:pgMar w:top="907" w:right="720" w:bottom="907" w:left="72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425F8" w14:textId="77777777" w:rsidR="000B32C4" w:rsidRDefault="000B32C4" w:rsidP="0094464E">
      <w:pPr>
        <w:spacing w:after="0" w:line="240" w:lineRule="auto"/>
      </w:pPr>
      <w:r>
        <w:separator/>
      </w:r>
    </w:p>
  </w:endnote>
  <w:endnote w:type="continuationSeparator" w:id="0">
    <w:p w14:paraId="457425E8" w14:textId="77777777" w:rsidR="000B32C4" w:rsidRDefault="000B32C4" w:rsidP="0094464E">
      <w:pPr>
        <w:spacing w:after="0" w:line="240" w:lineRule="auto"/>
      </w:pPr>
      <w:r>
        <w:continuationSeparator/>
      </w:r>
    </w:p>
  </w:endnote>
  <w:endnote w:type="continuationNotice" w:id="1">
    <w:p w14:paraId="6EDB2F5D" w14:textId="77777777" w:rsidR="000B32C4" w:rsidRDefault="000B32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rt 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143F2" w14:textId="5F625E2A" w:rsidR="00FF3AA3" w:rsidRPr="00234410" w:rsidRDefault="00860FCA" w:rsidP="008A379C">
    <w:pPr>
      <w:pStyle w:val="Footer"/>
      <w:tabs>
        <w:tab w:val="center" w:pos="5046"/>
        <w:tab w:val="left" w:pos="5900"/>
      </w:tabs>
      <w:rPr>
        <w:bCs/>
        <w:szCs w:val="24"/>
      </w:rPr>
    </w:pPr>
    <w:sdt>
      <w:sdtPr>
        <w:rPr>
          <w:sz w:val="20"/>
        </w:rPr>
        <w:id w:val="495383233"/>
        <w:docPartObj>
          <w:docPartGallery w:val="Page Numbers (Bottom of Page)"/>
          <w:docPartUnique/>
        </w:docPartObj>
      </w:sdtPr>
      <w:sdtContent>
        <w:r w:rsidR="008A379C">
          <w:rPr>
            <w:sz w:val="20"/>
          </w:rPr>
          <w:t xml:space="preserve">Self-evaluation tool for reducing stress and distress with people living with dementia </w:t>
        </w:r>
        <w:r w:rsidR="008A379C">
          <w:rPr>
            <w:sz w:val="20"/>
          </w:rPr>
          <w:br/>
          <w:t xml:space="preserve">A quality improvement framework |  </w:t>
        </w:r>
        <w:sdt>
          <w:sdtPr>
            <w:rPr>
              <w:sz w:val="20"/>
            </w:rPr>
            <w:id w:val="1086033189"/>
            <w:docPartObj>
              <w:docPartGallery w:val="Page Numbers (Top of Page)"/>
              <w:docPartUnique/>
            </w:docPartObj>
          </w:sdtPr>
          <w:sdtContent>
            <w:r w:rsidR="00FF3AA3" w:rsidRPr="00C26E8F">
              <w:rPr>
                <w:bCs/>
                <w:sz w:val="20"/>
                <w:szCs w:val="20"/>
              </w:rPr>
              <w:fldChar w:fldCharType="begin"/>
            </w:r>
            <w:r w:rsidR="00FF3AA3" w:rsidRPr="00C26E8F">
              <w:rPr>
                <w:bCs/>
                <w:sz w:val="20"/>
                <w:szCs w:val="20"/>
              </w:rPr>
              <w:instrText xml:space="preserve"> PAGE </w:instrText>
            </w:r>
            <w:r w:rsidR="00FF3AA3" w:rsidRPr="00C26E8F">
              <w:rPr>
                <w:bCs/>
                <w:sz w:val="20"/>
                <w:szCs w:val="20"/>
              </w:rPr>
              <w:fldChar w:fldCharType="separate"/>
            </w:r>
            <w:r w:rsidR="00623672" w:rsidRPr="00C26E8F">
              <w:rPr>
                <w:bCs/>
                <w:noProof/>
                <w:sz w:val="20"/>
                <w:szCs w:val="20"/>
              </w:rPr>
              <w:t>2</w:t>
            </w:r>
            <w:r w:rsidR="00FF3AA3" w:rsidRPr="00C26E8F">
              <w:rPr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CDCA6" w14:textId="15990FAC" w:rsidR="00FF3AA3" w:rsidRPr="00C26E8F" w:rsidRDefault="00860FCA" w:rsidP="00C26E8F">
    <w:pPr>
      <w:pStyle w:val="Footer"/>
      <w:tabs>
        <w:tab w:val="center" w:pos="5046"/>
        <w:tab w:val="left" w:pos="5900"/>
      </w:tabs>
      <w:rPr>
        <w:bCs/>
        <w:szCs w:val="24"/>
      </w:rPr>
    </w:pPr>
    <w:sdt>
      <w:sdtPr>
        <w:rPr>
          <w:sz w:val="20"/>
        </w:rPr>
        <w:id w:val="-66960921"/>
        <w:docPartObj>
          <w:docPartGallery w:val="Page Numbers (Bottom of Page)"/>
          <w:docPartUnique/>
        </w:docPartObj>
      </w:sdtPr>
      <w:sdtContent>
        <w:r w:rsidR="00C26E8F">
          <w:rPr>
            <w:sz w:val="20"/>
          </w:rPr>
          <w:t xml:space="preserve">Self-evaluation tool for reducing stress and distress with people living with dementia </w:t>
        </w:r>
        <w:r w:rsidR="00C26E8F">
          <w:rPr>
            <w:sz w:val="20"/>
          </w:rPr>
          <w:br/>
          <w:t xml:space="preserve">A quality improvement framework |  </w:t>
        </w:r>
        <w:sdt>
          <w:sdtPr>
            <w:rPr>
              <w:sz w:val="20"/>
            </w:rPr>
            <w:id w:val="-2029317840"/>
            <w:docPartObj>
              <w:docPartGallery w:val="Page Numbers (Top of Page)"/>
              <w:docPartUnique/>
            </w:docPartObj>
          </w:sdtPr>
          <w:sdtContent>
            <w:r w:rsidR="00C26E8F" w:rsidRPr="00C26E8F">
              <w:rPr>
                <w:bCs/>
                <w:sz w:val="20"/>
                <w:szCs w:val="20"/>
              </w:rPr>
              <w:fldChar w:fldCharType="begin"/>
            </w:r>
            <w:r w:rsidR="00C26E8F" w:rsidRPr="00C26E8F">
              <w:rPr>
                <w:bCs/>
                <w:sz w:val="20"/>
                <w:szCs w:val="20"/>
              </w:rPr>
              <w:instrText xml:space="preserve"> PAGE </w:instrText>
            </w:r>
            <w:r w:rsidR="00C26E8F" w:rsidRPr="00C26E8F">
              <w:rPr>
                <w:bCs/>
                <w:sz w:val="20"/>
                <w:szCs w:val="20"/>
              </w:rPr>
              <w:fldChar w:fldCharType="separate"/>
            </w:r>
            <w:r w:rsidR="00C26E8F">
              <w:rPr>
                <w:bCs/>
                <w:sz w:val="20"/>
                <w:szCs w:val="20"/>
              </w:rPr>
              <w:t>1</w:t>
            </w:r>
            <w:r w:rsidR="00C26E8F" w:rsidRPr="00C26E8F">
              <w:rPr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0DD0D" w14:textId="77777777" w:rsidR="000B32C4" w:rsidRDefault="000B32C4" w:rsidP="0094464E">
      <w:pPr>
        <w:spacing w:after="0" w:line="240" w:lineRule="auto"/>
      </w:pPr>
      <w:r>
        <w:separator/>
      </w:r>
    </w:p>
  </w:footnote>
  <w:footnote w:type="continuationSeparator" w:id="0">
    <w:p w14:paraId="0C315E02" w14:textId="77777777" w:rsidR="000B32C4" w:rsidRDefault="000B32C4" w:rsidP="0094464E">
      <w:pPr>
        <w:spacing w:after="0" w:line="240" w:lineRule="auto"/>
      </w:pPr>
      <w:r>
        <w:continuationSeparator/>
      </w:r>
    </w:p>
  </w:footnote>
  <w:footnote w:type="continuationNotice" w:id="1">
    <w:p w14:paraId="04976353" w14:textId="77777777" w:rsidR="000B32C4" w:rsidRDefault="000B32C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B58D5"/>
    <w:multiLevelType w:val="hybridMultilevel"/>
    <w:tmpl w:val="6ADC036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E45A02"/>
    <w:multiLevelType w:val="hybridMultilevel"/>
    <w:tmpl w:val="C9D45A82"/>
    <w:lvl w:ilvl="0" w:tplc="9CA4ED2C">
      <w:start w:val="1"/>
      <w:numFmt w:val="decimal"/>
      <w:lvlText w:val="%1."/>
      <w:lvlJc w:val="left"/>
      <w:pPr>
        <w:ind w:left="360" w:hanging="360"/>
      </w:pPr>
      <w:rPr>
        <w:rFonts w:hint="default"/>
        <w:color w:val="2F2E2F" w:themeColor="text1" w:themeShade="BF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5A490DD"/>
    <w:multiLevelType w:val="hybridMultilevel"/>
    <w:tmpl w:val="5BE01526"/>
    <w:lvl w:ilvl="0" w:tplc="9FFABF46">
      <w:start w:val="1"/>
      <w:numFmt w:val="decimal"/>
      <w:lvlText w:val="%1."/>
      <w:lvlJc w:val="left"/>
      <w:pPr>
        <w:ind w:left="360" w:hanging="360"/>
      </w:pPr>
    </w:lvl>
    <w:lvl w:ilvl="1" w:tplc="6074A960">
      <w:start w:val="1"/>
      <w:numFmt w:val="lowerLetter"/>
      <w:lvlText w:val="%2."/>
      <w:lvlJc w:val="left"/>
      <w:pPr>
        <w:ind w:left="1080" w:hanging="360"/>
      </w:pPr>
    </w:lvl>
    <w:lvl w:ilvl="2" w:tplc="423EADD6">
      <w:start w:val="1"/>
      <w:numFmt w:val="lowerRoman"/>
      <w:lvlText w:val="%3."/>
      <w:lvlJc w:val="right"/>
      <w:pPr>
        <w:ind w:left="1800" w:hanging="180"/>
      </w:pPr>
    </w:lvl>
    <w:lvl w:ilvl="3" w:tplc="7DF468D0">
      <w:start w:val="1"/>
      <w:numFmt w:val="decimal"/>
      <w:lvlText w:val="%4."/>
      <w:lvlJc w:val="left"/>
      <w:pPr>
        <w:ind w:left="2520" w:hanging="360"/>
      </w:pPr>
    </w:lvl>
    <w:lvl w:ilvl="4" w:tplc="832CB7D2">
      <w:start w:val="1"/>
      <w:numFmt w:val="lowerLetter"/>
      <w:lvlText w:val="%5."/>
      <w:lvlJc w:val="left"/>
      <w:pPr>
        <w:ind w:left="3240" w:hanging="360"/>
      </w:pPr>
    </w:lvl>
    <w:lvl w:ilvl="5" w:tplc="77E4F690">
      <w:start w:val="1"/>
      <w:numFmt w:val="lowerRoman"/>
      <w:lvlText w:val="%6."/>
      <w:lvlJc w:val="right"/>
      <w:pPr>
        <w:ind w:left="3960" w:hanging="180"/>
      </w:pPr>
    </w:lvl>
    <w:lvl w:ilvl="6" w:tplc="9D4029CE">
      <w:start w:val="1"/>
      <w:numFmt w:val="decimal"/>
      <w:lvlText w:val="%7."/>
      <w:lvlJc w:val="left"/>
      <w:pPr>
        <w:ind w:left="4680" w:hanging="360"/>
      </w:pPr>
    </w:lvl>
    <w:lvl w:ilvl="7" w:tplc="44CCBD2C">
      <w:start w:val="1"/>
      <w:numFmt w:val="lowerLetter"/>
      <w:lvlText w:val="%8."/>
      <w:lvlJc w:val="left"/>
      <w:pPr>
        <w:ind w:left="5400" w:hanging="360"/>
      </w:pPr>
    </w:lvl>
    <w:lvl w:ilvl="8" w:tplc="D9FE8D6E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847ECA"/>
    <w:multiLevelType w:val="hybridMultilevel"/>
    <w:tmpl w:val="B7548A0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9C7216"/>
    <w:multiLevelType w:val="hybridMultilevel"/>
    <w:tmpl w:val="EA566378"/>
    <w:lvl w:ilvl="0" w:tplc="73F8764A">
      <w:start w:val="1"/>
      <w:numFmt w:val="decimal"/>
      <w:lvlText w:val="%1."/>
      <w:lvlJc w:val="left"/>
      <w:pPr>
        <w:ind w:left="360" w:hanging="360"/>
      </w:pPr>
      <w:rPr>
        <w:rFonts w:hint="default"/>
        <w:color w:val="2F2E2F" w:themeColor="text1" w:themeShade="BF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2E050FC"/>
    <w:multiLevelType w:val="hybridMultilevel"/>
    <w:tmpl w:val="513487C4"/>
    <w:lvl w:ilvl="0" w:tplc="696605C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05E5F"/>
    <w:multiLevelType w:val="hybridMultilevel"/>
    <w:tmpl w:val="7ABAD340"/>
    <w:lvl w:ilvl="0" w:tplc="EF58BBBA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92C0D"/>
    <w:multiLevelType w:val="hybridMultilevel"/>
    <w:tmpl w:val="3C20E0DE"/>
    <w:lvl w:ilvl="0" w:tplc="2A94B95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F3980"/>
    <w:multiLevelType w:val="hybridMultilevel"/>
    <w:tmpl w:val="FA3C95BC"/>
    <w:lvl w:ilvl="0" w:tplc="6AEA181E">
      <w:start w:val="1"/>
      <w:numFmt w:val="decimal"/>
      <w:lvlText w:val="%1."/>
      <w:lvlJc w:val="left"/>
      <w:pPr>
        <w:ind w:left="360" w:hanging="360"/>
      </w:pPr>
      <w:rPr>
        <w:rFonts w:hint="default"/>
        <w:color w:val="2F2E2F" w:themeColor="text1" w:themeShade="BF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37BDF"/>
    <w:multiLevelType w:val="hybridMultilevel"/>
    <w:tmpl w:val="AE102B82"/>
    <w:lvl w:ilvl="0" w:tplc="BBECC1A0">
      <w:start w:val="1"/>
      <w:numFmt w:val="decimal"/>
      <w:lvlText w:val="%1."/>
      <w:lvlJc w:val="left"/>
      <w:pPr>
        <w:ind w:left="360" w:hanging="360"/>
      </w:pPr>
      <w:rPr>
        <w:rFonts w:eastAsia="Times New Roman" w:cs="Calibri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727177"/>
    <w:multiLevelType w:val="hybridMultilevel"/>
    <w:tmpl w:val="4F224B24"/>
    <w:lvl w:ilvl="0" w:tplc="0450AD16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730773"/>
    <w:multiLevelType w:val="hybridMultilevel"/>
    <w:tmpl w:val="38F0DB4C"/>
    <w:lvl w:ilvl="0" w:tplc="A0A8CAA4">
      <w:start w:val="1"/>
      <w:numFmt w:val="decimal"/>
      <w:lvlText w:val="%1."/>
      <w:lvlJc w:val="left"/>
      <w:pPr>
        <w:ind w:left="1080" w:hanging="360"/>
      </w:pPr>
      <w:rPr>
        <w:rFonts w:hint="default"/>
        <w:color w:val="2F2E2F" w:themeColor="text1" w:themeShade="BF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AB0C37"/>
    <w:multiLevelType w:val="hybridMultilevel"/>
    <w:tmpl w:val="4FECA2E8"/>
    <w:lvl w:ilvl="0" w:tplc="46EC2C86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44524B"/>
    <w:multiLevelType w:val="hybridMultilevel"/>
    <w:tmpl w:val="195EAAC6"/>
    <w:lvl w:ilvl="0" w:tplc="DEDAFFF0">
      <w:start w:val="1"/>
      <w:numFmt w:val="decimal"/>
      <w:lvlText w:val="%1."/>
      <w:lvlJc w:val="left"/>
      <w:pPr>
        <w:ind w:left="360" w:hanging="360"/>
      </w:pPr>
      <w:rPr>
        <w:rFonts w:hint="default"/>
        <w:color w:val="2F2E2F" w:themeColor="text1" w:themeShade="BF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5734472"/>
    <w:multiLevelType w:val="hybridMultilevel"/>
    <w:tmpl w:val="BBF438F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D43173"/>
    <w:multiLevelType w:val="hybridMultilevel"/>
    <w:tmpl w:val="977AA24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2F2E2F" w:themeColor="text1" w:themeShade="BF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D6990"/>
    <w:multiLevelType w:val="hybridMultilevel"/>
    <w:tmpl w:val="2ABE15A6"/>
    <w:lvl w:ilvl="0" w:tplc="F7A61F3C">
      <w:start w:val="1"/>
      <w:numFmt w:val="decimal"/>
      <w:lvlText w:val="%1."/>
      <w:lvlJc w:val="left"/>
      <w:pPr>
        <w:ind w:left="360" w:hanging="360"/>
      </w:pPr>
      <w:rPr>
        <w:rFonts w:hint="default"/>
        <w:i/>
        <w:iCs/>
        <w:color w:val="2F2E2F" w:themeColor="text1" w:themeShade="BF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3A575E2F"/>
    <w:multiLevelType w:val="hybridMultilevel"/>
    <w:tmpl w:val="D37CD598"/>
    <w:lvl w:ilvl="0" w:tplc="AE243A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2F2E2F" w:themeColor="text1" w:themeShade="BF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FF7CCC"/>
    <w:multiLevelType w:val="hybridMultilevel"/>
    <w:tmpl w:val="4EA6BBD4"/>
    <w:lvl w:ilvl="0" w:tplc="4E301ED6">
      <w:start w:val="1"/>
      <w:numFmt w:val="decimal"/>
      <w:lvlText w:val="%1."/>
      <w:lvlJc w:val="left"/>
      <w:pPr>
        <w:ind w:left="360" w:hanging="360"/>
      </w:pPr>
    </w:lvl>
    <w:lvl w:ilvl="1" w:tplc="5FB65154">
      <w:start w:val="1"/>
      <w:numFmt w:val="lowerLetter"/>
      <w:lvlText w:val="%2."/>
      <w:lvlJc w:val="left"/>
      <w:pPr>
        <w:ind w:left="1080" w:hanging="360"/>
      </w:pPr>
    </w:lvl>
    <w:lvl w:ilvl="2" w:tplc="856262A2">
      <w:start w:val="1"/>
      <w:numFmt w:val="lowerRoman"/>
      <w:lvlText w:val="%3."/>
      <w:lvlJc w:val="right"/>
      <w:pPr>
        <w:ind w:left="1800" w:hanging="180"/>
      </w:pPr>
    </w:lvl>
    <w:lvl w:ilvl="3" w:tplc="5DB07BCE">
      <w:start w:val="1"/>
      <w:numFmt w:val="decimal"/>
      <w:lvlText w:val="%4."/>
      <w:lvlJc w:val="left"/>
      <w:pPr>
        <w:ind w:left="2520" w:hanging="360"/>
      </w:pPr>
    </w:lvl>
    <w:lvl w:ilvl="4" w:tplc="EE7007DA">
      <w:start w:val="1"/>
      <w:numFmt w:val="lowerLetter"/>
      <w:lvlText w:val="%5."/>
      <w:lvlJc w:val="left"/>
      <w:pPr>
        <w:ind w:left="3240" w:hanging="360"/>
      </w:pPr>
    </w:lvl>
    <w:lvl w:ilvl="5" w:tplc="8A3803C0">
      <w:start w:val="1"/>
      <w:numFmt w:val="lowerRoman"/>
      <w:lvlText w:val="%6."/>
      <w:lvlJc w:val="right"/>
      <w:pPr>
        <w:ind w:left="3960" w:hanging="180"/>
      </w:pPr>
    </w:lvl>
    <w:lvl w:ilvl="6" w:tplc="35205A52">
      <w:start w:val="1"/>
      <w:numFmt w:val="decimal"/>
      <w:lvlText w:val="%7."/>
      <w:lvlJc w:val="left"/>
      <w:pPr>
        <w:ind w:left="4680" w:hanging="360"/>
      </w:pPr>
    </w:lvl>
    <w:lvl w:ilvl="7" w:tplc="76367B1C">
      <w:start w:val="1"/>
      <w:numFmt w:val="lowerLetter"/>
      <w:lvlText w:val="%8."/>
      <w:lvlJc w:val="left"/>
      <w:pPr>
        <w:ind w:left="5400" w:hanging="360"/>
      </w:pPr>
    </w:lvl>
    <w:lvl w:ilvl="8" w:tplc="6D68CD46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EB2867"/>
    <w:multiLevelType w:val="hybridMultilevel"/>
    <w:tmpl w:val="228E0EB8"/>
    <w:lvl w:ilvl="0" w:tplc="102A6BC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  <w:color w:val="2F2E2F" w:themeColor="text1" w:themeShade="BF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3C944E6"/>
    <w:multiLevelType w:val="hybridMultilevel"/>
    <w:tmpl w:val="37E6DC6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2F2E2F" w:themeColor="text1" w:themeShade="BF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E2B0C"/>
    <w:multiLevelType w:val="hybridMultilevel"/>
    <w:tmpl w:val="2B56C7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2B297F"/>
    <w:multiLevelType w:val="hybridMultilevel"/>
    <w:tmpl w:val="AF583030"/>
    <w:lvl w:ilvl="0" w:tplc="31EC73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9915DE"/>
    <w:multiLevelType w:val="hybridMultilevel"/>
    <w:tmpl w:val="27D8CD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4D1910"/>
    <w:multiLevelType w:val="hybridMultilevel"/>
    <w:tmpl w:val="43DEF884"/>
    <w:lvl w:ilvl="0" w:tplc="2E943B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36D04"/>
    <w:multiLevelType w:val="hybridMultilevel"/>
    <w:tmpl w:val="144CFE2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D317B6"/>
    <w:multiLevelType w:val="multilevel"/>
    <w:tmpl w:val="9D5A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E557F7"/>
    <w:multiLevelType w:val="hybridMultilevel"/>
    <w:tmpl w:val="BE4E6F38"/>
    <w:lvl w:ilvl="0" w:tplc="2E4A58B6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29B5D27"/>
    <w:multiLevelType w:val="hybridMultilevel"/>
    <w:tmpl w:val="77EAAE00"/>
    <w:lvl w:ilvl="0" w:tplc="AFEA0F7A">
      <w:start w:val="1"/>
      <w:numFmt w:val="decimal"/>
      <w:lvlText w:val="%1."/>
      <w:lvlJc w:val="left"/>
      <w:pPr>
        <w:ind w:left="360" w:hanging="360"/>
      </w:pPr>
      <w:rPr>
        <w:rFonts w:hint="default"/>
        <w:color w:val="2F2E2F" w:themeColor="text1" w:themeShade="BF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55574494"/>
    <w:multiLevelType w:val="hybridMultilevel"/>
    <w:tmpl w:val="9868405C"/>
    <w:lvl w:ilvl="0" w:tplc="7BD88C88">
      <w:start w:val="1"/>
      <w:numFmt w:val="decimal"/>
      <w:lvlText w:val="%1."/>
      <w:lvlJc w:val="left"/>
      <w:pPr>
        <w:ind w:left="360" w:hanging="360"/>
      </w:pPr>
      <w:rPr>
        <w:rFonts w:hint="default"/>
        <w:i/>
        <w:iCs/>
        <w:color w:val="2F2E2F" w:themeColor="text1" w:themeShade="BF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0" w15:restartNumberingAfterBreak="0">
    <w:nsid w:val="56937B2D"/>
    <w:multiLevelType w:val="hybridMultilevel"/>
    <w:tmpl w:val="9022E124"/>
    <w:lvl w:ilvl="0" w:tplc="9EA49D82">
      <w:start w:val="1"/>
      <w:numFmt w:val="decimal"/>
      <w:lvlText w:val="%1."/>
      <w:lvlJc w:val="left"/>
      <w:pPr>
        <w:ind w:left="360" w:hanging="360"/>
      </w:pPr>
      <w:rPr>
        <w:rFonts w:hint="default"/>
        <w:color w:val="2F2E2F" w:themeColor="text1" w:themeShade="BF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57C433FF"/>
    <w:multiLevelType w:val="hybridMultilevel"/>
    <w:tmpl w:val="0414D31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88E0224"/>
    <w:multiLevelType w:val="hybridMultilevel"/>
    <w:tmpl w:val="BD2608D6"/>
    <w:lvl w:ilvl="0" w:tplc="6AEA181E">
      <w:start w:val="1"/>
      <w:numFmt w:val="decimal"/>
      <w:lvlText w:val="%1."/>
      <w:lvlJc w:val="left"/>
      <w:pPr>
        <w:ind w:left="360" w:hanging="360"/>
      </w:pPr>
      <w:rPr>
        <w:rFonts w:hint="default"/>
        <w:color w:val="2F2E2F" w:themeColor="text1" w:themeShade="BF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5F296F43"/>
    <w:multiLevelType w:val="hybridMultilevel"/>
    <w:tmpl w:val="5052E9C6"/>
    <w:lvl w:ilvl="0" w:tplc="E254699C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063F48"/>
    <w:multiLevelType w:val="hybridMultilevel"/>
    <w:tmpl w:val="F1780A1C"/>
    <w:lvl w:ilvl="0" w:tplc="14E84560">
      <w:start w:val="1"/>
      <w:numFmt w:val="decimal"/>
      <w:lvlText w:val="%1."/>
      <w:lvlJc w:val="left"/>
      <w:pPr>
        <w:ind w:left="360" w:hanging="360"/>
      </w:pPr>
      <w:rPr>
        <w:rFonts w:hint="default"/>
        <w:color w:val="2F2E2F" w:themeColor="text1" w:themeShade="BF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5" w15:restartNumberingAfterBreak="0">
    <w:nsid w:val="66260CD9"/>
    <w:multiLevelType w:val="hybridMultilevel"/>
    <w:tmpl w:val="FC24B6F0"/>
    <w:lvl w:ilvl="0" w:tplc="2EB2EE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F96368"/>
    <w:multiLevelType w:val="hybridMultilevel"/>
    <w:tmpl w:val="D05AAEF6"/>
    <w:lvl w:ilvl="0" w:tplc="89F4E294">
      <w:start w:val="1"/>
      <w:numFmt w:val="decimal"/>
      <w:lvlText w:val="%1."/>
      <w:lvlJc w:val="left"/>
      <w:pPr>
        <w:ind w:left="360" w:hanging="360"/>
      </w:pPr>
      <w:rPr>
        <w:rFonts w:eastAsia="Times New Roman" w:cs="Calibri" w:hint="default"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EF5189"/>
    <w:multiLevelType w:val="hybridMultilevel"/>
    <w:tmpl w:val="60503958"/>
    <w:lvl w:ilvl="0" w:tplc="5E8A62EA">
      <w:start w:val="4"/>
      <w:numFmt w:val="lowerLetter"/>
      <w:lvlText w:val="%1."/>
      <w:lvlJc w:val="left"/>
      <w:pPr>
        <w:ind w:left="720" w:hanging="360"/>
      </w:pPr>
      <w:rPr>
        <w:rFonts w:hint="default"/>
        <w:b/>
        <w:bCs/>
        <w:color w:val="2F2E2F" w:themeColor="text1" w:themeShade="BF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A058A7"/>
    <w:multiLevelType w:val="hybridMultilevel"/>
    <w:tmpl w:val="9F5E8866"/>
    <w:lvl w:ilvl="0" w:tplc="4448EE72">
      <w:start w:val="1"/>
      <w:numFmt w:val="decimal"/>
      <w:lvlText w:val="%1."/>
      <w:lvlJc w:val="left"/>
      <w:pPr>
        <w:ind w:left="1080" w:hanging="360"/>
      </w:pPr>
      <w:rPr>
        <w:rFonts w:hint="default"/>
        <w:color w:val="2F2E2F" w:themeColor="text1" w:themeShade="BF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0F3B8D"/>
    <w:multiLevelType w:val="hybridMultilevel"/>
    <w:tmpl w:val="BDE240CA"/>
    <w:lvl w:ilvl="0" w:tplc="14AEB6E8">
      <w:start w:val="1"/>
      <w:numFmt w:val="decimal"/>
      <w:lvlText w:val="%1."/>
      <w:lvlJc w:val="left"/>
      <w:pPr>
        <w:ind w:left="720" w:hanging="360"/>
      </w:pPr>
    </w:lvl>
    <w:lvl w:ilvl="1" w:tplc="643854B0">
      <w:start w:val="1"/>
      <w:numFmt w:val="decimal"/>
      <w:lvlText w:val="%2."/>
      <w:lvlJc w:val="left"/>
      <w:pPr>
        <w:ind w:left="720" w:hanging="360"/>
      </w:pPr>
    </w:lvl>
    <w:lvl w:ilvl="2" w:tplc="596E2A70">
      <w:start w:val="1"/>
      <w:numFmt w:val="decimal"/>
      <w:lvlText w:val="%3."/>
      <w:lvlJc w:val="left"/>
      <w:pPr>
        <w:ind w:left="720" w:hanging="360"/>
      </w:pPr>
    </w:lvl>
    <w:lvl w:ilvl="3" w:tplc="6E2063FC">
      <w:start w:val="1"/>
      <w:numFmt w:val="decimal"/>
      <w:lvlText w:val="%4."/>
      <w:lvlJc w:val="left"/>
      <w:pPr>
        <w:ind w:left="720" w:hanging="360"/>
      </w:pPr>
    </w:lvl>
    <w:lvl w:ilvl="4" w:tplc="1538657C">
      <w:start w:val="1"/>
      <w:numFmt w:val="decimal"/>
      <w:lvlText w:val="%5."/>
      <w:lvlJc w:val="left"/>
      <w:pPr>
        <w:ind w:left="720" w:hanging="360"/>
      </w:pPr>
    </w:lvl>
    <w:lvl w:ilvl="5" w:tplc="DE922BD6">
      <w:start w:val="1"/>
      <w:numFmt w:val="decimal"/>
      <w:lvlText w:val="%6."/>
      <w:lvlJc w:val="left"/>
      <w:pPr>
        <w:ind w:left="720" w:hanging="360"/>
      </w:pPr>
    </w:lvl>
    <w:lvl w:ilvl="6" w:tplc="22F6BAC8">
      <w:start w:val="1"/>
      <w:numFmt w:val="decimal"/>
      <w:lvlText w:val="%7."/>
      <w:lvlJc w:val="left"/>
      <w:pPr>
        <w:ind w:left="720" w:hanging="360"/>
      </w:pPr>
    </w:lvl>
    <w:lvl w:ilvl="7" w:tplc="012C6B76">
      <w:start w:val="1"/>
      <w:numFmt w:val="decimal"/>
      <w:lvlText w:val="%8."/>
      <w:lvlJc w:val="left"/>
      <w:pPr>
        <w:ind w:left="720" w:hanging="360"/>
      </w:pPr>
    </w:lvl>
    <w:lvl w:ilvl="8" w:tplc="F0B60E68">
      <w:start w:val="1"/>
      <w:numFmt w:val="decimal"/>
      <w:lvlText w:val="%9."/>
      <w:lvlJc w:val="left"/>
      <w:pPr>
        <w:ind w:left="720" w:hanging="360"/>
      </w:pPr>
    </w:lvl>
  </w:abstractNum>
  <w:abstractNum w:abstractNumId="40" w15:restartNumberingAfterBreak="0">
    <w:nsid w:val="7184288B"/>
    <w:multiLevelType w:val="hybridMultilevel"/>
    <w:tmpl w:val="3DB8080E"/>
    <w:lvl w:ilvl="0" w:tplc="6C48691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DC2F2C"/>
    <w:multiLevelType w:val="hybridMultilevel"/>
    <w:tmpl w:val="D0FE2E1C"/>
    <w:lvl w:ilvl="0" w:tplc="4AF4D356">
      <w:start w:val="1"/>
      <w:numFmt w:val="decimal"/>
      <w:lvlText w:val="%1."/>
      <w:lvlJc w:val="left"/>
      <w:pPr>
        <w:ind w:left="360" w:hanging="360"/>
      </w:pPr>
      <w:rPr>
        <w:rFonts w:cs="Calibri" w:hint="default"/>
        <w:color w:val="2F2E2F" w:themeColor="text1" w:themeShade="BF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B466D3D"/>
    <w:multiLevelType w:val="hybridMultilevel"/>
    <w:tmpl w:val="2E98F7FC"/>
    <w:lvl w:ilvl="0" w:tplc="456EE63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2F2E2F" w:themeColor="text1" w:themeShade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A93912"/>
    <w:multiLevelType w:val="hybridMultilevel"/>
    <w:tmpl w:val="31DC43F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4" w15:restartNumberingAfterBreak="0">
    <w:nsid w:val="7D0F6DD0"/>
    <w:multiLevelType w:val="hybridMultilevel"/>
    <w:tmpl w:val="37E6DC64"/>
    <w:lvl w:ilvl="0" w:tplc="EF006F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2F2E2F" w:themeColor="text1" w:themeShade="BF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488530">
    <w:abstractNumId w:val="6"/>
  </w:num>
  <w:num w:numId="2" w16cid:durableId="1486513699">
    <w:abstractNumId w:val="10"/>
  </w:num>
  <w:num w:numId="3" w16cid:durableId="661395904">
    <w:abstractNumId w:val="22"/>
  </w:num>
  <w:num w:numId="4" w16cid:durableId="1448964113">
    <w:abstractNumId w:val="43"/>
  </w:num>
  <w:num w:numId="5" w16cid:durableId="1211722884">
    <w:abstractNumId w:val="24"/>
  </w:num>
  <w:num w:numId="6" w16cid:durableId="1880360204">
    <w:abstractNumId w:val="33"/>
  </w:num>
  <w:num w:numId="7" w16cid:durableId="793988707">
    <w:abstractNumId w:val="42"/>
  </w:num>
  <w:num w:numId="8" w16cid:durableId="1886602336">
    <w:abstractNumId w:val="37"/>
  </w:num>
  <w:num w:numId="9" w16cid:durableId="1469015065">
    <w:abstractNumId w:val="40"/>
  </w:num>
  <w:num w:numId="10" w16cid:durableId="1834681230">
    <w:abstractNumId w:val="5"/>
  </w:num>
  <w:num w:numId="11" w16cid:durableId="1898514553">
    <w:abstractNumId w:val="34"/>
  </w:num>
  <w:num w:numId="12" w16cid:durableId="324089758">
    <w:abstractNumId w:val="31"/>
  </w:num>
  <w:num w:numId="13" w16cid:durableId="1583224591">
    <w:abstractNumId w:val="27"/>
  </w:num>
  <w:num w:numId="14" w16cid:durableId="1044256750">
    <w:abstractNumId w:val="30"/>
  </w:num>
  <w:num w:numId="15" w16cid:durableId="41369090">
    <w:abstractNumId w:val="4"/>
  </w:num>
  <w:num w:numId="16" w16cid:durableId="1496526940">
    <w:abstractNumId w:val="32"/>
  </w:num>
  <w:num w:numId="17" w16cid:durableId="1524979622">
    <w:abstractNumId w:val="1"/>
  </w:num>
  <w:num w:numId="18" w16cid:durableId="644166509">
    <w:abstractNumId w:val="29"/>
  </w:num>
  <w:num w:numId="19" w16cid:durableId="30350124">
    <w:abstractNumId w:val="16"/>
  </w:num>
  <w:num w:numId="20" w16cid:durableId="1151754174">
    <w:abstractNumId w:val="19"/>
  </w:num>
  <w:num w:numId="21" w16cid:durableId="1756778042">
    <w:abstractNumId w:val="28"/>
  </w:num>
  <w:num w:numId="22" w16cid:durableId="1478378678">
    <w:abstractNumId w:val="13"/>
  </w:num>
  <w:num w:numId="23" w16cid:durableId="1899855834">
    <w:abstractNumId w:val="17"/>
  </w:num>
  <w:num w:numId="24" w16cid:durableId="1314287945">
    <w:abstractNumId w:val="12"/>
  </w:num>
  <w:num w:numId="25" w16cid:durableId="783306418">
    <w:abstractNumId w:val="38"/>
  </w:num>
  <w:num w:numId="26" w16cid:durableId="989551781">
    <w:abstractNumId w:val="36"/>
  </w:num>
  <w:num w:numId="27" w16cid:durableId="1858615364">
    <w:abstractNumId w:val="9"/>
  </w:num>
  <w:num w:numId="28" w16cid:durableId="960496189">
    <w:abstractNumId w:val="41"/>
  </w:num>
  <w:num w:numId="29" w16cid:durableId="611286541">
    <w:abstractNumId w:val="35"/>
  </w:num>
  <w:num w:numId="30" w16cid:durableId="2144887119">
    <w:abstractNumId w:val="14"/>
  </w:num>
  <w:num w:numId="31" w16cid:durableId="990788766">
    <w:abstractNumId w:val="0"/>
  </w:num>
  <w:num w:numId="32" w16cid:durableId="2127196397">
    <w:abstractNumId w:val="11"/>
  </w:num>
  <w:num w:numId="33" w16cid:durableId="172576766">
    <w:abstractNumId w:val="2"/>
  </w:num>
  <w:num w:numId="34" w16cid:durableId="1046372474">
    <w:abstractNumId w:val="18"/>
  </w:num>
  <w:num w:numId="35" w16cid:durableId="569581369">
    <w:abstractNumId w:val="25"/>
  </w:num>
  <w:num w:numId="36" w16cid:durableId="146748611">
    <w:abstractNumId w:val="23"/>
  </w:num>
  <w:num w:numId="37" w16cid:durableId="2074964427">
    <w:abstractNumId w:val="21"/>
  </w:num>
  <w:num w:numId="38" w16cid:durableId="1507020672">
    <w:abstractNumId w:val="7"/>
  </w:num>
  <w:num w:numId="39" w16cid:durableId="1073159696">
    <w:abstractNumId w:val="3"/>
  </w:num>
  <w:num w:numId="40" w16cid:durableId="1294367802">
    <w:abstractNumId w:val="8"/>
  </w:num>
  <w:num w:numId="41" w16cid:durableId="274555409">
    <w:abstractNumId w:val="44"/>
  </w:num>
  <w:num w:numId="42" w16cid:durableId="2113627135">
    <w:abstractNumId w:val="20"/>
  </w:num>
  <w:num w:numId="43" w16cid:durableId="1554272952">
    <w:abstractNumId w:val="15"/>
  </w:num>
  <w:num w:numId="44" w16cid:durableId="893659683">
    <w:abstractNumId w:val="26"/>
  </w:num>
  <w:num w:numId="45" w16cid:durableId="180899407">
    <w:abstractNumId w:val="3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FG4J5ZaalnCkEsAXnUTUpSmWEBMNp4XCu63JbnAyf8Ggh0mrOigIiucXobSf41ZhmULvsNZaMKS4iOP5C2DwvA==" w:salt="4DKugWYnjiWbNGvwdIhQ3w==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50">
      <o:colormru v:ext="edit" colors="#77b584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576"/>
    <w:rsid w:val="0000000F"/>
    <w:rsid w:val="000010E8"/>
    <w:rsid w:val="0000124F"/>
    <w:rsid w:val="00003730"/>
    <w:rsid w:val="000043BD"/>
    <w:rsid w:val="000047C5"/>
    <w:rsid w:val="00004DA3"/>
    <w:rsid w:val="00005929"/>
    <w:rsid w:val="00005BA9"/>
    <w:rsid w:val="000065ED"/>
    <w:rsid w:val="00006D6F"/>
    <w:rsid w:val="00006E30"/>
    <w:rsid w:val="00007482"/>
    <w:rsid w:val="000079DB"/>
    <w:rsid w:val="00007A48"/>
    <w:rsid w:val="00010D4E"/>
    <w:rsid w:val="000112B7"/>
    <w:rsid w:val="00012F8C"/>
    <w:rsid w:val="00016704"/>
    <w:rsid w:val="00016A40"/>
    <w:rsid w:val="00016C15"/>
    <w:rsid w:val="000170D0"/>
    <w:rsid w:val="0002110C"/>
    <w:rsid w:val="0002160F"/>
    <w:rsid w:val="0002437C"/>
    <w:rsid w:val="00024496"/>
    <w:rsid w:val="0002460E"/>
    <w:rsid w:val="0002472D"/>
    <w:rsid w:val="00025682"/>
    <w:rsid w:val="00026316"/>
    <w:rsid w:val="00026F4B"/>
    <w:rsid w:val="0002709E"/>
    <w:rsid w:val="0002747F"/>
    <w:rsid w:val="000318FC"/>
    <w:rsid w:val="000320FD"/>
    <w:rsid w:val="0003217E"/>
    <w:rsid w:val="00033931"/>
    <w:rsid w:val="00034FF7"/>
    <w:rsid w:val="00035775"/>
    <w:rsid w:val="00035EB5"/>
    <w:rsid w:val="00036F79"/>
    <w:rsid w:val="000374A5"/>
    <w:rsid w:val="00041C2C"/>
    <w:rsid w:val="0004201B"/>
    <w:rsid w:val="00044331"/>
    <w:rsid w:val="00045C6D"/>
    <w:rsid w:val="00045E63"/>
    <w:rsid w:val="00046DB4"/>
    <w:rsid w:val="00046E5D"/>
    <w:rsid w:val="00052D54"/>
    <w:rsid w:val="0005343B"/>
    <w:rsid w:val="00053F69"/>
    <w:rsid w:val="0005644D"/>
    <w:rsid w:val="0006103D"/>
    <w:rsid w:val="000624D5"/>
    <w:rsid w:val="00063666"/>
    <w:rsid w:val="00063D51"/>
    <w:rsid w:val="00066BC3"/>
    <w:rsid w:val="00067EEB"/>
    <w:rsid w:val="000713BE"/>
    <w:rsid w:val="0007389D"/>
    <w:rsid w:val="0007410C"/>
    <w:rsid w:val="00074372"/>
    <w:rsid w:val="000746AD"/>
    <w:rsid w:val="00075A81"/>
    <w:rsid w:val="00075C54"/>
    <w:rsid w:val="00080165"/>
    <w:rsid w:val="00080FF7"/>
    <w:rsid w:val="00081B05"/>
    <w:rsid w:val="00081D54"/>
    <w:rsid w:val="00081DDC"/>
    <w:rsid w:val="00082492"/>
    <w:rsid w:val="00083214"/>
    <w:rsid w:val="00084083"/>
    <w:rsid w:val="000841A1"/>
    <w:rsid w:val="00084BE9"/>
    <w:rsid w:val="00084D5F"/>
    <w:rsid w:val="0008706D"/>
    <w:rsid w:val="00087AD9"/>
    <w:rsid w:val="00090096"/>
    <w:rsid w:val="00090128"/>
    <w:rsid w:val="000902EF"/>
    <w:rsid w:val="0009085C"/>
    <w:rsid w:val="00090AF7"/>
    <w:rsid w:val="00091999"/>
    <w:rsid w:val="000926A5"/>
    <w:rsid w:val="000945CE"/>
    <w:rsid w:val="00094712"/>
    <w:rsid w:val="00094ADE"/>
    <w:rsid w:val="000967FE"/>
    <w:rsid w:val="00096C6C"/>
    <w:rsid w:val="00096D32"/>
    <w:rsid w:val="000A0C87"/>
    <w:rsid w:val="000A0EF8"/>
    <w:rsid w:val="000A1463"/>
    <w:rsid w:val="000A1C36"/>
    <w:rsid w:val="000A237B"/>
    <w:rsid w:val="000A361F"/>
    <w:rsid w:val="000A3E80"/>
    <w:rsid w:val="000A3FF7"/>
    <w:rsid w:val="000A545D"/>
    <w:rsid w:val="000A6497"/>
    <w:rsid w:val="000A7F9F"/>
    <w:rsid w:val="000B023C"/>
    <w:rsid w:val="000B1E0F"/>
    <w:rsid w:val="000B26D1"/>
    <w:rsid w:val="000B275F"/>
    <w:rsid w:val="000B2931"/>
    <w:rsid w:val="000B2E6E"/>
    <w:rsid w:val="000B32C4"/>
    <w:rsid w:val="000B465A"/>
    <w:rsid w:val="000B4765"/>
    <w:rsid w:val="000B4B84"/>
    <w:rsid w:val="000B4FD9"/>
    <w:rsid w:val="000B51E3"/>
    <w:rsid w:val="000B73C9"/>
    <w:rsid w:val="000B7EEA"/>
    <w:rsid w:val="000C1502"/>
    <w:rsid w:val="000C218A"/>
    <w:rsid w:val="000C2718"/>
    <w:rsid w:val="000C2936"/>
    <w:rsid w:val="000C2DCF"/>
    <w:rsid w:val="000C3306"/>
    <w:rsid w:val="000C4896"/>
    <w:rsid w:val="000C696D"/>
    <w:rsid w:val="000C6E96"/>
    <w:rsid w:val="000C73BD"/>
    <w:rsid w:val="000C7E8A"/>
    <w:rsid w:val="000D0962"/>
    <w:rsid w:val="000D0BDC"/>
    <w:rsid w:val="000D1A85"/>
    <w:rsid w:val="000D2D85"/>
    <w:rsid w:val="000D3DEE"/>
    <w:rsid w:val="000D4090"/>
    <w:rsid w:val="000D4D6C"/>
    <w:rsid w:val="000D502A"/>
    <w:rsid w:val="000D54B8"/>
    <w:rsid w:val="000D6123"/>
    <w:rsid w:val="000D7BBD"/>
    <w:rsid w:val="000D7DF1"/>
    <w:rsid w:val="000E08D7"/>
    <w:rsid w:val="000E09E8"/>
    <w:rsid w:val="000E175A"/>
    <w:rsid w:val="000E2615"/>
    <w:rsid w:val="000E2B46"/>
    <w:rsid w:val="000E2CD5"/>
    <w:rsid w:val="000E4D27"/>
    <w:rsid w:val="000E5342"/>
    <w:rsid w:val="000E5B2D"/>
    <w:rsid w:val="000E5D7C"/>
    <w:rsid w:val="000E76BE"/>
    <w:rsid w:val="000E778C"/>
    <w:rsid w:val="000F0318"/>
    <w:rsid w:val="000F1008"/>
    <w:rsid w:val="000F2012"/>
    <w:rsid w:val="000F34FD"/>
    <w:rsid w:val="000F42EB"/>
    <w:rsid w:val="000F451A"/>
    <w:rsid w:val="000F6FA3"/>
    <w:rsid w:val="00100484"/>
    <w:rsid w:val="0010204A"/>
    <w:rsid w:val="0010258A"/>
    <w:rsid w:val="001026F9"/>
    <w:rsid w:val="00102ADE"/>
    <w:rsid w:val="001033D0"/>
    <w:rsid w:val="00104106"/>
    <w:rsid w:val="00104868"/>
    <w:rsid w:val="001063D7"/>
    <w:rsid w:val="00106869"/>
    <w:rsid w:val="00106DA7"/>
    <w:rsid w:val="00107ECE"/>
    <w:rsid w:val="00110D27"/>
    <w:rsid w:val="0011161C"/>
    <w:rsid w:val="00112FE7"/>
    <w:rsid w:val="001142ED"/>
    <w:rsid w:val="0011502E"/>
    <w:rsid w:val="00115BAC"/>
    <w:rsid w:val="00115EA9"/>
    <w:rsid w:val="00116C9D"/>
    <w:rsid w:val="001171BD"/>
    <w:rsid w:val="00117CE9"/>
    <w:rsid w:val="001204DE"/>
    <w:rsid w:val="00120B13"/>
    <w:rsid w:val="00121714"/>
    <w:rsid w:val="00122716"/>
    <w:rsid w:val="00123707"/>
    <w:rsid w:val="001240F8"/>
    <w:rsid w:val="0012453D"/>
    <w:rsid w:val="00124FFA"/>
    <w:rsid w:val="00126841"/>
    <w:rsid w:val="00127410"/>
    <w:rsid w:val="001276B6"/>
    <w:rsid w:val="0012787D"/>
    <w:rsid w:val="00131218"/>
    <w:rsid w:val="001340BC"/>
    <w:rsid w:val="0013453E"/>
    <w:rsid w:val="00134599"/>
    <w:rsid w:val="00134A9B"/>
    <w:rsid w:val="00137AB6"/>
    <w:rsid w:val="00137F8A"/>
    <w:rsid w:val="00140103"/>
    <w:rsid w:val="001405EE"/>
    <w:rsid w:val="00140C22"/>
    <w:rsid w:val="00140DCD"/>
    <w:rsid w:val="0014317A"/>
    <w:rsid w:val="00144B62"/>
    <w:rsid w:val="00147198"/>
    <w:rsid w:val="0014728E"/>
    <w:rsid w:val="00150D8A"/>
    <w:rsid w:val="00154146"/>
    <w:rsid w:val="00154EFB"/>
    <w:rsid w:val="0015514B"/>
    <w:rsid w:val="001571F3"/>
    <w:rsid w:val="00157F1B"/>
    <w:rsid w:val="00160084"/>
    <w:rsid w:val="001618DB"/>
    <w:rsid w:val="0016440A"/>
    <w:rsid w:val="00164538"/>
    <w:rsid w:val="00165717"/>
    <w:rsid w:val="001668DB"/>
    <w:rsid w:val="001674F8"/>
    <w:rsid w:val="00170056"/>
    <w:rsid w:val="00172132"/>
    <w:rsid w:val="00172A2F"/>
    <w:rsid w:val="001737C7"/>
    <w:rsid w:val="0017480C"/>
    <w:rsid w:val="00175F9D"/>
    <w:rsid w:val="0017611B"/>
    <w:rsid w:val="00176EC0"/>
    <w:rsid w:val="0018042E"/>
    <w:rsid w:val="0018139C"/>
    <w:rsid w:val="001815F7"/>
    <w:rsid w:val="0018294D"/>
    <w:rsid w:val="00183831"/>
    <w:rsid w:val="0018491D"/>
    <w:rsid w:val="00184A0B"/>
    <w:rsid w:val="0018500A"/>
    <w:rsid w:val="001850E1"/>
    <w:rsid w:val="0018534B"/>
    <w:rsid w:val="00186BE1"/>
    <w:rsid w:val="00187076"/>
    <w:rsid w:val="001873F5"/>
    <w:rsid w:val="0018740F"/>
    <w:rsid w:val="00191035"/>
    <w:rsid w:val="0019290E"/>
    <w:rsid w:val="00192B03"/>
    <w:rsid w:val="00192B16"/>
    <w:rsid w:val="00193DDD"/>
    <w:rsid w:val="0019580B"/>
    <w:rsid w:val="0019587B"/>
    <w:rsid w:val="00196C9F"/>
    <w:rsid w:val="001977E5"/>
    <w:rsid w:val="00197A34"/>
    <w:rsid w:val="00197A3D"/>
    <w:rsid w:val="001A0F96"/>
    <w:rsid w:val="001A1170"/>
    <w:rsid w:val="001A4433"/>
    <w:rsid w:val="001A4975"/>
    <w:rsid w:val="001A4A06"/>
    <w:rsid w:val="001A6D31"/>
    <w:rsid w:val="001A70FB"/>
    <w:rsid w:val="001A75BC"/>
    <w:rsid w:val="001B1A34"/>
    <w:rsid w:val="001B1A82"/>
    <w:rsid w:val="001B2680"/>
    <w:rsid w:val="001B28F1"/>
    <w:rsid w:val="001B3DD7"/>
    <w:rsid w:val="001B47D4"/>
    <w:rsid w:val="001B4852"/>
    <w:rsid w:val="001B53EC"/>
    <w:rsid w:val="001B5A52"/>
    <w:rsid w:val="001B72EE"/>
    <w:rsid w:val="001C15BF"/>
    <w:rsid w:val="001C1A4B"/>
    <w:rsid w:val="001C35DE"/>
    <w:rsid w:val="001C5010"/>
    <w:rsid w:val="001C6579"/>
    <w:rsid w:val="001C65ED"/>
    <w:rsid w:val="001C6962"/>
    <w:rsid w:val="001C6B70"/>
    <w:rsid w:val="001C6F32"/>
    <w:rsid w:val="001D0D3F"/>
    <w:rsid w:val="001D1017"/>
    <w:rsid w:val="001D1A74"/>
    <w:rsid w:val="001D2609"/>
    <w:rsid w:val="001D2950"/>
    <w:rsid w:val="001D42CF"/>
    <w:rsid w:val="001D42EC"/>
    <w:rsid w:val="001D4981"/>
    <w:rsid w:val="001D4BE6"/>
    <w:rsid w:val="001D5944"/>
    <w:rsid w:val="001D605A"/>
    <w:rsid w:val="001D6595"/>
    <w:rsid w:val="001D74AF"/>
    <w:rsid w:val="001E04CD"/>
    <w:rsid w:val="001E0D4B"/>
    <w:rsid w:val="001E37F6"/>
    <w:rsid w:val="001E380E"/>
    <w:rsid w:val="001E406D"/>
    <w:rsid w:val="001E4469"/>
    <w:rsid w:val="001E4753"/>
    <w:rsid w:val="001E51BB"/>
    <w:rsid w:val="001E5DC0"/>
    <w:rsid w:val="001E6ED0"/>
    <w:rsid w:val="001E6FBB"/>
    <w:rsid w:val="001E7039"/>
    <w:rsid w:val="001E7D78"/>
    <w:rsid w:val="001F12C1"/>
    <w:rsid w:val="001F182F"/>
    <w:rsid w:val="001F293B"/>
    <w:rsid w:val="001F31F9"/>
    <w:rsid w:val="001F39EC"/>
    <w:rsid w:val="001F4883"/>
    <w:rsid w:val="001F4F6A"/>
    <w:rsid w:val="001F550F"/>
    <w:rsid w:val="001F7368"/>
    <w:rsid w:val="001F7BA5"/>
    <w:rsid w:val="00200B53"/>
    <w:rsid w:val="0020263C"/>
    <w:rsid w:val="00202A55"/>
    <w:rsid w:val="00203B09"/>
    <w:rsid w:val="002051D3"/>
    <w:rsid w:val="00205FA6"/>
    <w:rsid w:val="00207E2F"/>
    <w:rsid w:val="0021077C"/>
    <w:rsid w:val="002109CA"/>
    <w:rsid w:val="00210F62"/>
    <w:rsid w:val="0021147E"/>
    <w:rsid w:val="002116E0"/>
    <w:rsid w:val="00212BAC"/>
    <w:rsid w:val="00213EC0"/>
    <w:rsid w:val="00214570"/>
    <w:rsid w:val="00214CCE"/>
    <w:rsid w:val="00215005"/>
    <w:rsid w:val="0021505D"/>
    <w:rsid w:val="00215095"/>
    <w:rsid w:val="00215271"/>
    <w:rsid w:val="0021532D"/>
    <w:rsid w:val="00215752"/>
    <w:rsid w:val="00215788"/>
    <w:rsid w:val="00215CF8"/>
    <w:rsid w:val="0021648A"/>
    <w:rsid w:val="00216DA3"/>
    <w:rsid w:val="00220678"/>
    <w:rsid w:val="0022068B"/>
    <w:rsid w:val="002214CC"/>
    <w:rsid w:val="002241F5"/>
    <w:rsid w:val="00226430"/>
    <w:rsid w:val="00226764"/>
    <w:rsid w:val="002267AE"/>
    <w:rsid w:val="00232D3E"/>
    <w:rsid w:val="002333A4"/>
    <w:rsid w:val="00234410"/>
    <w:rsid w:val="00234688"/>
    <w:rsid w:val="00235C01"/>
    <w:rsid w:val="00235F8A"/>
    <w:rsid w:val="00235FF8"/>
    <w:rsid w:val="0024031C"/>
    <w:rsid w:val="00240AD5"/>
    <w:rsid w:val="00242114"/>
    <w:rsid w:val="00242147"/>
    <w:rsid w:val="002437C7"/>
    <w:rsid w:val="00243DE3"/>
    <w:rsid w:val="002444A7"/>
    <w:rsid w:val="00246200"/>
    <w:rsid w:val="00250D66"/>
    <w:rsid w:val="002528B1"/>
    <w:rsid w:val="00254501"/>
    <w:rsid w:val="002568AA"/>
    <w:rsid w:val="002576A0"/>
    <w:rsid w:val="00257C15"/>
    <w:rsid w:val="002609FD"/>
    <w:rsid w:val="002610D5"/>
    <w:rsid w:val="002614BE"/>
    <w:rsid w:val="00261E75"/>
    <w:rsid w:val="002629CE"/>
    <w:rsid w:val="002631E4"/>
    <w:rsid w:val="002633D1"/>
    <w:rsid w:val="00263AC9"/>
    <w:rsid w:val="002640E4"/>
    <w:rsid w:val="002642AA"/>
    <w:rsid w:val="002643CA"/>
    <w:rsid w:val="002644B7"/>
    <w:rsid w:val="00264543"/>
    <w:rsid w:val="00265C70"/>
    <w:rsid w:val="00265EAD"/>
    <w:rsid w:val="00266EC5"/>
    <w:rsid w:val="0026799D"/>
    <w:rsid w:val="00270117"/>
    <w:rsid w:val="00270A74"/>
    <w:rsid w:val="00274100"/>
    <w:rsid w:val="00275442"/>
    <w:rsid w:val="00280B0C"/>
    <w:rsid w:val="00281298"/>
    <w:rsid w:val="00281955"/>
    <w:rsid w:val="00283014"/>
    <w:rsid w:val="00283089"/>
    <w:rsid w:val="0028346B"/>
    <w:rsid w:val="00283750"/>
    <w:rsid w:val="00285375"/>
    <w:rsid w:val="0028677B"/>
    <w:rsid w:val="002878A1"/>
    <w:rsid w:val="00290051"/>
    <w:rsid w:val="00291719"/>
    <w:rsid w:val="002920E2"/>
    <w:rsid w:val="002921C5"/>
    <w:rsid w:val="00292B2F"/>
    <w:rsid w:val="00292B4E"/>
    <w:rsid w:val="00292BEF"/>
    <w:rsid w:val="00293907"/>
    <w:rsid w:val="00293F64"/>
    <w:rsid w:val="00295B0B"/>
    <w:rsid w:val="002970C0"/>
    <w:rsid w:val="00297DC5"/>
    <w:rsid w:val="002A1431"/>
    <w:rsid w:val="002A2B60"/>
    <w:rsid w:val="002A3EDC"/>
    <w:rsid w:val="002A4896"/>
    <w:rsid w:val="002A58ED"/>
    <w:rsid w:val="002A66A6"/>
    <w:rsid w:val="002A6961"/>
    <w:rsid w:val="002A724C"/>
    <w:rsid w:val="002A7BE2"/>
    <w:rsid w:val="002B1645"/>
    <w:rsid w:val="002B2AE8"/>
    <w:rsid w:val="002B2FD2"/>
    <w:rsid w:val="002B32AE"/>
    <w:rsid w:val="002B3FBB"/>
    <w:rsid w:val="002B4B15"/>
    <w:rsid w:val="002B5840"/>
    <w:rsid w:val="002B6A17"/>
    <w:rsid w:val="002C0389"/>
    <w:rsid w:val="002C1574"/>
    <w:rsid w:val="002C176D"/>
    <w:rsid w:val="002C2190"/>
    <w:rsid w:val="002C3485"/>
    <w:rsid w:val="002C3550"/>
    <w:rsid w:val="002C38E9"/>
    <w:rsid w:val="002C413C"/>
    <w:rsid w:val="002C4D46"/>
    <w:rsid w:val="002C5632"/>
    <w:rsid w:val="002C5960"/>
    <w:rsid w:val="002C5DB0"/>
    <w:rsid w:val="002C6BDB"/>
    <w:rsid w:val="002D02CE"/>
    <w:rsid w:val="002D041D"/>
    <w:rsid w:val="002D0E66"/>
    <w:rsid w:val="002D11EB"/>
    <w:rsid w:val="002D1F94"/>
    <w:rsid w:val="002D2604"/>
    <w:rsid w:val="002D2758"/>
    <w:rsid w:val="002D30F2"/>
    <w:rsid w:val="002D450A"/>
    <w:rsid w:val="002D4712"/>
    <w:rsid w:val="002D4A33"/>
    <w:rsid w:val="002D5897"/>
    <w:rsid w:val="002D7892"/>
    <w:rsid w:val="002E01AD"/>
    <w:rsid w:val="002E1042"/>
    <w:rsid w:val="002E1287"/>
    <w:rsid w:val="002E2BF0"/>
    <w:rsid w:val="002E385E"/>
    <w:rsid w:val="002E4303"/>
    <w:rsid w:val="002E50D7"/>
    <w:rsid w:val="002E53EB"/>
    <w:rsid w:val="002E5C05"/>
    <w:rsid w:val="002E6C3A"/>
    <w:rsid w:val="002F0054"/>
    <w:rsid w:val="002F0326"/>
    <w:rsid w:val="002F0E2D"/>
    <w:rsid w:val="002F102B"/>
    <w:rsid w:val="002F13A5"/>
    <w:rsid w:val="002F1CD8"/>
    <w:rsid w:val="002F3266"/>
    <w:rsid w:val="002F3CDA"/>
    <w:rsid w:val="002F464A"/>
    <w:rsid w:val="002F554E"/>
    <w:rsid w:val="002F60F2"/>
    <w:rsid w:val="002F7F2F"/>
    <w:rsid w:val="0030035C"/>
    <w:rsid w:val="00301284"/>
    <w:rsid w:val="0030259E"/>
    <w:rsid w:val="00302774"/>
    <w:rsid w:val="00302E1A"/>
    <w:rsid w:val="00305C86"/>
    <w:rsid w:val="00306A95"/>
    <w:rsid w:val="0030708F"/>
    <w:rsid w:val="003106C2"/>
    <w:rsid w:val="003116D5"/>
    <w:rsid w:val="00312726"/>
    <w:rsid w:val="00312BA1"/>
    <w:rsid w:val="00313B57"/>
    <w:rsid w:val="00313E3A"/>
    <w:rsid w:val="00314F21"/>
    <w:rsid w:val="003151AA"/>
    <w:rsid w:val="0031718E"/>
    <w:rsid w:val="003171D1"/>
    <w:rsid w:val="00317377"/>
    <w:rsid w:val="00317C0B"/>
    <w:rsid w:val="00320086"/>
    <w:rsid w:val="00322C49"/>
    <w:rsid w:val="0032394D"/>
    <w:rsid w:val="003243F2"/>
    <w:rsid w:val="00324413"/>
    <w:rsid w:val="003269E8"/>
    <w:rsid w:val="00330239"/>
    <w:rsid w:val="003308F7"/>
    <w:rsid w:val="00330DE3"/>
    <w:rsid w:val="00332272"/>
    <w:rsid w:val="00332A97"/>
    <w:rsid w:val="00333098"/>
    <w:rsid w:val="00334F26"/>
    <w:rsid w:val="0033620C"/>
    <w:rsid w:val="00336DB6"/>
    <w:rsid w:val="003440FC"/>
    <w:rsid w:val="0034526C"/>
    <w:rsid w:val="00346A75"/>
    <w:rsid w:val="00346CAD"/>
    <w:rsid w:val="00347573"/>
    <w:rsid w:val="00347EE9"/>
    <w:rsid w:val="003513F2"/>
    <w:rsid w:val="00352038"/>
    <w:rsid w:val="00352A62"/>
    <w:rsid w:val="00353A21"/>
    <w:rsid w:val="00353FF2"/>
    <w:rsid w:val="00356255"/>
    <w:rsid w:val="00356509"/>
    <w:rsid w:val="00356AF8"/>
    <w:rsid w:val="00356B02"/>
    <w:rsid w:val="00361833"/>
    <w:rsid w:val="00362807"/>
    <w:rsid w:val="00362F0F"/>
    <w:rsid w:val="00364E2B"/>
    <w:rsid w:val="003723C0"/>
    <w:rsid w:val="0037294E"/>
    <w:rsid w:val="003735D9"/>
    <w:rsid w:val="003738EB"/>
    <w:rsid w:val="00374A21"/>
    <w:rsid w:val="00375EE6"/>
    <w:rsid w:val="00376987"/>
    <w:rsid w:val="00377F77"/>
    <w:rsid w:val="00380004"/>
    <w:rsid w:val="0038045D"/>
    <w:rsid w:val="00382106"/>
    <w:rsid w:val="00383B91"/>
    <w:rsid w:val="00385111"/>
    <w:rsid w:val="00385FC7"/>
    <w:rsid w:val="003860DC"/>
    <w:rsid w:val="00386A53"/>
    <w:rsid w:val="00387FAD"/>
    <w:rsid w:val="0039056A"/>
    <w:rsid w:val="0039131B"/>
    <w:rsid w:val="003931E9"/>
    <w:rsid w:val="00395468"/>
    <w:rsid w:val="00395C3B"/>
    <w:rsid w:val="00396959"/>
    <w:rsid w:val="003A1A74"/>
    <w:rsid w:val="003A2FDA"/>
    <w:rsid w:val="003A48B8"/>
    <w:rsid w:val="003A52FA"/>
    <w:rsid w:val="003A57DA"/>
    <w:rsid w:val="003A6B8D"/>
    <w:rsid w:val="003A7476"/>
    <w:rsid w:val="003B1953"/>
    <w:rsid w:val="003B46F4"/>
    <w:rsid w:val="003B4795"/>
    <w:rsid w:val="003C1CA0"/>
    <w:rsid w:val="003C2026"/>
    <w:rsid w:val="003C2712"/>
    <w:rsid w:val="003C435B"/>
    <w:rsid w:val="003C4FBD"/>
    <w:rsid w:val="003C516F"/>
    <w:rsid w:val="003C545A"/>
    <w:rsid w:val="003C5486"/>
    <w:rsid w:val="003C6B4B"/>
    <w:rsid w:val="003C6BAD"/>
    <w:rsid w:val="003C6F4E"/>
    <w:rsid w:val="003C6FDF"/>
    <w:rsid w:val="003C7282"/>
    <w:rsid w:val="003C75C3"/>
    <w:rsid w:val="003D0B24"/>
    <w:rsid w:val="003D0B28"/>
    <w:rsid w:val="003D2888"/>
    <w:rsid w:val="003D2B72"/>
    <w:rsid w:val="003D4AB1"/>
    <w:rsid w:val="003D51E7"/>
    <w:rsid w:val="003D57CE"/>
    <w:rsid w:val="003D7B0A"/>
    <w:rsid w:val="003E0AD2"/>
    <w:rsid w:val="003E0D55"/>
    <w:rsid w:val="003E188E"/>
    <w:rsid w:val="003E21BB"/>
    <w:rsid w:val="003E3318"/>
    <w:rsid w:val="003E38C3"/>
    <w:rsid w:val="003E3BDC"/>
    <w:rsid w:val="003E500D"/>
    <w:rsid w:val="003E53C6"/>
    <w:rsid w:val="003E595B"/>
    <w:rsid w:val="003E60D5"/>
    <w:rsid w:val="003E624D"/>
    <w:rsid w:val="003E6B54"/>
    <w:rsid w:val="003F0C13"/>
    <w:rsid w:val="003F175F"/>
    <w:rsid w:val="003F1953"/>
    <w:rsid w:val="003F3F53"/>
    <w:rsid w:val="003F47BD"/>
    <w:rsid w:val="003F4CA0"/>
    <w:rsid w:val="003F5A58"/>
    <w:rsid w:val="003F7129"/>
    <w:rsid w:val="00400484"/>
    <w:rsid w:val="004027D3"/>
    <w:rsid w:val="00402F08"/>
    <w:rsid w:val="00403AA0"/>
    <w:rsid w:val="00404848"/>
    <w:rsid w:val="00404D55"/>
    <w:rsid w:val="00404E8B"/>
    <w:rsid w:val="004067A2"/>
    <w:rsid w:val="004075DD"/>
    <w:rsid w:val="00410751"/>
    <w:rsid w:val="004107CA"/>
    <w:rsid w:val="00410BCA"/>
    <w:rsid w:val="00413370"/>
    <w:rsid w:val="00414F87"/>
    <w:rsid w:val="0041581F"/>
    <w:rsid w:val="00416937"/>
    <w:rsid w:val="00416B4B"/>
    <w:rsid w:val="00420395"/>
    <w:rsid w:val="0042092E"/>
    <w:rsid w:val="004212DB"/>
    <w:rsid w:val="00423645"/>
    <w:rsid w:val="00423775"/>
    <w:rsid w:val="00423B84"/>
    <w:rsid w:val="00425FD3"/>
    <w:rsid w:val="00426AE8"/>
    <w:rsid w:val="00426B7C"/>
    <w:rsid w:val="00426E8A"/>
    <w:rsid w:val="00427274"/>
    <w:rsid w:val="004314A0"/>
    <w:rsid w:val="004328EE"/>
    <w:rsid w:val="00433835"/>
    <w:rsid w:val="004339DA"/>
    <w:rsid w:val="00434B17"/>
    <w:rsid w:val="00435449"/>
    <w:rsid w:val="004360AB"/>
    <w:rsid w:val="00436B98"/>
    <w:rsid w:val="00441C62"/>
    <w:rsid w:val="0044295D"/>
    <w:rsid w:val="00443D01"/>
    <w:rsid w:val="00444D37"/>
    <w:rsid w:val="004466B1"/>
    <w:rsid w:val="0044778F"/>
    <w:rsid w:val="00447B9F"/>
    <w:rsid w:val="00447CA8"/>
    <w:rsid w:val="00450AD9"/>
    <w:rsid w:val="004512B5"/>
    <w:rsid w:val="00452CCC"/>
    <w:rsid w:val="0045332A"/>
    <w:rsid w:val="00454785"/>
    <w:rsid w:val="00454F13"/>
    <w:rsid w:val="004562EB"/>
    <w:rsid w:val="0045649E"/>
    <w:rsid w:val="00457B18"/>
    <w:rsid w:val="0046103D"/>
    <w:rsid w:val="00461D21"/>
    <w:rsid w:val="004626A3"/>
    <w:rsid w:val="00463ACB"/>
    <w:rsid w:val="00463EE3"/>
    <w:rsid w:val="00465240"/>
    <w:rsid w:val="0046636A"/>
    <w:rsid w:val="00466C04"/>
    <w:rsid w:val="004678A0"/>
    <w:rsid w:val="004702CA"/>
    <w:rsid w:val="004705F9"/>
    <w:rsid w:val="00471006"/>
    <w:rsid w:val="00471D8A"/>
    <w:rsid w:val="00472455"/>
    <w:rsid w:val="00474111"/>
    <w:rsid w:val="0047433C"/>
    <w:rsid w:val="004743DF"/>
    <w:rsid w:val="0047533E"/>
    <w:rsid w:val="00475C57"/>
    <w:rsid w:val="00477D77"/>
    <w:rsid w:val="00480A3B"/>
    <w:rsid w:val="00480DA9"/>
    <w:rsid w:val="004815E9"/>
    <w:rsid w:val="00481732"/>
    <w:rsid w:val="00482BA1"/>
    <w:rsid w:val="00483650"/>
    <w:rsid w:val="00484166"/>
    <w:rsid w:val="00485124"/>
    <w:rsid w:val="004859E9"/>
    <w:rsid w:val="00485FCD"/>
    <w:rsid w:val="004861AC"/>
    <w:rsid w:val="00486257"/>
    <w:rsid w:val="004865C9"/>
    <w:rsid w:val="00486A99"/>
    <w:rsid w:val="0048702A"/>
    <w:rsid w:val="0048797A"/>
    <w:rsid w:val="00487DB8"/>
    <w:rsid w:val="00487DD8"/>
    <w:rsid w:val="00487FE5"/>
    <w:rsid w:val="004906EF"/>
    <w:rsid w:val="00490A7D"/>
    <w:rsid w:val="00491DDC"/>
    <w:rsid w:val="00494EB9"/>
    <w:rsid w:val="00495535"/>
    <w:rsid w:val="00495B59"/>
    <w:rsid w:val="00496E1E"/>
    <w:rsid w:val="004971F3"/>
    <w:rsid w:val="004A2135"/>
    <w:rsid w:val="004A47C9"/>
    <w:rsid w:val="004A545C"/>
    <w:rsid w:val="004A59EE"/>
    <w:rsid w:val="004A7224"/>
    <w:rsid w:val="004A7315"/>
    <w:rsid w:val="004A7352"/>
    <w:rsid w:val="004A784F"/>
    <w:rsid w:val="004B0A47"/>
    <w:rsid w:val="004B0EE8"/>
    <w:rsid w:val="004B2526"/>
    <w:rsid w:val="004B2E16"/>
    <w:rsid w:val="004B47AC"/>
    <w:rsid w:val="004B51B0"/>
    <w:rsid w:val="004B5930"/>
    <w:rsid w:val="004B5A30"/>
    <w:rsid w:val="004B6683"/>
    <w:rsid w:val="004B66CE"/>
    <w:rsid w:val="004B6FDC"/>
    <w:rsid w:val="004B773A"/>
    <w:rsid w:val="004C001D"/>
    <w:rsid w:val="004C0174"/>
    <w:rsid w:val="004C0420"/>
    <w:rsid w:val="004C043E"/>
    <w:rsid w:val="004C24B6"/>
    <w:rsid w:val="004C2900"/>
    <w:rsid w:val="004C393D"/>
    <w:rsid w:val="004C5243"/>
    <w:rsid w:val="004C5DDA"/>
    <w:rsid w:val="004C72E3"/>
    <w:rsid w:val="004C795F"/>
    <w:rsid w:val="004D0A0F"/>
    <w:rsid w:val="004D0EF3"/>
    <w:rsid w:val="004D217F"/>
    <w:rsid w:val="004D23AA"/>
    <w:rsid w:val="004D38A1"/>
    <w:rsid w:val="004D76ED"/>
    <w:rsid w:val="004D7966"/>
    <w:rsid w:val="004E0663"/>
    <w:rsid w:val="004E07A0"/>
    <w:rsid w:val="004E0B6D"/>
    <w:rsid w:val="004E0F75"/>
    <w:rsid w:val="004E247E"/>
    <w:rsid w:val="004E4059"/>
    <w:rsid w:val="004E4A86"/>
    <w:rsid w:val="004E5728"/>
    <w:rsid w:val="004E6FB3"/>
    <w:rsid w:val="004E6FFA"/>
    <w:rsid w:val="004E79C1"/>
    <w:rsid w:val="004F0ED3"/>
    <w:rsid w:val="004F3235"/>
    <w:rsid w:val="004F3CD8"/>
    <w:rsid w:val="004F3D29"/>
    <w:rsid w:val="004F59C5"/>
    <w:rsid w:val="004F77DA"/>
    <w:rsid w:val="00502A2C"/>
    <w:rsid w:val="00502B31"/>
    <w:rsid w:val="005031BF"/>
    <w:rsid w:val="0050415D"/>
    <w:rsid w:val="00510BED"/>
    <w:rsid w:val="00512097"/>
    <w:rsid w:val="0051242F"/>
    <w:rsid w:val="00512621"/>
    <w:rsid w:val="00514019"/>
    <w:rsid w:val="00514A42"/>
    <w:rsid w:val="00516635"/>
    <w:rsid w:val="00516925"/>
    <w:rsid w:val="005214D4"/>
    <w:rsid w:val="0052297E"/>
    <w:rsid w:val="005231AC"/>
    <w:rsid w:val="005235DF"/>
    <w:rsid w:val="00524455"/>
    <w:rsid w:val="005250C9"/>
    <w:rsid w:val="005251B7"/>
    <w:rsid w:val="005262D7"/>
    <w:rsid w:val="0052684B"/>
    <w:rsid w:val="0052726F"/>
    <w:rsid w:val="00527840"/>
    <w:rsid w:val="005303E0"/>
    <w:rsid w:val="00530CBA"/>
    <w:rsid w:val="005319CB"/>
    <w:rsid w:val="00531FCE"/>
    <w:rsid w:val="005325D5"/>
    <w:rsid w:val="00532AD7"/>
    <w:rsid w:val="00533A4E"/>
    <w:rsid w:val="00533DA2"/>
    <w:rsid w:val="00534304"/>
    <w:rsid w:val="00535887"/>
    <w:rsid w:val="00535DC7"/>
    <w:rsid w:val="00536556"/>
    <w:rsid w:val="0053687A"/>
    <w:rsid w:val="00536CBA"/>
    <w:rsid w:val="00536F33"/>
    <w:rsid w:val="00536F94"/>
    <w:rsid w:val="0053714F"/>
    <w:rsid w:val="005374B1"/>
    <w:rsid w:val="0054311E"/>
    <w:rsid w:val="00543328"/>
    <w:rsid w:val="00543E87"/>
    <w:rsid w:val="00543F35"/>
    <w:rsid w:val="005466DB"/>
    <w:rsid w:val="00546E81"/>
    <w:rsid w:val="00547061"/>
    <w:rsid w:val="005474CD"/>
    <w:rsid w:val="0055019A"/>
    <w:rsid w:val="00550B04"/>
    <w:rsid w:val="00554360"/>
    <w:rsid w:val="005548B8"/>
    <w:rsid w:val="00556E3C"/>
    <w:rsid w:val="00557A48"/>
    <w:rsid w:val="00561B52"/>
    <w:rsid w:val="005633A2"/>
    <w:rsid w:val="0056427E"/>
    <w:rsid w:val="005645F4"/>
    <w:rsid w:val="00565080"/>
    <w:rsid w:val="005650CA"/>
    <w:rsid w:val="00565E61"/>
    <w:rsid w:val="00566391"/>
    <w:rsid w:val="00566A76"/>
    <w:rsid w:val="00566DAF"/>
    <w:rsid w:val="005673B3"/>
    <w:rsid w:val="005677D4"/>
    <w:rsid w:val="005677DC"/>
    <w:rsid w:val="005704F3"/>
    <w:rsid w:val="00570C5B"/>
    <w:rsid w:val="00571FC8"/>
    <w:rsid w:val="005721A3"/>
    <w:rsid w:val="00572653"/>
    <w:rsid w:val="00572C96"/>
    <w:rsid w:val="0057331A"/>
    <w:rsid w:val="00573ADE"/>
    <w:rsid w:val="0057414D"/>
    <w:rsid w:val="00575439"/>
    <w:rsid w:val="00575527"/>
    <w:rsid w:val="00575DB4"/>
    <w:rsid w:val="00577419"/>
    <w:rsid w:val="005775DA"/>
    <w:rsid w:val="00580614"/>
    <w:rsid w:val="005810A8"/>
    <w:rsid w:val="00581420"/>
    <w:rsid w:val="00581ADA"/>
    <w:rsid w:val="00583DFD"/>
    <w:rsid w:val="005844C4"/>
    <w:rsid w:val="00587530"/>
    <w:rsid w:val="0058760F"/>
    <w:rsid w:val="00587F99"/>
    <w:rsid w:val="0059134A"/>
    <w:rsid w:val="005922FB"/>
    <w:rsid w:val="005928C5"/>
    <w:rsid w:val="005932EF"/>
    <w:rsid w:val="00597532"/>
    <w:rsid w:val="005A0B70"/>
    <w:rsid w:val="005A11E7"/>
    <w:rsid w:val="005A1B8E"/>
    <w:rsid w:val="005A2291"/>
    <w:rsid w:val="005A4AFD"/>
    <w:rsid w:val="005B0F38"/>
    <w:rsid w:val="005B1651"/>
    <w:rsid w:val="005B1FB2"/>
    <w:rsid w:val="005B2A28"/>
    <w:rsid w:val="005B2AE2"/>
    <w:rsid w:val="005B2B27"/>
    <w:rsid w:val="005B3D50"/>
    <w:rsid w:val="005B4205"/>
    <w:rsid w:val="005B4576"/>
    <w:rsid w:val="005B5D16"/>
    <w:rsid w:val="005B602D"/>
    <w:rsid w:val="005B6DF6"/>
    <w:rsid w:val="005B7336"/>
    <w:rsid w:val="005B73FF"/>
    <w:rsid w:val="005B7DEB"/>
    <w:rsid w:val="005C1002"/>
    <w:rsid w:val="005C2318"/>
    <w:rsid w:val="005C2374"/>
    <w:rsid w:val="005C2B5C"/>
    <w:rsid w:val="005C3913"/>
    <w:rsid w:val="005C3A25"/>
    <w:rsid w:val="005C44FC"/>
    <w:rsid w:val="005C4763"/>
    <w:rsid w:val="005C54FA"/>
    <w:rsid w:val="005C5FE1"/>
    <w:rsid w:val="005C6053"/>
    <w:rsid w:val="005C6218"/>
    <w:rsid w:val="005C690E"/>
    <w:rsid w:val="005D02AF"/>
    <w:rsid w:val="005D0617"/>
    <w:rsid w:val="005D149F"/>
    <w:rsid w:val="005D2566"/>
    <w:rsid w:val="005D28CA"/>
    <w:rsid w:val="005D4F80"/>
    <w:rsid w:val="005D5C27"/>
    <w:rsid w:val="005D69AC"/>
    <w:rsid w:val="005D6CD5"/>
    <w:rsid w:val="005D7FF9"/>
    <w:rsid w:val="005E061C"/>
    <w:rsid w:val="005E17FA"/>
    <w:rsid w:val="005E3B9B"/>
    <w:rsid w:val="005E4994"/>
    <w:rsid w:val="005E4D6A"/>
    <w:rsid w:val="005E5350"/>
    <w:rsid w:val="005E56EC"/>
    <w:rsid w:val="005E5E03"/>
    <w:rsid w:val="005E6A92"/>
    <w:rsid w:val="005E7174"/>
    <w:rsid w:val="005E72CC"/>
    <w:rsid w:val="005E7472"/>
    <w:rsid w:val="005E7FEA"/>
    <w:rsid w:val="005F0E57"/>
    <w:rsid w:val="005F1425"/>
    <w:rsid w:val="005F364F"/>
    <w:rsid w:val="005F3992"/>
    <w:rsid w:val="005F4234"/>
    <w:rsid w:val="005F57C7"/>
    <w:rsid w:val="005F585A"/>
    <w:rsid w:val="005F7AC7"/>
    <w:rsid w:val="006000F8"/>
    <w:rsid w:val="00600B54"/>
    <w:rsid w:val="00600D83"/>
    <w:rsid w:val="006020E6"/>
    <w:rsid w:val="00602A6A"/>
    <w:rsid w:val="00602ED8"/>
    <w:rsid w:val="0060401B"/>
    <w:rsid w:val="00606491"/>
    <w:rsid w:val="00606933"/>
    <w:rsid w:val="006105B0"/>
    <w:rsid w:val="006108E2"/>
    <w:rsid w:val="006117AA"/>
    <w:rsid w:val="00611CFC"/>
    <w:rsid w:val="0061216C"/>
    <w:rsid w:val="0061252B"/>
    <w:rsid w:val="00612979"/>
    <w:rsid w:val="00612DE7"/>
    <w:rsid w:val="00614AFC"/>
    <w:rsid w:val="00614DD0"/>
    <w:rsid w:val="00615E87"/>
    <w:rsid w:val="006162DD"/>
    <w:rsid w:val="0062009F"/>
    <w:rsid w:val="00620726"/>
    <w:rsid w:val="00620FFA"/>
    <w:rsid w:val="00622517"/>
    <w:rsid w:val="006225C9"/>
    <w:rsid w:val="00622D25"/>
    <w:rsid w:val="0062309F"/>
    <w:rsid w:val="0062330C"/>
    <w:rsid w:val="00623672"/>
    <w:rsid w:val="00623A5B"/>
    <w:rsid w:val="00626002"/>
    <w:rsid w:val="00626F88"/>
    <w:rsid w:val="0062763E"/>
    <w:rsid w:val="00631247"/>
    <w:rsid w:val="00631B46"/>
    <w:rsid w:val="00633863"/>
    <w:rsid w:val="00634EE1"/>
    <w:rsid w:val="0063663E"/>
    <w:rsid w:val="00636860"/>
    <w:rsid w:val="00637014"/>
    <w:rsid w:val="00637C52"/>
    <w:rsid w:val="00637CC6"/>
    <w:rsid w:val="00642574"/>
    <w:rsid w:val="00642623"/>
    <w:rsid w:val="00642EDF"/>
    <w:rsid w:val="00645C16"/>
    <w:rsid w:val="00645CF7"/>
    <w:rsid w:val="00645F40"/>
    <w:rsid w:val="00646321"/>
    <w:rsid w:val="00650344"/>
    <w:rsid w:val="0065047F"/>
    <w:rsid w:val="00650955"/>
    <w:rsid w:val="006511EF"/>
    <w:rsid w:val="00651A16"/>
    <w:rsid w:val="00651C9B"/>
    <w:rsid w:val="00652AF5"/>
    <w:rsid w:val="006536E7"/>
    <w:rsid w:val="00654FB7"/>
    <w:rsid w:val="006612F3"/>
    <w:rsid w:val="00661FDB"/>
    <w:rsid w:val="006630C2"/>
    <w:rsid w:val="0066436C"/>
    <w:rsid w:val="006648D4"/>
    <w:rsid w:val="00664FC7"/>
    <w:rsid w:val="00665833"/>
    <w:rsid w:val="00666271"/>
    <w:rsid w:val="0066664E"/>
    <w:rsid w:val="00666F57"/>
    <w:rsid w:val="006673B2"/>
    <w:rsid w:val="00670604"/>
    <w:rsid w:val="0067234C"/>
    <w:rsid w:val="00672E31"/>
    <w:rsid w:val="00674296"/>
    <w:rsid w:val="00674EDE"/>
    <w:rsid w:val="00675447"/>
    <w:rsid w:val="00676E28"/>
    <w:rsid w:val="0067716F"/>
    <w:rsid w:val="00677535"/>
    <w:rsid w:val="006776D0"/>
    <w:rsid w:val="00680BAC"/>
    <w:rsid w:val="00681013"/>
    <w:rsid w:val="00683D04"/>
    <w:rsid w:val="0068449F"/>
    <w:rsid w:val="00687346"/>
    <w:rsid w:val="0069034E"/>
    <w:rsid w:val="006905C4"/>
    <w:rsid w:val="006914F1"/>
    <w:rsid w:val="00691FF5"/>
    <w:rsid w:val="00692220"/>
    <w:rsid w:val="0069281E"/>
    <w:rsid w:val="00696E60"/>
    <w:rsid w:val="00697914"/>
    <w:rsid w:val="006A0645"/>
    <w:rsid w:val="006A2765"/>
    <w:rsid w:val="006A28EB"/>
    <w:rsid w:val="006A60CC"/>
    <w:rsid w:val="006A65EF"/>
    <w:rsid w:val="006A6C3F"/>
    <w:rsid w:val="006A6C84"/>
    <w:rsid w:val="006B2B48"/>
    <w:rsid w:val="006B395C"/>
    <w:rsid w:val="006B5755"/>
    <w:rsid w:val="006B5A16"/>
    <w:rsid w:val="006B5ADC"/>
    <w:rsid w:val="006B5FCC"/>
    <w:rsid w:val="006B60B8"/>
    <w:rsid w:val="006B635C"/>
    <w:rsid w:val="006B77A7"/>
    <w:rsid w:val="006B7A95"/>
    <w:rsid w:val="006B7AF7"/>
    <w:rsid w:val="006B7E34"/>
    <w:rsid w:val="006C07A2"/>
    <w:rsid w:val="006C1453"/>
    <w:rsid w:val="006C22A7"/>
    <w:rsid w:val="006C27B7"/>
    <w:rsid w:val="006C2889"/>
    <w:rsid w:val="006C4BC3"/>
    <w:rsid w:val="006C5227"/>
    <w:rsid w:val="006D005E"/>
    <w:rsid w:val="006D1500"/>
    <w:rsid w:val="006D1E95"/>
    <w:rsid w:val="006D21D8"/>
    <w:rsid w:val="006D2287"/>
    <w:rsid w:val="006D260D"/>
    <w:rsid w:val="006D2A8E"/>
    <w:rsid w:val="006D610F"/>
    <w:rsid w:val="006D6719"/>
    <w:rsid w:val="006E007D"/>
    <w:rsid w:val="006E094E"/>
    <w:rsid w:val="006E243D"/>
    <w:rsid w:val="006E274B"/>
    <w:rsid w:val="006E2C6B"/>
    <w:rsid w:val="006E417A"/>
    <w:rsid w:val="006E56A8"/>
    <w:rsid w:val="006E5DF5"/>
    <w:rsid w:val="006E6796"/>
    <w:rsid w:val="006F0094"/>
    <w:rsid w:val="006F0503"/>
    <w:rsid w:val="006F0568"/>
    <w:rsid w:val="006F09E3"/>
    <w:rsid w:val="006F2F1B"/>
    <w:rsid w:val="006F3617"/>
    <w:rsid w:val="006F3D8F"/>
    <w:rsid w:val="006F4774"/>
    <w:rsid w:val="006F53EF"/>
    <w:rsid w:val="006F5B93"/>
    <w:rsid w:val="006F71B9"/>
    <w:rsid w:val="006F78F9"/>
    <w:rsid w:val="00700F3D"/>
    <w:rsid w:val="00701347"/>
    <w:rsid w:val="007013A6"/>
    <w:rsid w:val="00701772"/>
    <w:rsid w:val="00701999"/>
    <w:rsid w:val="007024A5"/>
    <w:rsid w:val="00702CB9"/>
    <w:rsid w:val="007030ED"/>
    <w:rsid w:val="00704840"/>
    <w:rsid w:val="00704D1C"/>
    <w:rsid w:val="00705153"/>
    <w:rsid w:val="0070782D"/>
    <w:rsid w:val="00710CA4"/>
    <w:rsid w:val="0071132E"/>
    <w:rsid w:val="007118EC"/>
    <w:rsid w:val="00711A06"/>
    <w:rsid w:val="00711AFD"/>
    <w:rsid w:val="007127E4"/>
    <w:rsid w:val="0071418F"/>
    <w:rsid w:val="00714859"/>
    <w:rsid w:val="007160F4"/>
    <w:rsid w:val="00716840"/>
    <w:rsid w:val="007177BC"/>
    <w:rsid w:val="00717CFA"/>
    <w:rsid w:val="00717FC4"/>
    <w:rsid w:val="00722606"/>
    <w:rsid w:val="0072326E"/>
    <w:rsid w:val="0072452C"/>
    <w:rsid w:val="00724C5B"/>
    <w:rsid w:val="00724D62"/>
    <w:rsid w:val="00725EFF"/>
    <w:rsid w:val="0072600E"/>
    <w:rsid w:val="00726A7C"/>
    <w:rsid w:val="0073073E"/>
    <w:rsid w:val="0073077E"/>
    <w:rsid w:val="00731A1F"/>
    <w:rsid w:val="0073335D"/>
    <w:rsid w:val="00733A8C"/>
    <w:rsid w:val="00733B92"/>
    <w:rsid w:val="00735523"/>
    <w:rsid w:val="00736C6A"/>
    <w:rsid w:val="007370AA"/>
    <w:rsid w:val="00737CB5"/>
    <w:rsid w:val="00737F94"/>
    <w:rsid w:val="0074344C"/>
    <w:rsid w:val="00743AC4"/>
    <w:rsid w:val="00743B26"/>
    <w:rsid w:val="007440DC"/>
    <w:rsid w:val="00744292"/>
    <w:rsid w:val="00744A74"/>
    <w:rsid w:val="007470C1"/>
    <w:rsid w:val="0074717F"/>
    <w:rsid w:val="00747A29"/>
    <w:rsid w:val="00750C10"/>
    <w:rsid w:val="007513F1"/>
    <w:rsid w:val="007521A0"/>
    <w:rsid w:val="0075507B"/>
    <w:rsid w:val="007566C0"/>
    <w:rsid w:val="00760E54"/>
    <w:rsid w:val="0076174B"/>
    <w:rsid w:val="00761EE4"/>
    <w:rsid w:val="0076292A"/>
    <w:rsid w:val="007631C1"/>
    <w:rsid w:val="00763F15"/>
    <w:rsid w:val="00764D01"/>
    <w:rsid w:val="0076561E"/>
    <w:rsid w:val="00767D75"/>
    <w:rsid w:val="00771DA5"/>
    <w:rsid w:val="0077220F"/>
    <w:rsid w:val="007722F3"/>
    <w:rsid w:val="00773479"/>
    <w:rsid w:val="00773576"/>
    <w:rsid w:val="00773C2A"/>
    <w:rsid w:val="00773DCD"/>
    <w:rsid w:val="00773F5C"/>
    <w:rsid w:val="00775C29"/>
    <w:rsid w:val="007761A2"/>
    <w:rsid w:val="00777254"/>
    <w:rsid w:val="007806DD"/>
    <w:rsid w:val="00781725"/>
    <w:rsid w:val="00785CB0"/>
    <w:rsid w:val="00785D6B"/>
    <w:rsid w:val="00786B31"/>
    <w:rsid w:val="007870BD"/>
    <w:rsid w:val="00790C1B"/>
    <w:rsid w:val="00793428"/>
    <w:rsid w:val="007934D8"/>
    <w:rsid w:val="007935D5"/>
    <w:rsid w:val="007939BE"/>
    <w:rsid w:val="007946AB"/>
    <w:rsid w:val="00794C26"/>
    <w:rsid w:val="007957ED"/>
    <w:rsid w:val="0079589A"/>
    <w:rsid w:val="00795D40"/>
    <w:rsid w:val="007967CD"/>
    <w:rsid w:val="0079706C"/>
    <w:rsid w:val="0079783C"/>
    <w:rsid w:val="007A04B2"/>
    <w:rsid w:val="007A17FF"/>
    <w:rsid w:val="007A2543"/>
    <w:rsid w:val="007A3247"/>
    <w:rsid w:val="007A384B"/>
    <w:rsid w:val="007A3B28"/>
    <w:rsid w:val="007A5C13"/>
    <w:rsid w:val="007B0465"/>
    <w:rsid w:val="007B0EBD"/>
    <w:rsid w:val="007B27F1"/>
    <w:rsid w:val="007B347A"/>
    <w:rsid w:val="007B453E"/>
    <w:rsid w:val="007B5B78"/>
    <w:rsid w:val="007B7C33"/>
    <w:rsid w:val="007C04D0"/>
    <w:rsid w:val="007C0547"/>
    <w:rsid w:val="007C16AB"/>
    <w:rsid w:val="007C17A3"/>
    <w:rsid w:val="007C2221"/>
    <w:rsid w:val="007C2FFF"/>
    <w:rsid w:val="007C64A0"/>
    <w:rsid w:val="007D1014"/>
    <w:rsid w:val="007D1A48"/>
    <w:rsid w:val="007D3413"/>
    <w:rsid w:val="007D38A3"/>
    <w:rsid w:val="007D51EA"/>
    <w:rsid w:val="007D61A8"/>
    <w:rsid w:val="007D7DA0"/>
    <w:rsid w:val="007E0C7E"/>
    <w:rsid w:val="007E1409"/>
    <w:rsid w:val="007E1BAD"/>
    <w:rsid w:val="007E2968"/>
    <w:rsid w:val="007E2EF3"/>
    <w:rsid w:val="007E31DB"/>
    <w:rsid w:val="007E57D8"/>
    <w:rsid w:val="007E5E63"/>
    <w:rsid w:val="007E6220"/>
    <w:rsid w:val="007E64A5"/>
    <w:rsid w:val="007E6F99"/>
    <w:rsid w:val="007E7B84"/>
    <w:rsid w:val="007E7FF9"/>
    <w:rsid w:val="007F0441"/>
    <w:rsid w:val="007F0C1A"/>
    <w:rsid w:val="007F2C74"/>
    <w:rsid w:val="007F3945"/>
    <w:rsid w:val="007F3C7D"/>
    <w:rsid w:val="007F47C5"/>
    <w:rsid w:val="007F5BE7"/>
    <w:rsid w:val="008007DD"/>
    <w:rsid w:val="0080139A"/>
    <w:rsid w:val="0080186B"/>
    <w:rsid w:val="008019A3"/>
    <w:rsid w:val="00801B99"/>
    <w:rsid w:val="00801D54"/>
    <w:rsid w:val="00802074"/>
    <w:rsid w:val="0080261E"/>
    <w:rsid w:val="0080305F"/>
    <w:rsid w:val="0080377A"/>
    <w:rsid w:val="00803E21"/>
    <w:rsid w:val="00803EAB"/>
    <w:rsid w:val="00804405"/>
    <w:rsid w:val="00804FEA"/>
    <w:rsid w:val="0080612A"/>
    <w:rsid w:val="008063D0"/>
    <w:rsid w:val="00807B3C"/>
    <w:rsid w:val="008113F4"/>
    <w:rsid w:val="00811B72"/>
    <w:rsid w:val="0081388C"/>
    <w:rsid w:val="00813DAA"/>
    <w:rsid w:val="00813E67"/>
    <w:rsid w:val="00814220"/>
    <w:rsid w:val="00814355"/>
    <w:rsid w:val="0081678F"/>
    <w:rsid w:val="008169AB"/>
    <w:rsid w:val="008173E3"/>
    <w:rsid w:val="0081796B"/>
    <w:rsid w:val="00817E95"/>
    <w:rsid w:val="00821F1C"/>
    <w:rsid w:val="00822028"/>
    <w:rsid w:val="0082339A"/>
    <w:rsid w:val="008239F4"/>
    <w:rsid w:val="00824AF1"/>
    <w:rsid w:val="00824B00"/>
    <w:rsid w:val="00824DA9"/>
    <w:rsid w:val="0082563C"/>
    <w:rsid w:val="00825C26"/>
    <w:rsid w:val="00832644"/>
    <w:rsid w:val="00832989"/>
    <w:rsid w:val="008330C8"/>
    <w:rsid w:val="0083398D"/>
    <w:rsid w:val="00833DBC"/>
    <w:rsid w:val="00835C10"/>
    <w:rsid w:val="00837366"/>
    <w:rsid w:val="008376DF"/>
    <w:rsid w:val="0084022C"/>
    <w:rsid w:val="00841B5E"/>
    <w:rsid w:val="00842916"/>
    <w:rsid w:val="00842C20"/>
    <w:rsid w:val="008437D0"/>
    <w:rsid w:val="00843C2A"/>
    <w:rsid w:val="00844576"/>
    <w:rsid w:val="00844AB2"/>
    <w:rsid w:val="00844CDB"/>
    <w:rsid w:val="0084542A"/>
    <w:rsid w:val="00845E92"/>
    <w:rsid w:val="0085124E"/>
    <w:rsid w:val="008518A9"/>
    <w:rsid w:val="00853C78"/>
    <w:rsid w:val="008545B9"/>
    <w:rsid w:val="0085482C"/>
    <w:rsid w:val="00855038"/>
    <w:rsid w:val="0085626F"/>
    <w:rsid w:val="00857176"/>
    <w:rsid w:val="00857F2E"/>
    <w:rsid w:val="008606E6"/>
    <w:rsid w:val="00860A54"/>
    <w:rsid w:val="00860FCA"/>
    <w:rsid w:val="008619CF"/>
    <w:rsid w:val="00862183"/>
    <w:rsid w:val="00862829"/>
    <w:rsid w:val="00862C3D"/>
    <w:rsid w:val="00864A7A"/>
    <w:rsid w:val="00865EB7"/>
    <w:rsid w:val="0086636D"/>
    <w:rsid w:val="008667F5"/>
    <w:rsid w:val="00867EA1"/>
    <w:rsid w:val="008701C7"/>
    <w:rsid w:val="0087057C"/>
    <w:rsid w:val="008722FA"/>
    <w:rsid w:val="0087290B"/>
    <w:rsid w:val="00874E48"/>
    <w:rsid w:val="00875036"/>
    <w:rsid w:val="00876B68"/>
    <w:rsid w:val="008770C3"/>
    <w:rsid w:val="00877A9C"/>
    <w:rsid w:val="008800AB"/>
    <w:rsid w:val="00880120"/>
    <w:rsid w:val="00881A4F"/>
    <w:rsid w:val="008821DA"/>
    <w:rsid w:val="0088354E"/>
    <w:rsid w:val="00883AEE"/>
    <w:rsid w:val="008842FA"/>
    <w:rsid w:val="00885CFD"/>
    <w:rsid w:val="008860D3"/>
    <w:rsid w:val="00886291"/>
    <w:rsid w:val="00886453"/>
    <w:rsid w:val="008868FC"/>
    <w:rsid w:val="00886FFA"/>
    <w:rsid w:val="008926C6"/>
    <w:rsid w:val="00892AA3"/>
    <w:rsid w:val="008945EF"/>
    <w:rsid w:val="00894A25"/>
    <w:rsid w:val="00895112"/>
    <w:rsid w:val="00895B34"/>
    <w:rsid w:val="00896075"/>
    <w:rsid w:val="008962C8"/>
    <w:rsid w:val="00896C50"/>
    <w:rsid w:val="0089729B"/>
    <w:rsid w:val="00897B33"/>
    <w:rsid w:val="008A04E9"/>
    <w:rsid w:val="008A1E08"/>
    <w:rsid w:val="008A22E3"/>
    <w:rsid w:val="008A26A8"/>
    <w:rsid w:val="008A284E"/>
    <w:rsid w:val="008A2853"/>
    <w:rsid w:val="008A294F"/>
    <w:rsid w:val="008A379C"/>
    <w:rsid w:val="008A431D"/>
    <w:rsid w:val="008A4C19"/>
    <w:rsid w:val="008A57C4"/>
    <w:rsid w:val="008A6631"/>
    <w:rsid w:val="008A6E4E"/>
    <w:rsid w:val="008A78E9"/>
    <w:rsid w:val="008A7DBE"/>
    <w:rsid w:val="008B0A07"/>
    <w:rsid w:val="008B0A08"/>
    <w:rsid w:val="008B1471"/>
    <w:rsid w:val="008B14F1"/>
    <w:rsid w:val="008B27B8"/>
    <w:rsid w:val="008B2AD1"/>
    <w:rsid w:val="008B2D74"/>
    <w:rsid w:val="008B32F4"/>
    <w:rsid w:val="008B357E"/>
    <w:rsid w:val="008B3AF8"/>
    <w:rsid w:val="008B5FD2"/>
    <w:rsid w:val="008B61A8"/>
    <w:rsid w:val="008B795F"/>
    <w:rsid w:val="008B7BBF"/>
    <w:rsid w:val="008C0034"/>
    <w:rsid w:val="008C03D2"/>
    <w:rsid w:val="008C1C06"/>
    <w:rsid w:val="008C1D07"/>
    <w:rsid w:val="008C1FD4"/>
    <w:rsid w:val="008C294E"/>
    <w:rsid w:val="008C3E6C"/>
    <w:rsid w:val="008C5525"/>
    <w:rsid w:val="008C689B"/>
    <w:rsid w:val="008C7B8A"/>
    <w:rsid w:val="008D0521"/>
    <w:rsid w:val="008D1471"/>
    <w:rsid w:val="008D1478"/>
    <w:rsid w:val="008D2BDE"/>
    <w:rsid w:val="008D3023"/>
    <w:rsid w:val="008D48BC"/>
    <w:rsid w:val="008D4E2A"/>
    <w:rsid w:val="008D50B0"/>
    <w:rsid w:val="008D51FC"/>
    <w:rsid w:val="008D5BEA"/>
    <w:rsid w:val="008E14DF"/>
    <w:rsid w:val="008E19E2"/>
    <w:rsid w:val="008E2B9D"/>
    <w:rsid w:val="008E2BAF"/>
    <w:rsid w:val="008E4C64"/>
    <w:rsid w:val="008E5D30"/>
    <w:rsid w:val="008E6632"/>
    <w:rsid w:val="008F0345"/>
    <w:rsid w:val="008F0F83"/>
    <w:rsid w:val="008F1208"/>
    <w:rsid w:val="008F19D9"/>
    <w:rsid w:val="008F1CAD"/>
    <w:rsid w:val="008F1DE6"/>
    <w:rsid w:val="008F2316"/>
    <w:rsid w:val="008F3D7A"/>
    <w:rsid w:val="008F5EEB"/>
    <w:rsid w:val="008F67AB"/>
    <w:rsid w:val="0090002C"/>
    <w:rsid w:val="00900393"/>
    <w:rsid w:val="0090071F"/>
    <w:rsid w:val="00900919"/>
    <w:rsid w:val="00900E06"/>
    <w:rsid w:val="00902DCF"/>
    <w:rsid w:val="00902ECD"/>
    <w:rsid w:val="0090355C"/>
    <w:rsid w:val="0090356D"/>
    <w:rsid w:val="00903CC2"/>
    <w:rsid w:val="0090440D"/>
    <w:rsid w:val="00904A57"/>
    <w:rsid w:val="00905057"/>
    <w:rsid w:val="0090556A"/>
    <w:rsid w:val="009056FF"/>
    <w:rsid w:val="00910750"/>
    <w:rsid w:val="00910A0B"/>
    <w:rsid w:val="0091126C"/>
    <w:rsid w:val="00911403"/>
    <w:rsid w:val="00912A8F"/>
    <w:rsid w:val="00913719"/>
    <w:rsid w:val="009148B8"/>
    <w:rsid w:val="00915290"/>
    <w:rsid w:val="00916CE8"/>
    <w:rsid w:val="009206FA"/>
    <w:rsid w:val="009232FA"/>
    <w:rsid w:val="00924ED1"/>
    <w:rsid w:val="00925FB5"/>
    <w:rsid w:val="00927F6A"/>
    <w:rsid w:val="00931568"/>
    <w:rsid w:val="00933850"/>
    <w:rsid w:val="00933A9A"/>
    <w:rsid w:val="00934268"/>
    <w:rsid w:val="00934E5E"/>
    <w:rsid w:val="00934FE4"/>
    <w:rsid w:val="00935321"/>
    <w:rsid w:val="009368C2"/>
    <w:rsid w:val="009370C5"/>
    <w:rsid w:val="00937531"/>
    <w:rsid w:val="009377A7"/>
    <w:rsid w:val="00941687"/>
    <w:rsid w:val="0094189D"/>
    <w:rsid w:val="00941979"/>
    <w:rsid w:val="00941AC1"/>
    <w:rsid w:val="009420A5"/>
    <w:rsid w:val="00942229"/>
    <w:rsid w:val="0094284B"/>
    <w:rsid w:val="00943EB1"/>
    <w:rsid w:val="0094464E"/>
    <w:rsid w:val="00944E63"/>
    <w:rsid w:val="0094541E"/>
    <w:rsid w:val="009454D2"/>
    <w:rsid w:val="00945587"/>
    <w:rsid w:val="00945756"/>
    <w:rsid w:val="00947281"/>
    <w:rsid w:val="009477FC"/>
    <w:rsid w:val="009502D2"/>
    <w:rsid w:val="0095053E"/>
    <w:rsid w:val="00950C46"/>
    <w:rsid w:val="00951562"/>
    <w:rsid w:val="00951943"/>
    <w:rsid w:val="00951CC1"/>
    <w:rsid w:val="00952A0A"/>
    <w:rsid w:val="0095305F"/>
    <w:rsid w:val="009560DC"/>
    <w:rsid w:val="0095667E"/>
    <w:rsid w:val="00956B68"/>
    <w:rsid w:val="0095796F"/>
    <w:rsid w:val="00957D6D"/>
    <w:rsid w:val="009610A3"/>
    <w:rsid w:val="0096179C"/>
    <w:rsid w:val="00961AA2"/>
    <w:rsid w:val="00962C6D"/>
    <w:rsid w:val="00963224"/>
    <w:rsid w:val="00964E84"/>
    <w:rsid w:val="00965A50"/>
    <w:rsid w:val="00966549"/>
    <w:rsid w:val="00966DB0"/>
    <w:rsid w:val="00967B8F"/>
    <w:rsid w:val="00967CF3"/>
    <w:rsid w:val="009704B1"/>
    <w:rsid w:val="00970D03"/>
    <w:rsid w:val="00970EB1"/>
    <w:rsid w:val="00971106"/>
    <w:rsid w:val="00971342"/>
    <w:rsid w:val="009715CA"/>
    <w:rsid w:val="0097322A"/>
    <w:rsid w:val="0097351B"/>
    <w:rsid w:val="00973670"/>
    <w:rsid w:val="00973BC5"/>
    <w:rsid w:val="00973E19"/>
    <w:rsid w:val="009744FB"/>
    <w:rsid w:val="009748E4"/>
    <w:rsid w:val="0097581D"/>
    <w:rsid w:val="00976D35"/>
    <w:rsid w:val="00976DD0"/>
    <w:rsid w:val="00977F05"/>
    <w:rsid w:val="009802C6"/>
    <w:rsid w:val="009807FA"/>
    <w:rsid w:val="0098093C"/>
    <w:rsid w:val="0098292B"/>
    <w:rsid w:val="009831FD"/>
    <w:rsid w:val="00983413"/>
    <w:rsid w:val="009842B8"/>
    <w:rsid w:val="00984F05"/>
    <w:rsid w:val="00986890"/>
    <w:rsid w:val="00986FF2"/>
    <w:rsid w:val="00987B14"/>
    <w:rsid w:val="0099093E"/>
    <w:rsid w:val="00991491"/>
    <w:rsid w:val="009921C6"/>
    <w:rsid w:val="009922EE"/>
    <w:rsid w:val="009923CD"/>
    <w:rsid w:val="00994840"/>
    <w:rsid w:val="00995104"/>
    <w:rsid w:val="00995367"/>
    <w:rsid w:val="00995424"/>
    <w:rsid w:val="0099627D"/>
    <w:rsid w:val="00996ED9"/>
    <w:rsid w:val="009972FC"/>
    <w:rsid w:val="009976B4"/>
    <w:rsid w:val="00997DD5"/>
    <w:rsid w:val="009A0754"/>
    <w:rsid w:val="009A0FE2"/>
    <w:rsid w:val="009A2594"/>
    <w:rsid w:val="009A25DA"/>
    <w:rsid w:val="009A3219"/>
    <w:rsid w:val="009A3D94"/>
    <w:rsid w:val="009A6435"/>
    <w:rsid w:val="009A6C16"/>
    <w:rsid w:val="009A6C69"/>
    <w:rsid w:val="009B06D3"/>
    <w:rsid w:val="009B0933"/>
    <w:rsid w:val="009B1FEF"/>
    <w:rsid w:val="009B3367"/>
    <w:rsid w:val="009B36D0"/>
    <w:rsid w:val="009B3BF8"/>
    <w:rsid w:val="009B44F4"/>
    <w:rsid w:val="009B48A1"/>
    <w:rsid w:val="009B5CC5"/>
    <w:rsid w:val="009B5ECB"/>
    <w:rsid w:val="009B6F6E"/>
    <w:rsid w:val="009C1938"/>
    <w:rsid w:val="009C3298"/>
    <w:rsid w:val="009C3799"/>
    <w:rsid w:val="009C37C9"/>
    <w:rsid w:val="009C3AD5"/>
    <w:rsid w:val="009C5519"/>
    <w:rsid w:val="009C56AC"/>
    <w:rsid w:val="009C576D"/>
    <w:rsid w:val="009C6E13"/>
    <w:rsid w:val="009C76A7"/>
    <w:rsid w:val="009C77A1"/>
    <w:rsid w:val="009D1FFC"/>
    <w:rsid w:val="009D2145"/>
    <w:rsid w:val="009D2CFA"/>
    <w:rsid w:val="009D3E6C"/>
    <w:rsid w:val="009D5041"/>
    <w:rsid w:val="009D616A"/>
    <w:rsid w:val="009D6E40"/>
    <w:rsid w:val="009D7CE4"/>
    <w:rsid w:val="009E0897"/>
    <w:rsid w:val="009E2500"/>
    <w:rsid w:val="009E45EA"/>
    <w:rsid w:val="009E6CBF"/>
    <w:rsid w:val="009E6F7A"/>
    <w:rsid w:val="009E7911"/>
    <w:rsid w:val="009F0A9B"/>
    <w:rsid w:val="009F2734"/>
    <w:rsid w:val="009F28F9"/>
    <w:rsid w:val="009F31DD"/>
    <w:rsid w:val="009F3374"/>
    <w:rsid w:val="009F33CC"/>
    <w:rsid w:val="009F3F54"/>
    <w:rsid w:val="009F4484"/>
    <w:rsid w:val="009F55B9"/>
    <w:rsid w:val="009F569D"/>
    <w:rsid w:val="009F5ADD"/>
    <w:rsid w:val="009F5BD5"/>
    <w:rsid w:val="00A00424"/>
    <w:rsid w:val="00A018EA"/>
    <w:rsid w:val="00A01A1B"/>
    <w:rsid w:val="00A030FF"/>
    <w:rsid w:val="00A0324B"/>
    <w:rsid w:val="00A039CA"/>
    <w:rsid w:val="00A04C87"/>
    <w:rsid w:val="00A0525B"/>
    <w:rsid w:val="00A059B6"/>
    <w:rsid w:val="00A060CD"/>
    <w:rsid w:val="00A066A4"/>
    <w:rsid w:val="00A06805"/>
    <w:rsid w:val="00A0737A"/>
    <w:rsid w:val="00A10A0F"/>
    <w:rsid w:val="00A13EBC"/>
    <w:rsid w:val="00A14247"/>
    <w:rsid w:val="00A147F9"/>
    <w:rsid w:val="00A14950"/>
    <w:rsid w:val="00A154B7"/>
    <w:rsid w:val="00A212A7"/>
    <w:rsid w:val="00A2168A"/>
    <w:rsid w:val="00A21798"/>
    <w:rsid w:val="00A217E0"/>
    <w:rsid w:val="00A21BC0"/>
    <w:rsid w:val="00A22B36"/>
    <w:rsid w:val="00A23FA7"/>
    <w:rsid w:val="00A253AE"/>
    <w:rsid w:val="00A27720"/>
    <w:rsid w:val="00A3178C"/>
    <w:rsid w:val="00A31838"/>
    <w:rsid w:val="00A33564"/>
    <w:rsid w:val="00A33C89"/>
    <w:rsid w:val="00A33CC5"/>
    <w:rsid w:val="00A35CED"/>
    <w:rsid w:val="00A3722A"/>
    <w:rsid w:val="00A4040E"/>
    <w:rsid w:val="00A40FAC"/>
    <w:rsid w:val="00A41D4B"/>
    <w:rsid w:val="00A42367"/>
    <w:rsid w:val="00A4241D"/>
    <w:rsid w:val="00A44260"/>
    <w:rsid w:val="00A46298"/>
    <w:rsid w:val="00A465F0"/>
    <w:rsid w:val="00A51C0F"/>
    <w:rsid w:val="00A521EF"/>
    <w:rsid w:val="00A52AE7"/>
    <w:rsid w:val="00A52F22"/>
    <w:rsid w:val="00A53667"/>
    <w:rsid w:val="00A55038"/>
    <w:rsid w:val="00A551A7"/>
    <w:rsid w:val="00A567CC"/>
    <w:rsid w:val="00A56E3F"/>
    <w:rsid w:val="00A57CEC"/>
    <w:rsid w:val="00A60F2C"/>
    <w:rsid w:val="00A622D2"/>
    <w:rsid w:val="00A62ED2"/>
    <w:rsid w:val="00A63158"/>
    <w:rsid w:val="00A63482"/>
    <w:rsid w:val="00A65218"/>
    <w:rsid w:val="00A65A8C"/>
    <w:rsid w:val="00A674E2"/>
    <w:rsid w:val="00A70EB2"/>
    <w:rsid w:val="00A71114"/>
    <w:rsid w:val="00A7196E"/>
    <w:rsid w:val="00A71F16"/>
    <w:rsid w:val="00A7201B"/>
    <w:rsid w:val="00A72B3B"/>
    <w:rsid w:val="00A73F03"/>
    <w:rsid w:val="00A7500A"/>
    <w:rsid w:val="00A774A5"/>
    <w:rsid w:val="00A80A6F"/>
    <w:rsid w:val="00A81045"/>
    <w:rsid w:val="00A818B7"/>
    <w:rsid w:val="00A820F9"/>
    <w:rsid w:val="00A82786"/>
    <w:rsid w:val="00A82DE0"/>
    <w:rsid w:val="00A8361C"/>
    <w:rsid w:val="00A847F0"/>
    <w:rsid w:val="00A85483"/>
    <w:rsid w:val="00A8611B"/>
    <w:rsid w:val="00A86E84"/>
    <w:rsid w:val="00A87B39"/>
    <w:rsid w:val="00A87C62"/>
    <w:rsid w:val="00A90AE8"/>
    <w:rsid w:val="00A93965"/>
    <w:rsid w:val="00A94988"/>
    <w:rsid w:val="00A95A00"/>
    <w:rsid w:val="00AA2BB7"/>
    <w:rsid w:val="00AA4514"/>
    <w:rsid w:val="00AA4EF0"/>
    <w:rsid w:val="00AA5A77"/>
    <w:rsid w:val="00AA5EAC"/>
    <w:rsid w:val="00AA7A13"/>
    <w:rsid w:val="00AB10DD"/>
    <w:rsid w:val="00AB1815"/>
    <w:rsid w:val="00AB21DB"/>
    <w:rsid w:val="00AB49D1"/>
    <w:rsid w:val="00AB4B3D"/>
    <w:rsid w:val="00AB73CB"/>
    <w:rsid w:val="00AB7E42"/>
    <w:rsid w:val="00AC0712"/>
    <w:rsid w:val="00AC10B7"/>
    <w:rsid w:val="00AC1151"/>
    <w:rsid w:val="00AC171F"/>
    <w:rsid w:val="00AC186D"/>
    <w:rsid w:val="00AC2593"/>
    <w:rsid w:val="00AC36E4"/>
    <w:rsid w:val="00AC40EB"/>
    <w:rsid w:val="00AC5159"/>
    <w:rsid w:val="00AC549E"/>
    <w:rsid w:val="00AC5B47"/>
    <w:rsid w:val="00AC7BA3"/>
    <w:rsid w:val="00AC7FBF"/>
    <w:rsid w:val="00AD05B0"/>
    <w:rsid w:val="00AD0D1D"/>
    <w:rsid w:val="00AD1184"/>
    <w:rsid w:val="00AD4831"/>
    <w:rsid w:val="00AD4C09"/>
    <w:rsid w:val="00AD5352"/>
    <w:rsid w:val="00AD5420"/>
    <w:rsid w:val="00AD5598"/>
    <w:rsid w:val="00AD56D3"/>
    <w:rsid w:val="00AD5A17"/>
    <w:rsid w:val="00AD6778"/>
    <w:rsid w:val="00AD6913"/>
    <w:rsid w:val="00AD73BB"/>
    <w:rsid w:val="00AE055B"/>
    <w:rsid w:val="00AE0843"/>
    <w:rsid w:val="00AE3476"/>
    <w:rsid w:val="00AE3C3D"/>
    <w:rsid w:val="00AE45AE"/>
    <w:rsid w:val="00AE6062"/>
    <w:rsid w:val="00AE6313"/>
    <w:rsid w:val="00AE6696"/>
    <w:rsid w:val="00AE78D1"/>
    <w:rsid w:val="00AF060B"/>
    <w:rsid w:val="00AF1644"/>
    <w:rsid w:val="00AF23AF"/>
    <w:rsid w:val="00AF27B1"/>
    <w:rsid w:val="00AF33A8"/>
    <w:rsid w:val="00AF4758"/>
    <w:rsid w:val="00AF4B83"/>
    <w:rsid w:val="00AF4E86"/>
    <w:rsid w:val="00AF517A"/>
    <w:rsid w:val="00AF52F5"/>
    <w:rsid w:val="00AF5A69"/>
    <w:rsid w:val="00AF5F7F"/>
    <w:rsid w:val="00AF659D"/>
    <w:rsid w:val="00AF6D35"/>
    <w:rsid w:val="00B000E2"/>
    <w:rsid w:val="00B00467"/>
    <w:rsid w:val="00B00878"/>
    <w:rsid w:val="00B037F1"/>
    <w:rsid w:val="00B03E5C"/>
    <w:rsid w:val="00B046AC"/>
    <w:rsid w:val="00B06464"/>
    <w:rsid w:val="00B06B23"/>
    <w:rsid w:val="00B100C2"/>
    <w:rsid w:val="00B116FF"/>
    <w:rsid w:val="00B11BBB"/>
    <w:rsid w:val="00B12022"/>
    <w:rsid w:val="00B14110"/>
    <w:rsid w:val="00B144EF"/>
    <w:rsid w:val="00B14666"/>
    <w:rsid w:val="00B15089"/>
    <w:rsid w:val="00B15ABD"/>
    <w:rsid w:val="00B15FAD"/>
    <w:rsid w:val="00B171DC"/>
    <w:rsid w:val="00B173D5"/>
    <w:rsid w:val="00B17577"/>
    <w:rsid w:val="00B17607"/>
    <w:rsid w:val="00B206E0"/>
    <w:rsid w:val="00B20A9F"/>
    <w:rsid w:val="00B20D45"/>
    <w:rsid w:val="00B22804"/>
    <w:rsid w:val="00B231D6"/>
    <w:rsid w:val="00B2396D"/>
    <w:rsid w:val="00B25EB7"/>
    <w:rsid w:val="00B26B0E"/>
    <w:rsid w:val="00B271A5"/>
    <w:rsid w:val="00B30080"/>
    <w:rsid w:val="00B30627"/>
    <w:rsid w:val="00B321F9"/>
    <w:rsid w:val="00B33AF7"/>
    <w:rsid w:val="00B34FFB"/>
    <w:rsid w:val="00B3516B"/>
    <w:rsid w:val="00B35585"/>
    <w:rsid w:val="00B35A43"/>
    <w:rsid w:val="00B3734D"/>
    <w:rsid w:val="00B37778"/>
    <w:rsid w:val="00B377FC"/>
    <w:rsid w:val="00B4004B"/>
    <w:rsid w:val="00B4094E"/>
    <w:rsid w:val="00B41B0C"/>
    <w:rsid w:val="00B41DAD"/>
    <w:rsid w:val="00B42063"/>
    <w:rsid w:val="00B42068"/>
    <w:rsid w:val="00B42784"/>
    <w:rsid w:val="00B43BC0"/>
    <w:rsid w:val="00B43C0E"/>
    <w:rsid w:val="00B450A7"/>
    <w:rsid w:val="00B45CE7"/>
    <w:rsid w:val="00B46019"/>
    <w:rsid w:val="00B51324"/>
    <w:rsid w:val="00B5180B"/>
    <w:rsid w:val="00B52906"/>
    <w:rsid w:val="00B52C75"/>
    <w:rsid w:val="00B53592"/>
    <w:rsid w:val="00B53D57"/>
    <w:rsid w:val="00B54B74"/>
    <w:rsid w:val="00B56025"/>
    <w:rsid w:val="00B566FC"/>
    <w:rsid w:val="00B57B2D"/>
    <w:rsid w:val="00B60130"/>
    <w:rsid w:val="00B612B0"/>
    <w:rsid w:val="00B62218"/>
    <w:rsid w:val="00B62461"/>
    <w:rsid w:val="00B63205"/>
    <w:rsid w:val="00B632BB"/>
    <w:rsid w:val="00B639FE"/>
    <w:rsid w:val="00B6402E"/>
    <w:rsid w:val="00B658DF"/>
    <w:rsid w:val="00B7129D"/>
    <w:rsid w:val="00B718A5"/>
    <w:rsid w:val="00B723F7"/>
    <w:rsid w:val="00B72C1A"/>
    <w:rsid w:val="00B73497"/>
    <w:rsid w:val="00B735EC"/>
    <w:rsid w:val="00B737A9"/>
    <w:rsid w:val="00B73F28"/>
    <w:rsid w:val="00B74DC4"/>
    <w:rsid w:val="00B7560E"/>
    <w:rsid w:val="00B761F4"/>
    <w:rsid w:val="00B76869"/>
    <w:rsid w:val="00B76A8C"/>
    <w:rsid w:val="00B8139C"/>
    <w:rsid w:val="00B81D6F"/>
    <w:rsid w:val="00B833B6"/>
    <w:rsid w:val="00B833E8"/>
    <w:rsid w:val="00B84984"/>
    <w:rsid w:val="00B86BCC"/>
    <w:rsid w:val="00B87A8A"/>
    <w:rsid w:val="00B90496"/>
    <w:rsid w:val="00B909CD"/>
    <w:rsid w:val="00B949CB"/>
    <w:rsid w:val="00B94DAD"/>
    <w:rsid w:val="00B95653"/>
    <w:rsid w:val="00B96A95"/>
    <w:rsid w:val="00B96E22"/>
    <w:rsid w:val="00B97A0C"/>
    <w:rsid w:val="00BA2205"/>
    <w:rsid w:val="00BA413D"/>
    <w:rsid w:val="00BA4EDE"/>
    <w:rsid w:val="00BA5A02"/>
    <w:rsid w:val="00BA61E4"/>
    <w:rsid w:val="00BA6F4F"/>
    <w:rsid w:val="00BA7023"/>
    <w:rsid w:val="00BA795B"/>
    <w:rsid w:val="00BB0665"/>
    <w:rsid w:val="00BB0D48"/>
    <w:rsid w:val="00BB0E5C"/>
    <w:rsid w:val="00BB1A7F"/>
    <w:rsid w:val="00BB2131"/>
    <w:rsid w:val="00BB2206"/>
    <w:rsid w:val="00BB3C38"/>
    <w:rsid w:val="00BB4B7E"/>
    <w:rsid w:val="00BB576B"/>
    <w:rsid w:val="00BB7B1A"/>
    <w:rsid w:val="00BC00BA"/>
    <w:rsid w:val="00BC037E"/>
    <w:rsid w:val="00BC07DE"/>
    <w:rsid w:val="00BC13D6"/>
    <w:rsid w:val="00BC162D"/>
    <w:rsid w:val="00BC1B8A"/>
    <w:rsid w:val="00BC37A8"/>
    <w:rsid w:val="00BC3C29"/>
    <w:rsid w:val="00BC3D5D"/>
    <w:rsid w:val="00BC481A"/>
    <w:rsid w:val="00BC52FE"/>
    <w:rsid w:val="00BC5427"/>
    <w:rsid w:val="00BC56F5"/>
    <w:rsid w:val="00BC6EEC"/>
    <w:rsid w:val="00BC7773"/>
    <w:rsid w:val="00BD09CB"/>
    <w:rsid w:val="00BD0C60"/>
    <w:rsid w:val="00BD1141"/>
    <w:rsid w:val="00BD2DF1"/>
    <w:rsid w:val="00BD2FCD"/>
    <w:rsid w:val="00BD42AC"/>
    <w:rsid w:val="00BD561B"/>
    <w:rsid w:val="00BD67D5"/>
    <w:rsid w:val="00BD6CCA"/>
    <w:rsid w:val="00BD6E10"/>
    <w:rsid w:val="00BD7878"/>
    <w:rsid w:val="00BE0BA7"/>
    <w:rsid w:val="00BE0FC1"/>
    <w:rsid w:val="00BE1651"/>
    <w:rsid w:val="00BE2493"/>
    <w:rsid w:val="00BE3C6E"/>
    <w:rsid w:val="00BE3E06"/>
    <w:rsid w:val="00BE42B1"/>
    <w:rsid w:val="00BE4831"/>
    <w:rsid w:val="00BE513D"/>
    <w:rsid w:val="00BE59CF"/>
    <w:rsid w:val="00BE5C95"/>
    <w:rsid w:val="00BE65D7"/>
    <w:rsid w:val="00BF0BD8"/>
    <w:rsid w:val="00BF1359"/>
    <w:rsid w:val="00BF1FA4"/>
    <w:rsid w:val="00BF2937"/>
    <w:rsid w:val="00BF2ABB"/>
    <w:rsid w:val="00BF2B72"/>
    <w:rsid w:val="00BF3014"/>
    <w:rsid w:val="00BF32ED"/>
    <w:rsid w:val="00BF33BA"/>
    <w:rsid w:val="00BF38F4"/>
    <w:rsid w:val="00BF3C94"/>
    <w:rsid w:val="00BF3E02"/>
    <w:rsid w:val="00C023E0"/>
    <w:rsid w:val="00C02F07"/>
    <w:rsid w:val="00C03A08"/>
    <w:rsid w:val="00C03ADF"/>
    <w:rsid w:val="00C04D88"/>
    <w:rsid w:val="00C063C7"/>
    <w:rsid w:val="00C07CA9"/>
    <w:rsid w:val="00C07CBA"/>
    <w:rsid w:val="00C10371"/>
    <w:rsid w:val="00C10AAA"/>
    <w:rsid w:val="00C119D4"/>
    <w:rsid w:val="00C11E1B"/>
    <w:rsid w:val="00C11F13"/>
    <w:rsid w:val="00C12B0B"/>
    <w:rsid w:val="00C132CF"/>
    <w:rsid w:val="00C14C68"/>
    <w:rsid w:val="00C15312"/>
    <w:rsid w:val="00C15E6D"/>
    <w:rsid w:val="00C163B6"/>
    <w:rsid w:val="00C20FDE"/>
    <w:rsid w:val="00C2203C"/>
    <w:rsid w:val="00C23E02"/>
    <w:rsid w:val="00C26E8F"/>
    <w:rsid w:val="00C27CEF"/>
    <w:rsid w:val="00C30721"/>
    <w:rsid w:val="00C30A10"/>
    <w:rsid w:val="00C32422"/>
    <w:rsid w:val="00C338DF"/>
    <w:rsid w:val="00C3404B"/>
    <w:rsid w:val="00C346F3"/>
    <w:rsid w:val="00C34BF4"/>
    <w:rsid w:val="00C34E18"/>
    <w:rsid w:val="00C357F4"/>
    <w:rsid w:val="00C41E50"/>
    <w:rsid w:val="00C42B08"/>
    <w:rsid w:val="00C4331B"/>
    <w:rsid w:val="00C4452E"/>
    <w:rsid w:val="00C45E28"/>
    <w:rsid w:val="00C46518"/>
    <w:rsid w:val="00C46F8B"/>
    <w:rsid w:val="00C47A2F"/>
    <w:rsid w:val="00C51DDC"/>
    <w:rsid w:val="00C52880"/>
    <w:rsid w:val="00C53982"/>
    <w:rsid w:val="00C53FDF"/>
    <w:rsid w:val="00C54F0C"/>
    <w:rsid w:val="00C573F6"/>
    <w:rsid w:val="00C576E2"/>
    <w:rsid w:val="00C57910"/>
    <w:rsid w:val="00C57AE2"/>
    <w:rsid w:val="00C57EA1"/>
    <w:rsid w:val="00C61677"/>
    <w:rsid w:val="00C6198B"/>
    <w:rsid w:val="00C62500"/>
    <w:rsid w:val="00C62788"/>
    <w:rsid w:val="00C62D65"/>
    <w:rsid w:val="00C63950"/>
    <w:rsid w:val="00C643EB"/>
    <w:rsid w:val="00C6467B"/>
    <w:rsid w:val="00C64FBA"/>
    <w:rsid w:val="00C6558D"/>
    <w:rsid w:val="00C6570F"/>
    <w:rsid w:val="00C65D1F"/>
    <w:rsid w:val="00C6707A"/>
    <w:rsid w:val="00C67F85"/>
    <w:rsid w:val="00C7084F"/>
    <w:rsid w:val="00C70F41"/>
    <w:rsid w:val="00C72138"/>
    <w:rsid w:val="00C73235"/>
    <w:rsid w:val="00C73313"/>
    <w:rsid w:val="00C77081"/>
    <w:rsid w:val="00C80928"/>
    <w:rsid w:val="00C82A53"/>
    <w:rsid w:val="00C831E3"/>
    <w:rsid w:val="00C84555"/>
    <w:rsid w:val="00C855A1"/>
    <w:rsid w:val="00C86195"/>
    <w:rsid w:val="00C86BE4"/>
    <w:rsid w:val="00C91774"/>
    <w:rsid w:val="00C92168"/>
    <w:rsid w:val="00C92C15"/>
    <w:rsid w:val="00C92FE0"/>
    <w:rsid w:val="00C93020"/>
    <w:rsid w:val="00C9335E"/>
    <w:rsid w:val="00C93F6F"/>
    <w:rsid w:val="00C94F10"/>
    <w:rsid w:val="00CA2089"/>
    <w:rsid w:val="00CA2A08"/>
    <w:rsid w:val="00CA32B2"/>
    <w:rsid w:val="00CA39C3"/>
    <w:rsid w:val="00CA3C96"/>
    <w:rsid w:val="00CA5585"/>
    <w:rsid w:val="00CA627C"/>
    <w:rsid w:val="00CA63A5"/>
    <w:rsid w:val="00CA6406"/>
    <w:rsid w:val="00CA6AA8"/>
    <w:rsid w:val="00CA6E9E"/>
    <w:rsid w:val="00CA7F24"/>
    <w:rsid w:val="00CB0056"/>
    <w:rsid w:val="00CB05DA"/>
    <w:rsid w:val="00CB05E5"/>
    <w:rsid w:val="00CB136D"/>
    <w:rsid w:val="00CB21D1"/>
    <w:rsid w:val="00CB320F"/>
    <w:rsid w:val="00CB3FE0"/>
    <w:rsid w:val="00CB447C"/>
    <w:rsid w:val="00CB4611"/>
    <w:rsid w:val="00CB5007"/>
    <w:rsid w:val="00CB543C"/>
    <w:rsid w:val="00CB5EFE"/>
    <w:rsid w:val="00CB62E9"/>
    <w:rsid w:val="00CB6AFF"/>
    <w:rsid w:val="00CB7371"/>
    <w:rsid w:val="00CC1436"/>
    <w:rsid w:val="00CC16FA"/>
    <w:rsid w:val="00CC17AF"/>
    <w:rsid w:val="00CC1E58"/>
    <w:rsid w:val="00CC2AA9"/>
    <w:rsid w:val="00CC2DB1"/>
    <w:rsid w:val="00CC352D"/>
    <w:rsid w:val="00CC3A5F"/>
    <w:rsid w:val="00CC3DFE"/>
    <w:rsid w:val="00CC4080"/>
    <w:rsid w:val="00CC4122"/>
    <w:rsid w:val="00CC4A3F"/>
    <w:rsid w:val="00CC62B9"/>
    <w:rsid w:val="00CC78AD"/>
    <w:rsid w:val="00CD07DE"/>
    <w:rsid w:val="00CD0930"/>
    <w:rsid w:val="00CD119F"/>
    <w:rsid w:val="00CD3EEA"/>
    <w:rsid w:val="00CD4097"/>
    <w:rsid w:val="00CD483C"/>
    <w:rsid w:val="00CD5397"/>
    <w:rsid w:val="00CD552E"/>
    <w:rsid w:val="00CD57CE"/>
    <w:rsid w:val="00CD62D2"/>
    <w:rsid w:val="00CD7FC1"/>
    <w:rsid w:val="00CE0887"/>
    <w:rsid w:val="00CE11A0"/>
    <w:rsid w:val="00CE27D6"/>
    <w:rsid w:val="00CE2816"/>
    <w:rsid w:val="00CE2C1C"/>
    <w:rsid w:val="00CE4EF1"/>
    <w:rsid w:val="00CE5E56"/>
    <w:rsid w:val="00CE6180"/>
    <w:rsid w:val="00CE62AA"/>
    <w:rsid w:val="00CE7A0A"/>
    <w:rsid w:val="00CF0D45"/>
    <w:rsid w:val="00CF1040"/>
    <w:rsid w:val="00CF1E62"/>
    <w:rsid w:val="00CF2A50"/>
    <w:rsid w:val="00CF36D4"/>
    <w:rsid w:val="00CF3774"/>
    <w:rsid w:val="00CF3A4E"/>
    <w:rsid w:val="00CF3A5A"/>
    <w:rsid w:val="00CF3F87"/>
    <w:rsid w:val="00CF42A0"/>
    <w:rsid w:val="00CF43B9"/>
    <w:rsid w:val="00CF4F59"/>
    <w:rsid w:val="00CF5403"/>
    <w:rsid w:val="00CF5ED8"/>
    <w:rsid w:val="00CF6B33"/>
    <w:rsid w:val="00CF75C7"/>
    <w:rsid w:val="00D00043"/>
    <w:rsid w:val="00D020E2"/>
    <w:rsid w:val="00D02DD8"/>
    <w:rsid w:val="00D0386B"/>
    <w:rsid w:val="00D03DAA"/>
    <w:rsid w:val="00D04A62"/>
    <w:rsid w:val="00D04ED8"/>
    <w:rsid w:val="00D04F50"/>
    <w:rsid w:val="00D057F2"/>
    <w:rsid w:val="00D05907"/>
    <w:rsid w:val="00D0620B"/>
    <w:rsid w:val="00D078CC"/>
    <w:rsid w:val="00D1081C"/>
    <w:rsid w:val="00D108C8"/>
    <w:rsid w:val="00D10AD1"/>
    <w:rsid w:val="00D11873"/>
    <w:rsid w:val="00D12537"/>
    <w:rsid w:val="00D12A4E"/>
    <w:rsid w:val="00D15BFE"/>
    <w:rsid w:val="00D15D64"/>
    <w:rsid w:val="00D15F78"/>
    <w:rsid w:val="00D17D34"/>
    <w:rsid w:val="00D17FC3"/>
    <w:rsid w:val="00D214D8"/>
    <w:rsid w:val="00D217B6"/>
    <w:rsid w:val="00D21FA3"/>
    <w:rsid w:val="00D224C7"/>
    <w:rsid w:val="00D24DDB"/>
    <w:rsid w:val="00D26232"/>
    <w:rsid w:val="00D26330"/>
    <w:rsid w:val="00D2744E"/>
    <w:rsid w:val="00D27F7C"/>
    <w:rsid w:val="00D314D8"/>
    <w:rsid w:val="00D3298E"/>
    <w:rsid w:val="00D3398F"/>
    <w:rsid w:val="00D33CAF"/>
    <w:rsid w:val="00D3525B"/>
    <w:rsid w:val="00D36879"/>
    <w:rsid w:val="00D37718"/>
    <w:rsid w:val="00D37B73"/>
    <w:rsid w:val="00D37F5B"/>
    <w:rsid w:val="00D40303"/>
    <w:rsid w:val="00D41137"/>
    <w:rsid w:val="00D41705"/>
    <w:rsid w:val="00D42099"/>
    <w:rsid w:val="00D429CE"/>
    <w:rsid w:val="00D430E6"/>
    <w:rsid w:val="00D43D9E"/>
    <w:rsid w:val="00D444DF"/>
    <w:rsid w:val="00D45B41"/>
    <w:rsid w:val="00D46C02"/>
    <w:rsid w:val="00D46C42"/>
    <w:rsid w:val="00D47348"/>
    <w:rsid w:val="00D4755B"/>
    <w:rsid w:val="00D479C3"/>
    <w:rsid w:val="00D47DC7"/>
    <w:rsid w:val="00D501C3"/>
    <w:rsid w:val="00D502F0"/>
    <w:rsid w:val="00D50328"/>
    <w:rsid w:val="00D50BE9"/>
    <w:rsid w:val="00D50DCF"/>
    <w:rsid w:val="00D51AB6"/>
    <w:rsid w:val="00D523B7"/>
    <w:rsid w:val="00D534AB"/>
    <w:rsid w:val="00D55BFC"/>
    <w:rsid w:val="00D56D67"/>
    <w:rsid w:val="00D56FF8"/>
    <w:rsid w:val="00D57225"/>
    <w:rsid w:val="00D57CEF"/>
    <w:rsid w:val="00D604AE"/>
    <w:rsid w:val="00D60D83"/>
    <w:rsid w:val="00D60DAB"/>
    <w:rsid w:val="00D61311"/>
    <w:rsid w:val="00D61562"/>
    <w:rsid w:val="00D619A6"/>
    <w:rsid w:val="00D624B5"/>
    <w:rsid w:val="00D62C59"/>
    <w:rsid w:val="00D62D4C"/>
    <w:rsid w:val="00D63589"/>
    <w:rsid w:val="00D66C04"/>
    <w:rsid w:val="00D67455"/>
    <w:rsid w:val="00D67AC9"/>
    <w:rsid w:val="00D67CB0"/>
    <w:rsid w:val="00D706D0"/>
    <w:rsid w:val="00D712B0"/>
    <w:rsid w:val="00D713EB"/>
    <w:rsid w:val="00D7191C"/>
    <w:rsid w:val="00D73BDC"/>
    <w:rsid w:val="00D73D56"/>
    <w:rsid w:val="00D73DA6"/>
    <w:rsid w:val="00D768D2"/>
    <w:rsid w:val="00D81A74"/>
    <w:rsid w:val="00D82CD3"/>
    <w:rsid w:val="00D8314F"/>
    <w:rsid w:val="00D84155"/>
    <w:rsid w:val="00D85427"/>
    <w:rsid w:val="00D85E5D"/>
    <w:rsid w:val="00D8696A"/>
    <w:rsid w:val="00D9047E"/>
    <w:rsid w:val="00D919F2"/>
    <w:rsid w:val="00D925E9"/>
    <w:rsid w:val="00D930FE"/>
    <w:rsid w:val="00D934D7"/>
    <w:rsid w:val="00D94580"/>
    <w:rsid w:val="00D9468B"/>
    <w:rsid w:val="00D96E3F"/>
    <w:rsid w:val="00D97044"/>
    <w:rsid w:val="00D97B56"/>
    <w:rsid w:val="00DA1150"/>
    <w:rsid w:val="00DA1504"/>
    <w:rsid w:val="00DA179E"/>
    <w:rsid w:val="00DA3D5F"/>
    <w:rsid w:val="00DA3F75"/>
    <w:rsid w:val="00DA4042"/>
    <w:rsid w:val="00DA4F13"/>
    <w:rsid w:val="00DA5733"/>
    <w:rsid w:val="00DA61B8"/>
    <w:rsid w:val="00DA62A4"/>
    <w:rsid w:val="00DA6668"/>
    <w:rsid w:val="00DA691B"/>
    <w:rsid w:val="00DA6E4D"/>
    <w:rsid w:val="00DA7AC8"/>
    <w:rsid w:val="00DA7DED"/>
    <w:rsid w:val="00DB0047"/>
    <w:rsid w:val="00DB009A"/>
    <w:rsid w:val="00DB2C18"/>
    <w:rsid w:val="00DB5FB7"/>
    <w:rsid w:val="00DB6020"/>
    <w:rsid w:val="00DC0AA1"/>
    <w:rsid w:val="00DC0BC7"/>
    <w:rsid w:val="00DC462C"/>
    <w:rsid w:val="00DC4660"/>
    <w:rsid w:val="00DC47E0"/>
    <w:rsid w:val="00DC48E6"/>
    <w:rsid w:val="00DC5348"/>
    <w:rsid w:val="00DC538E"/>
    <w:rsid w:val="00DC55B9"/>
    <w:rsid w:val="00DC6C21"/>
    <w:rsid w:val="00DC7482"/>
    <w:rsid w:val="00DC7D10"/>
    <w:rsid w:val="00DD191F"/>
    <w:rsid w:val="00DD39A3"/>
    <w:rsid w:val="00DD3C4F"/>
    <w:rsid w:val="00DD46EF"/>
    <w:rsid w:val="00DD4847"/>
    <w:rsid w:val="00DD5B49"/>
    <w:rsid w:val="00DD6C16"/>
    <w:rsid w:val="00DD6D8C"/>
    <w:rsid w:val="00DD7D74"/>
    <w:rsid w:val="00DE00BE"/>
    <w:rsid w:val="00DE0283"/>
    <w:rsid w:val="00DE05EC"/>
    <w:rsid w:val="00DE0F6F"/>
    <w:rsid w:val="00DE1084"/>
    <w:rsid w:val="00DE1BAD"/>
    <w:rsid w:val="00DE2E36"/>
    <w:rsid w:val="00DE3360"/>
    <w:rsid w:val="00DE36F9"/>
    <w:rsid w:val="00DE407F"/>
    <w:rsid w:val="00DE4778"/>
    <w:rsid w:val="00DE64B8"/>
    <w:rsid w:val="00DE78B4"/>
    <w:rsid w:val="00DF044C"/>
    <w:rsid w:val="00DF34DE"/>
    <w:rsid w:val="00DF40EF"/>
    <w:rsid w:val="00DF6063"/>
    <w:rsid w:val="00DF6617"/>
    <w:rsid w:val="00DF7E9D"/>
    <w:rsid w:val="00E00C20"/>
    <w:rsid w:val="00E018CC"/>
    <w:rsid w:val="00E02112"/>
    <w:rsid w:val="00E026D2"/>
    <w:rsid w:val="00E04E15"/>
    <w:rsid w:val="00E04FA3"/>
    <w:rsid w:val="00E065CE"/>
    <w:rsid w:val="00E06AE7"/>
    <w:rsid w:val="00E06FD0"/>
    <w:rsid w:val="00E071EE"/>
    <w:rsid w:val="00E075BF"/>
    <w:rsid w:val="00E1172F"/>
    <w:rsid w:val="00E129EF"/>
    <w:rsid w:val="00E1309E"/>
    <w:rsid w:val="00E139A5"/>
    <w:rsid w:val="00E13D9A"/>
    <w:rsid w:val="00E14911"/>
    <w:rsid w:val="00E161F8"/>
    <w:rsid w:val="00E16E0F"/>
    <w:rsid w:val="00E17D7E"/>
    <w:rsid w:val="00E201A1"/>
    <w:rsid w:val="00E20AE7"/>
    <w:rsid w:val="00E20C47"/>
    <w:rsid w:val="00E21AAF"/>
    <w:rsid w:val="00E237DD"/>
    <w:rsid w:val="00E250E8"/>
    <w:rsid w:val="00E272D0"/>
    <w:rsid w:val="00E30D52"/>
    <w:rsid w:val="00E31507"/>
    <w:rsid w:val="00E31705"/>
    <w:rsid w:val="00E329E2"/>
    <w:rsid w:val="00E345A2"/>
    <w:rsid w:val="00E34FDA"/>
    <w:rsid w:val="00E354B6"/>
    <w:rsid w:val="00E3725E"/>
    <w:rsid w:val="00E37D2B"/>
    <w:rsid w:val="00E40757"/>
    <w:rsid w:val="00E42D54"/>
    <w:rsid w:val="00E4311F"/>
    <w:rsid w:val="00E45965"/>
    <w:rsid w:val="00E45EB3"/>
    <w:rsid w:val="00E46878"/>
    <w:rsid w:val="00E469D9"/>
    <w:rsid w:val="00E50359"/>
    <w:rsid w:val="00E50AB8"/>
    <w:rsid w:val="00E516B6"/>
    <w:rsid w:val="00E525B3"/>
    <w:rsid w:val="00E52636"/>
    <w:rsid w:val="00E53E97"/>
    <w:rsid w:val="00E54F41"/>
    <w:rsid w:val="00E560E5"/>
    <w:rsid w:val="00E56670"/>
    <w:rsid w:val="00E603BA"/>
    <w:rsid w:val="00E61DED"/>
    <w:rsid w:val="00E61E82"/>
    <w:rsid w:val="00E6215A"/>
    <w:rsid w:val="00E63049"/>
    <w:rsid w:val="00E630F9"/>
    <w:rsid w:val="00E6358A"/>
    <w:rsid w:val="00E63951"/>
    <w:rsid w:val="00E658A1"/>
    <w:rsid w:val="00E664B6"/>
    <w:rsid w:val="00E66F5A"/>
    <w:rsid w:val="00E7068B"/>
    <w:rsid w:val="00E71116"/>
    <w:rsid w:val="00E71ECD"/>
    <w:rsid w:val="00E71F7C"/>
    <w:rsid w:val="00E728DF"/>
    <w:rsid w:val="00E72ED0"/>
    <w:rsid w:val="00E73027"/>
    <w:rsid w:val="00E73280"/>
    <w:rsid w:val="00E73AB3"/>
    <w:rsid w:val="00E73F04"/>
    <w:rsid w:val="00E769CF"/>
    <w:rsid w:val="00E77091"/>
    <w:rsid w:val="00E773AC"/>
    <w:rsid w:val="00E77423"/>
    <w:rsid w:val="00E7777E"/>
    <w:rsid w:val="00E77D11"/>
    <w:rsid w:val="00E77F23"/>
    <w:rsid w:val="00E80682"/>
    <w:rsid w:val="00E811D1"/>
    <w:rsid w:val="00E8533B"/>
    <w:rsid w:val="00E8649A"/>
    <w:rsid w:val="00E86832"/>
    <w:rsid w:val="00E86EC8"/>
    <w:rsid w:val="00E87F7D"/>
    <w:rsid w:val="00E92774"/>
    <w:rsid w:val="00E94195"/>
    <w:rsid w:val="00E94761"/>
    <w:rsid w:val="00E957A5"/>
    <w:rsid w:val="00E96BF7"/>
    <w:rsid w:val="00EA0A6F"/>
    <w:rsid w:val="00EA324A"/>
    <w:rsid w:val="00EA3A20"/>
    <w:rsid w:val="00EA5418"/>
    <w:rsid w:val="00EA6BD3"/>
    <w:rsid w:val="00EA7058"/>
    <w:rsid w:val="00EA7D86"/>
    <w:rsid w:val="00EB06FA"/>
    <w:rsid w:val="00EB3607"/>
    <w:rsid w:val="00EB3BDE"/>
    <w:rsid w:val="00EB443E"/>
    <w:rsid w:val="00EB467A"/>
    <w:rsid w:val="00EB4B61"/>
    <w:rsid w:val="00EB60D1"/>
    <w:rsid w:val="00EB6EDA"/>
    <w:rsid w:val="00EB735B"/>
    <w:rsid w:val="00EB7438"/>
    <w:rsid w:val="00EB7F5A"/>
    <w:rsid w:val="00EC070F"/>
    <w:rsid w:val="00EC0A82"/>
    <w:rsid w:val="00EC0FCC"/>
    <w:rsid w:val="00EC10AD"/>
    <w:rsid w:val="00EC19FC"/>
    <w:rsid w:val="00EC20CF"/>
    <w:rsid w:val="00EC2562"/>
    <w:rsid w:val="00EC268E"/>
    <w:rsid w:val="00EC2FA1"/>
    <w:rsid w:val="00EC516D"/>
    <w:rsid w:val="00EC7531"/>
    <w:rsid w:val="00EC7A23"/>
    <w:rsid w:val="00EC7C89"/>
    <w:rsid w:val="00ED1106"/>
    <w:rsid w:val="00ED298B"/>
    <w:rsid w:val="00ED2AB7"/>
    <w:rsid w:val="00ED321A"/>
    <w:rsid w:val="00ED39E5"/>
    <w:rsid w:val="00ED457A"/>
    <w:rsid w:val="00ED5B29"/>
    <w:rsid w:val="00ED622B"/>
    <w:rsid w:val="00ED72AF"/>
    <w:rsid w:val="00ED7533"/>
    <w:rsid w:val="00ED7561"/>
    <w:rsid w:val="00ED7B5D"/>
    <w:rsid w:val="00ED7DA8"/>
    <w:rsid w:val="00EE11AC"/>
    <w:rsid w:val="00EE1244"/>
    <w:rsid w:val="00EE1AA1"/>
    <w:rsid w:val="00EE343F"/>
    <w:rsid w:val="00EE4155"/>
    <w:rsid w:val="00EE42F6"/>
    <w:rsid w:val="00EE4D15"/>
    <w:rsid w:val="00EE50B3"/>
    <w:rsid w:val="00EE5270"/>
    <w:rsid w:val="00EE52AF"/>
    <w:rsid w:val="00EE5824"/>
    <w:rsid w:val="00EE6064"/>
    <w:rsid w:val="00EE78D3"/>
    <w:rsid w:val="00EF099F"/>
    <w:rsid w:val="00EF1F6F"/>
    <w:rsid w:val="00EF21A2"/>
    <w:rsid w:val="00EF33C3"/>
    <w:rsid w:val="00EF3A94"/>
    <w:rsid w:val="00EF3E16"/>
    <w:rsid w:val="00EF49F2"/>
    <w:rsid w:val="00EF54BD"/>
    <w:rsid w:val="00EF7108"/>
    <w:rsid w:val="00EF71CA"/>
    <w:rsid w:val="00EF76A7"/>
    <w:rsid w:val="00EF7CD3"/>
    <w:rsid w:val="00F01D90"/>
    <w:rsid w:val="00F022C6"/>
    <w:rsid w:val="00F0288C"/>
    <w:rsid w:val="00F03264"/>
    <w:rsid w:val="00F03566"/>
    <w:rsid w:val="00F03BA5"/>
    <w:rsid w:val="00F04EBB"/>
    <w:rsid w:val="00F04ED4"/>
    <w:rsid w:val="00F05210"/>
    <w:rsid w:val="00F05A63"/>
    <w:rsid w:val="00F0607F"/>
    <w:rsid w:val="00F067B3"/>
    <w:rsid w:val="00F1171C"/>
    <w:rsid w:val="00F12B07"/>
    <w:rsid w:val="00F14F4E"/>
    <w:rsid w:val="00F15C29"/>
    <w:rsid w:val="00F16A4F"/>
    <w:rsid w:val="00F17C3B"/>
    <w:rsid w:val="00F204D9"/>
    <w:rsid w:val="00F204F6"/>
    <w:rsid w:val="00F2218B"/>
    <w:rsid w:val="00F229BF"/>
    <w:rsid w:val="00F22B85"/>
    <w:rsid w:val="00F22CF8"/>
    <w:rsid w:val="00F23525"/>
    <w:rsid w:val="00F23739"/>
    <w:rsid w:val="00F2425E"/>
    <w:rsid w:val="00F24FB0"/>
    <w:rsid w:val="00F2596E"/>
    <w:rsid w:val="00F25F6A"/>
    <w:rsid w:val="00F2686C"/>
    <w:rsid w:val="00F26D23"/>
    <w:rsid w:val="00F30C8C"/>
    <w:rsid w:val="00F3100C"/>
    <w:rsid w:val="00F3163D"/>
    <w:rsid w:val="00F3182A"/>
    <w:rsid w:val="00F3373D"/>
    <w:rsid w:val="00F33E97"/>
    <w:rsid w:val="00F34A33"/>
    <w:rsid w:val="00F34C80"/>
    <w:rsid w:val="00F352FA"/>
    <w:rsid w:val="00F3588C"/>
    <w:rsid w:val="00F35FA8"/>
    <w:rsid w:val="00F3703F"/>
    <w:rsid w:val="00F37294"/>
    <w:rsid w:val="00F37529"/>
    <w:rsid w:val="00F4045A"/>
    <w:rsid w:val="00F43C5C"/>
    <w:rsid w:val="00F447F4"/>
    <w:rsid w:val="00F45189"/>
    <w:rsid w:val="00F45F5F"/>
    <w:rsid w:val="00F465BC"/>
    <w:rsid w:val="00F4680E"/>
    <w:rsid w:val="00F4767D"/>
    <w:rsid w:val="00F50DC1"/>
    <w:rsid w:val="00F50E35"/>
    <w:rsid w:val="00F517E9"/>
    <w:rsid w:val="00F51D40"/>
    <w:rsid w:val="00F51E05"/>
    <w:rsid w:val="00F52F6F"/>
    <w:rsid w:val="00F539F4"/>
    <w:rsid w:val="00F55958"/>
    <w:rsid w:val="00F561EB"/>
    <w:rsid w:val="00F574FD"/>
    <w:rsid w:val="00F57F7F"/>
    <w:rsid w:val="00F6003D"/>
    <w:rsid w:val="00F60D2B"/>
    <w:rsid w:val="00F612F5"/>
    <w:rsid w:val="00F6233A"/>
    <w:rsid w:val="00F625DE"/>
    <w:rsid w:val="00F6336F"/>
    <w:rsid w:val="00F6490D"/>
    <w:rsid w:val="00F65431"/>
    <w:rsid w:val="00F6603F"/>
    <w:rsid w:val="00F66349"/>
    <w:rsid w:val="00F66ADF"/>
    <w:rsid w:val="00F70498"/>
    <w:rsid w:val="00F716FD"/>
    <w:rsid w:val="00F72038"/>
    <w:rsid w:val="00F73625"/>
    <w:rsid w:val="00F739AB"/>
    <w:rsid w:val="00F73AE5"/>
    <w:rsid w:val="00F74353"/>
    <w:rsid w:val="00F74575"/>
    <w:rsid w:val="00F751B9"/>
    <w:rsid w:val="00F7520C"/>
    <w:rsid w:val="00F757EF"/>
    <w:rsid w:val="00F764F4"/>
    <w:rsid w:val="00F76D5F"/>
    <w:rsid w:val="00F77F75"/>
    <w:rsid w:val="00F80FD9"/>
    <w:rsid w:val="00F81D6F"/>
    <w:rsid w:val="00F820CB"/>
    <w:rsid w:val="00F82F7A"/>
    <w:rsid w:val="00F83304"/>
    <w:rsid w:val="00F84B37"/>
    <w:rsid w:val="00F85475"/>
    <w:rsid w:val="00F86A7D"/>
    <w:rsid w:val="00F918C4"/>
    <w:rsid w:val="00F91E63"/>
    <w:rsid w:val="00F93413"/>
    <w:rsid w:val="00F93852"/>
    <w:rsid w:val="00F94067"/>
    <w:rsid w:val="00F942A9"/>
    <w:rsid w:val="00F94B48"/>
    <w:rsid w:val="00F95327"/>
    <w:rsid w:val="00F95389"/>
    <w:rsid w:val="00F970A9"/>
    <w:rsid w:val="00F9727E"/>
    <w:rsid w:val="00F975AE"/>
    <w:rsid w:val="00FA104A"/>
    <w:rsid w:val="00FA13F6"/>
    <w:rsid w:val="00FA328D"/>
    <w:rsid w:val="00FA33B6"/>
    <w:rsid w:val="00FA4201"/>
    <w:rsid w:val="00FB11E0"/>
    <w:rsid w:val="00FB1B84"/>
    <w:rsid w:val="00FB243D"/>
    <w:rsid w:val="00FB2DBB"/>
    <w:rsid w:val="00FB2F4C"/>
    <w:rsid w:val="00FB304A"/>
    <w:rsid w:val="00FB41D0"/>
    <w:rsid w:val="00FB4BE4"/>
    <w:rsid w:val="00FB5CFA"/>
    <w:rsid w:val="00FB6D41"/>
    <w:rsid w:val="00FB7B61"/>
    <w:rsid w:val="00FB7E2E"/>
    <w:rsid w:val="00FC4516"/>
    <w:rsid w:val="00FC5097"/>
    <w:rsid w:val="00FC55F3"/>
    <w:rsid w:val="00FC5C73"/>
    <w:rsid w:val="00FC5FA3"/>
    <w:rsid w:val="00FC6A68"/>
    <w:rsid w:val="00FC6F07"/>
    <w:rsid w:val="00FC79EC"/>
    <w:rsid w:val="00FD0E3E"/>
    <w:rsid w:val="00FD2017"/>
    <w:rsid w:val="00FD425E"/>
    <w:rsid w:val="00FD4665"/>
    <w:rsid w:val="00FD49B5"/>
    <w:rsid w:val="00FD5329"/>
    <w:rsid w:val="00FD7460"/>
    <w:rsid w:val="00FE02D4"/>
    <w:rsid w:val="00FE2B62"/>
    <w:rsid w:val="00FE3039"/>
    <w:rsid w:val="00FE34C8"/>
    <w:rsid w:val="00FE3FB1"/>
    <w:rsid w:val="00FE4A8D"/>
    <w:rsid w:val="00FE4CCA"/>
    <w:rsid w:val="00FE4E1C"/>
    <w:rsid w:val="00FE54AE"/>
    <w:rsid w:val="00FE6841"/>
    <w:rsid w:val="00FE77E0"/>
    <w:rsid w:val="00FF01F1"/>
    <w:rsid w:val="00FF1623"/>
    <w:rsid w:val="00FF16C8"/>
    <w:rsid w:val="00FF1A54"/>
    <w:rsid w:val="00FF1F81"/>
    <w:rsid w:val="00FF3AA3"/>
    <w:rsid w:val="00FF44C4"/>
    <w:rsid w:val="00FF4D19"/>
    <w:rsid w:val="00FF5CBB"/>
    <w:rsid w:val="00FF6434"/>
    <w:rsid w:val="00FF6754"/>
    <w:rsid w:val="00FF6894"/>
    <w:rsid w:val="00FF7864"/>
    <w:rsid w:val="00FF7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77b584"/>
    </o:shapedefaults>
    <o:shapelayout v:ext="edit">
      <o:idmap v:ext="edit" data="2"/>
    </o:shapelayout>
  </w:shapeDefaults>
  <w:decimalSymbol w:val="."/>
  <w:listSeparator w:val=","/>
  <w14:docId w14:val="063C42A2"/>
  <w15:docId w15:val="{63C948EF-A00A-4300-96AE-490BE295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3BA"/>
    <w:pPr>
      <w:spacing w:after="200" w:line="276" w:lineRule="auto"/>
    </w:pPr>
    <w:rPr>
      <w:rFonts w:asciiTheme="minorHAnsi" w:hAnsiTheme="minorHAnsi"/>
      <w:color w:val="2F2E2F" w:themeColor="text1" w:themeShade="BF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21C6"/>
    <w:pPr>
      <w:keepNext/>
      <w:keepLines/>
      <w:spacing w:after="600" w:line="240" w:lineRule="auto"/>
      <w:outlineLvl w:val="0"/>
    </w:pPr>
    <w:rPr>
      <w:rFonts w:eastAsiaTheme="majorEastAsia" w:cstheme="majorBidi"/>
      <w:bCs/>
      <w:color w:val="1B4C87" w:themeColor="text2"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0F3D"/>
    <w:pPr>
      <w:keepNext/>
      <w:keepLines/>
      <w:spacing w:before="240" w:after="120" w:line="240" w:lineRule="auto"/>
      <w:outlineLvl w:val="1"/>
    </w:pPr>
    <w:rPr>
      <w:rFonts w:eastAsiaTheme="majorEastAsia" w:cstheme="majorBidi"/>
      <w:bCs/>
      <w:color w:val="004380"/>
      <w:sz w:val="3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03BA"/>
    <w:pPr>
      <w:keepNext/>
      <w:keepLines/>
      <w:spacing w:after="120" w:line="240" w:lineRule="auto"/>
      <w:outlineLvl w:val="2"/>
    </w:pPr>
    <w:rPr>
      <w:rFonts w:eastAsiaTheme="majorEastAsia" w:cstheme="majorBidi"/>
      <w:bCs/>
      <w:color w:val="004380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1D0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67BF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304"/>
    <w:rPr>
      <w:rFonts w:ascii="Arial" w:hAnsi="Arial"/>
      <w:color w:val="848084" w:themeColor="text1" w:themeTint="A6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446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64E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64E"/>
    <w:rPr>
      <w:rFonts w:ascii="Tahoma" w:hAnsi="Tahoma" w:cs="Tahoma"/>
      <w:sz w:val="16"/>
      <w:szCs w:val="16"/>
    </w:rPr>
  </w:style>
  <w:style w:type="paragraph" w:customStyle="1" w:styleId="Bullets">
    <w:name w:val="Bullets"/>
    <w:basedOn w:val="ListParagraph"/>
    <w:qFormat/>
    <w:rsid w:val="002631E4"/>
    <w:pPr>
      <w:numPr>
        <w:numId w:val="1"/>
      </w:numPr>
      <w:spacing w:after="40"/>
      <w:ind w:left="357" w:hanging="357"/>
      <w:contextualSpacing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9921C6"/>
    <w:rPr>
      <w:rFonts w:asciiTheme="minorHAnsi" w:eastAsiaTheme="majorEastAsia" w:hAnsiTheme="minorHAnsi" w:cstheme="majorBidi"/>
      <w:bCs/>
      <w:color w:val="1B4C87" w:themeColor="text2"/>
      <w:sz w:val="4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00F3D"/>
    <w:rPr>
      <w:rFonts w:asciiTheme="minorHAnsi" w:eastAsiaTheme="majorEastAsia" w:hAnsiTheme="minorHAnsi" w:cstheme="majorBidi"/>
      <w:bCs/>
      <w:color w:val="004380"/>
      <w:sz w:val="3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603BA"/>
    <w:rPr>
      <w:rFonts w:asciiTheme="minorHAnsi" w:eastAsiaTheme="majorEastAsia" w:hAnsiTheme="minorHAnsi" w:cstheme="majorBidi"/>
      <w:bCs/>
      <w:color w:val="004380"/>
      <w:sz w:val="28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1D1017"/>
    <w:pPr>
      <w:tabs>
        <w:tab w:val="right" w:leader="dot" w:pos="9487"/>
      </w:tabs>
      <w:spacing w:after="240" w:line="240" w:lineRule="auto"/>
    </w:pPr>
    <w:rPr>
      <w:color w:val="auto"/>
      <w:lang w:val="en-GB"/>
    </w:rPr>
  </w:style>
  <w:style w:type="character" w:styleId="Hyperlink">
    <w:name w:val="Hyperlink"/>
    <w:basedOn w:val="DefaultParagraphFont"/>
    <w:uiPriority w:val="99"/>
    <w:unhideWhenUsed/>
    <w:rsid w:val="00C26E8F"/>
    <w:rPr>
      <w:color w:val="0070C0"/>
      <w:u w:val="single"/>
    </w:rPr>
  </w:style>
  <w:style w:type="table" w:styleId="TableGrid">
    <w:name w:val="Table Grid"/>
    <w:basedOn w:val="TableNormal"/>
    <w:uiPriority w:val="39"/>
    <w:rsid w:val="00BF1FA4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1">
    <w:name w:val="TOC Heading1"/>
    <w:basedOn w:val="Normal"/>
    <w:qFormat/>
    <w:rsid w:val="001D1017"/>
    <w:pPr>
      <w:spacing w:after="480"/>
    </w:pPr>
    <w:rPr>
      <w:b/>
      <w:color w:val="1B4C87" w:themeColor="text2"/>
      <w:sz w:val="40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1D07"/>
    <w:rPr>
      <w:rFonts w:asciiTheme="majorHAnsi" w:eastAsiaTheme="majorEastAsia" w:hAnsiTheme="majorHAnsi" w:cstheme="majorBidi"/>
      <w:b/>
      <w:bCs/>
      <w:i/>
      <w:iCs/>
      <w:color w:val="67BF29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4360AB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360AB"/>
    <w:pPr>
      <w:spacing w:after="0" w:line="240" w:lineRule="auto"/>
    </w:pPr>
    <w:rPr>
      <w:rFonts w:eastAsiaTheme="minorHAnsi" w:cstheme="minorBidi"/>
      <w:color w:val="auto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60AB"/>
    <w:rPr>
      <w:rFonts w:asciiTheme="minorHAnsi" w:eastAsiaTheme="minorHAnsi" w:hAnsiTheme="minorHAnsi" w:cstheme="minorBidi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4360AB"/>
    <w:rPr>
      <w:vertAlign w:val="superscript"/>
    </w:rPr>
  </w:style>
  <w:style w:type="paragraph" w:styleId="ListParagraph">
    <w:name w:val="List Paragraph"/>
    <w:aliases w:val="target,Normal numbered,F5 List Paragraph,List Paragraph2,MAIN CONTENT,List Paragraph12,Dot pt,Colorful List - Accent 11,No Spacing1,List Paragraph Char Char Char,Indicator Text,Numbered Para 1,Bullet Points,Bullet 1,OBC Bullet,L"/>
    <w:basedOn w:val="Normal"/>
    <w:link w:val="ListParagraphChar"/>
    <w:uiPriority w:val="34"/>
    <w:qFormat/>
    <w:rsid w:val="00743AC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967CD"/>
    <w:rPr>
      <w:sz w:val="16"/>
      <w:szCs w:val="16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79783C"/>
    <w:pPr>
      <w:spacing w:line="240" w:lineRule="auto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79783C"/>
    <w:rPr>
      <w:rFonts w:asciiTheme="minorHAnsi" w:hAnsiTheme="minorHAnsi"/>
      <w:b/>
      <w:bCs/>
      <w:color w:val="706D70" w:themeColor="text1" w:themeTint="BF"/>
    </w:rPr>
  </w:style>
  <w:style w:type="paragraph" w:styleId="NormalWeb">
    <w:name w:val="Normal (Web)"/>
    <w:basedOn w:val="Normal"/>
    <w:uiPriority w:val="99"/>
    <w:semiHidden/>
    <w:unhideWhenUsed/>
    <w:rsid w:val="00FF01F1"/>
    <w:pPr>
      <w:spacing w:after="0" w:line="240" w:lineRule="auto"/>
    </w:pPr>
    <w:rPr>
      <w:rFonts w:ascii="Times New Roman" w:eastAsiaTheme="minorHAnsi" w:hAnsi="Times New Roman"/>
      <w:color w:val="auto"/>
      <w:szCs w:val="24"/>
      <w:lang w:val="en-GB" w:eastAsia="en-GB"/>
    </w:rPr>
  </w:style>
  <w:style w:type="paragraph" w:styleId="Revision">
    <w:name w:val="Revision"/>
    <w:hidden/>
    <w:uiPriority w:val="99"/>
    <w:semiHidden/>
    <w:rsid w:val="00F05A63"/>
    <w:rPr>
      <w:rFonts w:asciiTheme="minorHAnsi" w:hAnsiTheme="minorHAnsi"/>
      <w:color w:val="706D70" w:themeColor="text1" w:themeTint="BF"/>
      <w:sz w:val="22"/>
      <w:szCs w:val="22"/>
    </w:rPr>
  </w:style>
  <w:style w:type="table" w:styleId="ListTable2-Accent5">
    <w:name w:val="List Table 2 Accent 5"/>
    <w:basedOn w:val="TableNormal"/>
    <w:uiPriority w:val="47"/>
    <w:rsid w:val="001026F9"/>
    <w:tblPr>
      <w:tblStyleRowBandSize w:val="1"/>
      <w:tblStyleColBandSize w:val="1"/>
      <w:tblBorders>
        <w:top w:val="single" w:sz="4" w:space="0" w:color="21FFEA" w:themeColor="accent5" w:themeTint="99"/>
        <w:bottom w:val="single" w:sz="4" w:space="0" w:color="21FFEA" w:themeColor="accent5" w:themeTint="99"/>
        <w:insideH w:val="single" w:sz="4" w:space="0" w:color="21FFE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FF8" w:themeFill="accent5" w:themeFillTint="33"/>
      </w:tcPr>
    </w:tblStylePr>
    <w:tblStylePr w:type="band1Horz">
      <w:tblPr/>
      <w:tcPr>
        <w:shd w:val="clear" w:color="auto" w:fill="B5FFF8" w:themeFill="accent5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7E2968"/>
    <w:rPr>
      <w:color w:val="00695F" w:themeColor="accent5" w:themeShade="BF"/>
    </w:rPr>
    <w:tblPr>
      <w:tblStyleRowBandSize w:val="1"/>
      <w:tblStyleColBandSize w:val="1"/>
      <w:tblBorders>
        <w:top w:val="single" w:sz="4" w:space="0" w:color="008D80" w:themeColor="accent5"/>
        <w:bottom w:val="single" w:sz="4" w:space="0" w:color="008D8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08D8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08D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FF8" w:themeFill="accent5" w:themeFillTint="33"/>
      </w:tcPr>
    </w:tblStylePr>
    <w:tblStylePr w:type="band1Horz">
      <w:tblPr/>
      <w:tcPr>
        <w:shd w:val="clear" w:color="auto" w:fill="B5FFF8" w:themeFill="accent5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9A6C16"/>
    <w:rPr>
      <w:color w:val="78278B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E407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E407F"/>
    <w:rPr>
      <w:rFonts w:asciiTheme="minorHAnsi" w:hAnsiTheme="minorHAnsi"/>
      <w:color w:val="706D70" w:themeColor="text1" w:themeTint="BF"/>
    </w:rPr>
  </w:style>
  <w:style w:type="character" w:styleId="EndnoteReference">
    <w:name w:val="endnote reference"/>
    <w:basedOn w:val="DefaultParagraphFont"/>
    <w:uiPriority w:val="99"/>
    <w:semiHidden/>
    <w:unhideWhenUsed/>
    <w:rsid w:val="00DE407F"/>
    <w:rPr>
      <w:vertAlign w:val="superscript"/>
    </w:rPr>
  </w:style>
  <w:style w:type="paragraph" w:customStyle="1" w:styleId="Default">
    <w:name w:val="Default"/>
    <w:rsid w:val="00FE3FB1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GB"/>
    </w:rPr>
  </w:style>
  <w:style w:type="paragraph" w:customStyle="1" w:styleId="Pa4">
    <w:name w:val="Pa4"/>
    <w:basedOn w:val="Default"/>
    <w:next w:val="Default"/>
    <w:uiPriority w:val="99"/>
    <w:rsid w:val="00FE3FB1"/>
    <w:pPr>
      <w:spacing w:line="521" w:lineRule="atLeast"/>
    </w:pPr>
    <w:rPr>
      <w:rFonts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C12B0B"/>
    <w:pPr>
      <w:spacing w:line="52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C12B0B"/>
    <w:rPr>
      <w:rFonts w:ascii="Wingdings" w:hAnsi="Wingdings" w:cs="Wingdings"/>
      <w:color w:val="000000"/>
      <w:sz w:val="30"/>
      <w:szCs w:val="30"/>
    </w:rPr>
  </w:style>
  <w:style w:type="paragraph" w:customStyle="1" w:styleId="Quotes">
    <w:name w:val="Quotes"/>
    <w:basedOn w:val="Normal"/>
    <w:qFormat/>
    <w:rsid w:val="001D1017"/>
    <w:pPr>
      <w:spacing w:after="40"/>
    </w:pPr>
    <w:rPr>
      <w:rFonts w:eastAsia="SimSun" w:cs="Calibri"/>
      <w:i/>
      <w:color w:val="009FE2" w:themeColor="background2"/>
      <w:szCs w:val="32"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0C218A"/>
    <w:pPr>
      <w:spacing w:after="100"/>
      <w:ind w:left="240"/>
    </w:pPr>
    <w:rPr>
      <w:color w:val="403E40" w:themeColor="text1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0C218A"/>
    <w:pPr>
      <w:spacing w:line="240" w:lineRule="auto"/>
    </w:pPr>
    <w:rPr>
      <w:color w:val="403E40" w:themeColor="text1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218A"/>
    <w:rPr>
      <w:rFonts w:asciiTheme="minorHAnsi" w:hAnsiTheme="minorHAnsi"/>
      <w:color w:val="403E40" w:themeColor="text1"/>
      <w:lang w:val="en-GB"/>
    </w:rPr>
  </w:style>
  <w:style w:type="character" w:customStyle="1" w:styleId="ListParagraphChar">
    <w:name w:val="List Paragraph Char"/>
    <w:aliases w:val="target Char,Normal numbered Char,F5 List Paragraph Char,List Paragraph2 Char,MAIN CONTENT Char,List Paragraph12 Char,Dot pt Char,Colorful List - Accent 11 Char,No Spacing1 Char,List Paragraph Char Char Char Char,Indicator Text Char"/>
    <w:link w:val="ListParagraph"/>
    <w:uiPriority w:val="34"/>
    <w:qFormat/>
    <w:rsid w:val="000C218A"/>
    <w:rPr>
      <w:rFonts w:asciiTheme="minorHAnsi" w:hAnsiTheme="minorHAnsi"/>
      <w:color w:val="2F2E2F" w:themeColor="text1" w:themeShade="BF"/>
      <w:sz w:val="24"/>
      <w:szCs w:val="22"/>
    </w:rPr>
  </w:style>
  <w:style w:type="table" w:customStyle="1" w:styleId="TableGrid10">
    <w:name w:val="Table Grid10"/>
    <w:basedOn w:val="TableNormal"/>
    <w:next w:val="TableGrid"/>
    <w:uiPriority w:val="39"/>
    <w:rsid w:val="000C218A"/>
    <w:rPr>
      <w:kern w:val="2"/>
      <w:sz w:val="22"/>
      <w:szCs w:val="2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0C218A"/>
    <w:rPr>
      <w:kern w:val="2"/>
      <w:sz w:val="22"/>
      <w:szCs w:val="2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0C218A"/>
    <w:rPr>
      <w:kern w:val="2"/>
      <w:sz w:val="22"/>
      <w:szCs w:val="2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0C218A"/>
    <w:rPr>
      <w:kern w:val="2"/>
      <w:sz w:val="22"/>
      <w:szCs w:val="2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0C218A"/>
    <w:rPr>
      <w:kern w:val="2"/>
      <w:sz w:val="22"/>
      <w:szCs w:val="2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0C218A"/>
    <w:rPr>
      <w:kern w:val="2"/>
      <w:sz w:val="22"/>
      <w:szCs w:val="2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0C218A"/>
    <w:rPr>
      <w:i/>
      <w:iCs/>
    </w:rPr>
  </w:style>
  <w:style w:type="character" w:customStyle="1" w:styleId="A0">
    <w:name w:val="A0"/>
    <w:uiPriority w:val="99"/>
    <w:rsid w:val="000C218A"/>
    <w:rPr>
      <w:rFonts w:cs="Corbert Black"/>
      <w:b/>
      <w:bCs/>
      <w:color w:val="000000"/>
      <w:sz w:val="90"/>
      <w:szCs w:val="90"/>
    </w:rPr>
  </w:style>
  <w:style w:type="character" w:styleId="UnresolvedMention">
    <w:name w:val="Unresolved Mention"/>
    <w:basedOn w:val="DefaultParagraphFont"/>
    <w:uiPriority w:val="99"/>
    <w:semiHidden/>
    <w:unhideWhenUsed/>
    <w:rsid w:val="00600B54"/>
    <w:rPr>
      <w:color w:val="605E5C"/>
      <w:shd w:val="clear" w:color="auto" w:fill="E1DFDD"/>
    </w:rPr>
  </w:style>
  <w:style w:type="paragraph" w:customStyle="1" w:styleId="numberedlist">
    <w:name w:val="numbered list"/>
    <w:basedOn w:val="ListParagraph"/>
    <w:qFormat/>
    <w:rsid w:val="00B81D6F"/>
    <w:pPr>
      <w:numPr>
        <w:numId w:val="2"/>
      </w:numPr>
      <w:ind w:left="567" w:hanging="567"/>
    </w:pPr>
    <w:rPr>
      <w:lang w:val="en-GB"/>
    </w:rPr>
  </w:style>
  <w:style w:type="paragraph" w:customStyle="1" w:styleId="Backtoframework">
    <w:name w:val="Back to framework"/>
    <w:basedOn w:val="Normal"/>
    <w:qFormat/>
    <w:rsid w:val="003B46F4"/>
    <w:pPr>
      <w:spacing w:before="48" w:after="0" w:line="288" w:lineRule="auto"/>
      <w:jc w:val="right"/>
    </w:pPr>
    <w:rPr>
      <w:rFonts w:eastAsiaTheme="minorHAnsi" w:cstheme="minorBidi"/>
      <w:b/>
      <w:bCs/>
      <w:i/>
      <w:iCs/>
      <w:sz w:val="22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1F293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5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33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5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6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60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394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269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704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258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606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9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730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01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588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6238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2616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5850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22492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828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83787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281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27069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52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11664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47018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40430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062503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428585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5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yperlink" Target="https://www.gov.scot/publications/promoting-excellence-2021-framework-health-social-services-staff-working-people-dementia-families-carers/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image" Target="media/image4.jpeg"/><Relationship Id="rId23" Type="http://schemas.openxmlformats.org/officeDocument/2006/relationships/hyperlink" Target="https://www.transformingpsychologicaltrauma.scot/media/x54hw43l/nationaltraumatrainingframework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yperlink" Target="https://www.gov.scot/publications/promoting-excellence-2021-framework-health-social-services-staff-working-people-dementia-families-carers/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rporateTemplates\Word\ihub%20Report%20(light%20gree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C136E453A0E444E91137C5886CDE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BCF12-E1D7-4102-962A-28C717D3AACA}"/>
      </w:docPartPr>
      <w:docPartBody>
        <w:p w:rsidR="00197928" w:rsidRDefault="001F49F8" w:rsidP="001F49F8">
          <w:pPr>
            <w:pStyle w:val="FC136E453A0E444E91137C5886CDE83F"/>
          </w:pPr>
          <w:r w:rsidRPr="000641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69CFC-6746-43DD-B6E8-005939967C95}"/>
      </w:docPartPr>
      <w:docPartBody>
        <w:p w:rsidR="002A40A9" w:rsidRDefault="002A40A9"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32F1A3A0ED43D5B523030855766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F2C79-81B9-4C63-A695-4172E2FE2BB0}"/>
      </w:docPartPr>
      <w:docPartBody>
        <w:p w:rsidR="00E656CB" w:rsidRDefault="00000BBD" w:rsidP="00000BBD">
          <w:pPr>
            <w:pStyle w:val="D832F1A3A0ED43D5B523030855766D6D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61CA8AF36A48D7A01593938351B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FED5B-EEB7-422B-9119-C88774036581}"/>
      </w:docPartPr>
      <w:docPartBody>
        <w:p w:rsidR="00E656CB" w:rsidRDefault="00000BBD" w:rsidP="00000BBD">
          <w:pPr>
            <w:pStyle w:val="EE61CA8AF36A48D7A01593938351B392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7A93B7E67940BEA80DB51711C4D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00FBF-044E-4E7D-AB63-92B1E3C3B7D6}"/>
      </w:docPartPr>
      <w:docPartBody>
        <w:p w:rsidR="00E656CB" w:rsidRDefault="00000BBD" w:rsidP="00000BBD">
          <w:pPr>
            <w:pStyle w:val="C47A93B7E67940BEA80DB51711C4D416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7CDF59F05E4CA087884F8A0296E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FD750-C827-4AA9-A0F7-F9CCC394462F}"/>
      </w:docPartPr>
      <w:docPartBody>
        <w:p w:rsidR="00E656CB" w:rsidRDefault="00000BBD" w:rsidP="00000BBD">
          <w:pPr>
            <w:pStyle w:val="487CDF59F05E4CA087884F8A0296EA71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F212FF9A9E4EAB99762C5B5A95F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1F657-744E-41CF-92A3-A68003087BF0}"/>
      </w:docPartPr>
      <w:docPartBody>
        <w:p w:rsidR="00E656CB" w:rsidRDefault="00000BBD" w:rsidP="00000BBD">
          <w:pPr>
            <w:pStyle w:val="C7F212FF9A9E4EAB99762C5B5A95F891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151A580AA647EBA96D48F1BE2EB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3B97A-CE05-4432-84E6-742D42AF87AC}"/>
      </w:docPartPr>
      <w:docPartBody>
        <w:p w:rsidR="00E656CB" w:rsidRDefault="00000BBD" w:rsidP="00000BBD">
          <w:pPr>
            <w:pStyle w:val="E6151A580AA647EBA96D48F1BE2EB915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E659F34AB849F5B20EAAD513CA2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59184-909C-4AFF-833D-BD7A658637A2}"/>
      </w:docPartPr>
      <w:docPartBody>
        <w:p w:rsidR="00E656CB" w:rsidRDefault="00000BBD" w:rsidP="00000BBD">
          <w:pPr>
            <w:pStyle w:val="B1E659F34AB849F5B20EAAD513CA2CC71"/>
          </w:pPr>
          <w:r w:rsidRPr="00566D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75326DBD934450BC8BCAEC46419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489F3-F9CF-4C67-A461-B536B36E0848}"/>
      </w:docPartPr>
      <w:docPartBody>
        <w:p w:rsidR="00E656CB" w:rsidRDefault="00000BBD" w:rsidP="00000BBD">
          <w:pPr>
            <w:pStyle w:val="2C75326DBD934450BC8BCAEC46419E3A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DA4D1A40C34935AB68DB98B5FCF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54F17-8329-4E0E-A3F1-F5F2B2220FFA}"/>
      </w:docPartPr>
      <w:docPartBody>
        <w:p w:rsidR="00E656CB" w:rsidRDefault="00000BBD" w:rsidP="00000BBD">
          <w:pPr>
            <w:pStyle w:val="67DA4D1A40C34935AB68DB98B5FCFF41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7F3670945049779C3F15910BE76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D2D70-442E-4523-B3C8-82A0FC028B1B}"/>
      </w:docPartPr>
      <w:docPartBody>
        <w:p w:rsidR="00E656CB" w:rsidRDefault="00000BBD" w:rsidP="00000BBD">
          <w:pPr>
            <w:pStyle w:val="1A7F3670945049779C3F15910BE7634B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72320EB7794F96AF791A09EDC64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B321A-9523-41DE-A14D-55B45F9C917D}"/>
      </w:docPartPr>
      <w:docPartBody>
        <w:p w:rsidR="00E656CB" w:rsidRDefault="00000BBD" w:rsidP="00000BBD">
          <w:pPr>
            <w:pStyle w:val="7B72320EB7794F96AF791A09EDC640B7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D51F6BE40B4252BA42F34FEFB6A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80BF8-0351-4306-B151-5DD57530F2B0}"/>
      </w:docPartPr>
      <w:docPartBody>
        <w:p w:rsidR="00E656CB" w:rsidRDefault="00000BBD" w:rsidP="00000BBD">
          <w:pPr>
            <w:pStyle w:val="E4D51F6BE40B4252BA42F34FEFB6A713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7480B08C004C469BDB49081D99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000D2-C69C-4A36-B771-A81AC3B4676C}"/>
      </w:docPartPr>
      <w:docPartBody>
        <w:p w:rsidR="00E656CB" w:rsidRDefault="00000BBD" w:rsidP="00000BBD">
          <w:pPr>
            <w:pStyle w:val="357480B08C004C469BDB49081D999AE4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ADCECAD3374712BB96742FAF4A6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8A40D-0737-4D3E-B22B-324C49185A2F}"/>
      </w:docPartPr>
      <w:docPartBody>
        <w:p w:rsidR="00E656CB" w:rsidRDefault="00000BBD" w:rsidP="00000BBD">
          <w:pPr>
            <w:pStyle w:val="47ADCECAD3374712BB96742FAF4A6401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ED5F5E9C4C4D9BB71FF120E2D98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B2E2B-3997-4E8E-9904-9D61B4270CE6}"/>
      </w:docPartPr>
      <w:docPartBody>
        <w:p w:rsidR="00E656CB" w:rsidRDefault="00000BBD" w:rsidP="00000BBD">
          <w:pPr>
            <w:pStyle w:val="72ED5F5E9C4C4D9BB71FF120E2D98BA6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2EB88EF70D48D685A0165BB2C18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093F9-9D00-48FB-8872-352B91E0B202}"/>
      </w:docPartPr>
      <w:docPartBody>
        <w:p w:rsidR="00E656CB" w:rsidRDefault="00000BBD" w:rsidP="00000BBD">
          <w:pPr>
            <w:pStyle w:val="9D2EB88EF70D48D685A0165BB2C18EF0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07C22129364EEDA8FFAD9B715E0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8BA72-5D63-4F35-9D14-0E26D8EBA747}"/>
      </w:docPartPr>
      <w:docPartBody>
        <w:p w:rsidR="00E656CB" w:rsidRDefault="00000BBD" w:rsidP="00000BBD">
          <w:pPr>
            <w:pStyle w:val="9407C22129364EEDA8FFAD9B715E054F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2E0468D5D4FF0B1F6E523A36BB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C921F-F3C2-491E-ACBD-C16A8EED0BE5}"/>
      </w:docPartPr>
      <w:docPartBody>
        <w:p w:rsidR="00E656CB" w:rsidRDefault="00000BBD" w:rsidP="00000BBD">
          <w:pPr>
            <w:pStyle w:val="0EC2E0468D5D4FF0B1F6E523A36BBC43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E26D3579994C889EE27AE6F7CC2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53052-15E8-4272-91AB-7EF159A687B3}"/>
      </w:docPartPr>
      <w:docPartBody>
        <w:p w:rsidR="00E656CB" w:rsidRDefault="00000BBD" w:rsidP="00000BBD">
          <w:pPr>
            <w:pStyle w:val="E5E26D3579994C889EE27AE6F7CC28C4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4374BB58544C9D923FDE8115895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1B18E-7FED-4DF8-8520-877581F128EF}"/>
      </w:docPartPr>
      <w:docPartBody>
        <w:p w:rsidR="00E656CB" w:rsidRDefault="00000BBD" w:rsidP="00000BBD">
          <w:pPr>
            <w:pStyle w:val="124374BB58544C9D923FDE8115895392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1CBD7DDE6E465D9ADD533AAEA4F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A3CBE-FB98-4766-AB12-3F223F4BC815}"/>
      </w:docPartPr>
      <w:docPartBody>
        <w:p w:rsidR="00E656CB" w:rsidRDefault="00000BBD" w:rsidP="00000BBD">
          <w:pPr>
            <w:pStyle w:val="691CBD7DDE6E465D9ADD533AAEA4F02E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BDB7EFE79544A9BF93E5E3FD183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CF7DA-5DFC-4BCC-94EA-F5F06F741633}"/>
      </w:docPartPr>
      <w:docPartBody>
        <w:p w:rsidR="00E656CB" w:rsidRDefault="00000BBD" w:rsidP="00000BBD">
          <w:pPr>
            <w:pStyle w:val="6ABDB7EFE79544A9BF93E5E3FD1833CC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94840262F04BCFB8A200C73419F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89C66-0920-4358-8658-9E243A4936A5}"/>
      </w:docPartPr>
      <w:docPartBody>
        <w:p w:rsidR="00E656CB" w:rsidRDefault="00000BBD" w:rsidP="00000BBD">
          <w:pPr>
            <w:pStyle w:val="DA94840262F04BCFB8A200C73419FFFC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62491320524664925018D0C63DC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42CE3-AC26-4ABA-9786-9B297D02D2FA}"/>
      </w:docPartPr>
      <w:docPartBody>
        <w:p w:rsidR="00E656CB" w:rsidRDefault="00000BBD" w:rsidP="00000BBD">
          <w:pPr>
            <w:pStyle w:val="7562491320524664925018D0C63DC9E7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BECA7FCB324DFAB2A85F99E07A5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6F45A-F397-4A59-85B3-BE4E1E3BAAC2}"/>
      </w:docPartPr>
      <w:docPartBody>
        <w:p w:rsidR="00E656CB" w:rsidRDefault="00000BBD" w:rsidP="00000BBD">
          <w:pPr>
            <w:pStyle w:val="DABECA7FCB324DFAB2A85F99E07A5FAC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156C82B18B4E0FB48513261A91A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962FD-E8D3-4661-9011-5B55A902B6D7}"/>
      </w:docPartPr>
      <w:docPartBody>
        <w:p w:rsidR="00E656CB" w:rsidRDefault="00000BBD" w:rsidP="00000BBD">
          <w:pPr>
            <w:pStyle w:val="91156C82B18B4E0FB48513261A91AC38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C5C5251F1487090C6B4A6909F0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5F720-B87E-42BE-BBFB-BC3404F33C36}"/>
      </w:docPartPr>
      <w:docPartBody>
        <w:p w:rsidR="00E656CB" w:rsidRDefault="00000BBD" w:rsidP="00000BBD">
          <w:pPr>
            <w:pStyle w:val="636C5C5251F1487090C6B4A6909F077A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4B6D7BD8F4471CB93E98E0DF69A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5DEE4-7ED1-4F72-AA5E-90DFBBE4D9D6}"/>
      </w:docPartPr>
      <w:docPartBody>
        <w:p w:rsidR="00E656CB" w:rsidRDefault="00000BBD" w:rsidP="00000BBD">
          <w:pPr>
            <w:pStyle w:val="6C4B6D7BD8F4471CB93E98E0DF69A444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29D65E1759445BBAFF39EF31B0A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E68C4-3D40-4D72-874E-890E8FDB614F}"/>
      </w:docPartPr>
      <w:docPartBody>
        <w:p w:rsidR="00E656CB" w:rsidRDefault="00000BBD" w:rsidP="00000BBD">
          <w:pPr>
            <w:pStyle w:val="D429D65E1759445BBAFF39EF31B0AF8E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9C3C53F1B34AC693CD7931B4C5E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F71F0-294F-490A-861D-2465721D4967}"/>
      </w:docPartPr>
      <w:docPartBody>
        <w:p w:rsidR="00E656CB" w:rsidRDefault="00000BBD" w:rsidP="00000BBD">
          <w:pPr>
            <w:pStyle w:val="A19C3C53F1B34AC693CD7931B4C5EE4F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652AB5AF7244D88F2AD58E67CE8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233C9-5AB1-4181-96CF-0862B480431F}"/>
      </w:docPartPr>
      <w:docPartBody>
        <w:p w:rsidR="00E656CB" w:rsidRDefault="00000BBD" w:rsidP="00000BBD">
          <w:pPr>
            <w:pStyle w:val="12652AB5AF7244D88F2AD58E67CE83C7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B9C258A9EB4F339621D64A99E3B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DFD47-A6DF-4D3A-8458-869788625948}"/>
      </w:docPartPr>
      <w:docPartBody>
        <w:p w:rsidR="00E656CB" w:rsidRDefault="00000BBD" w:rsidP="00000BBD">
          <w:pPr>
            <w:pStyle w:val="83B9C258A9EB4F339621D64A99E3B461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D753BE1E1342878E431CB3D2AA7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29101-86CE-4E35-8ECF-DD2599D46EDB}"/>
      </w:docPartPr>
      <w:docPartBody>
        <w:p w:rsidR="00E656CB" w:rsidRDefault="00000BBD" w:rsidP="00000BBD">
          <w:pPr>
            <w:pStyle w:val="ACD753BE1E1342878E431CB3D2AA7DC8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69C50788484AD6A1E132516E9D7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A1568-5354-4BD1-BA5B-DAE0A9B431D1}"/>
      </w:docPartPr>
      <w:docPartBody>
        <w:p w:rsidR="00E656CB" w:rsidRDefault="00000BBD" w:rsidP="00000BBD">
          <w:pPr>
            <w:pStyle w:val="E469C50788484AD6A1E132516E9D7378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DD6F3535794EC1A1B2C043C90E1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DD144-4E20-445E-B397-D3087837E1CE}"/>
      </w:docPartPr>
      <w:docPartBody>
        <w:p w:rsidR="00E656CB" w:rsidRDefault="00000BBD" w:rsidP="00000BBD">
          <w:pPr>
            <w:pStyle w:val="33DD6F3535794EC1A1B2C043C90E1880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F295BE6F1642FE857205B8C7CA6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DDD68-605A-4830-9E5E-8D077F48B505}"/>
      </w:docPartPr>
      <w:docPartBody>
        <w:p w:rsidR="00E656CB" w:rsidRDefault="00000BBD" w:rsidP="00000BBD">
          <w:pPr>
            <w:pStyle w:val="E9F295BE6F1642FE857205B8C7CA6408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0E27B08DBB46E3982ACE6FEB7A0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7E149-A145-4FE4-BB5C-077DDF64D820}"/>
      </w:docPartPr>
      <w:docPartBody>
        <w:p w:rsidR="00E656CB" w:rsidRDefault="00000BBD" w:rsidP="00000BBD">
          <w:pPr>
            <w:pStyle w:val="AD0E27B08DBB46E3982ACE6FEB7A0A64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69A8F8A4684576BFDBDEA03762A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3F95D-6CA2-461F-A7EC-2B50085022D4}"/>
      </w:docPartPr>
      <w:docPartBody>
        <w:p w:rsidR="00E656CB" w:rsidRDefault="00000BBD" w:rsidP="00000BBD">
          <w:pPr>
            <w:pStyle w:val="8B69A8F8A4684576BFDBDEA03762AA10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3D879CD9964E95866DACDCB5224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66FD6-D393-4E92-B9D1-D388E6659FB2}"/>
      </w:docPartPr>
      <w:docPartBody>
        <w:p w:rsidR="00E656CB" w:rsidRDefault="00000BBD" w:rsidP="00000BBD">
          <w:pPr>
            <w:pStyle w:val="E03D879CD9964E95866DACDCB5224B52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2A6D1A4B4549AF9ABB635404BC3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3817C-2652-41F3-A148-461FFA70A377}"/>
      </w:docPartPr>
      <w:docPartBody>
        <w:p w:rsidR="00E656CB" w:rsidRDefault="00000BBD" w:rsidP="00000BBD">
          <w:pPr>
            <w:pStyle w:val="E32A6D1A4B4549AF9ABB635404BC371E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30EE968AC84A8DBE5633EE0BB6B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CFA16-D6FC-464F-8D4A-F89845B5624C}"/>
      </w:docPartPr>
      <w:docPartBody>
        <w:p w:rsidR="00E656CB" w:rsidRDefault="00000BBD" w:rsidP="00000BBD">
          <w:pPr>
            <w:pStyle w:val="D330EE968AC84A8DBE5633EE0BB6B5E5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4E3D624C004E698CE5292F3EAA8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38024-3235-4618-8C8E-7761B8B9D0D3}"/>
      </w:docPartPr>
      <w:docPartBody>
        <w:p w:rsidR="00E656CB" w:rsidRDefault="00000BBD" w:rsidP="00000BBD">
          <w:pPr>
            <w:pStyle w:val="AC4E3D624C004E698CE5292F3EAA8AB5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CA1779727749A29E294DBB239FA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3A5C5-E72E-41C7-BCFD-940425DFE919}"/>
      </w:docPartPr>
      <w:docPartBody>
        <w:p w:rsidR="00E656CB" w:rsidRDefault="00000BBD" w:rsidP="00000BBD">
          <w:pPr>
            <w:pStyle w:val="34CA1779727749A29E294DBB239FA621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B6B9DB82E140758757E85AADCA3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27EB0-3DC2-4F3E-B02E-B44E48B744A8}"/>
      </w:docPartPr>
      <w:docPartBody>
        <w:p w:rsidR="00E656CB" w:rsidRDefault="00000BBD" w:rsidP="00000BBD">
          <w:pPr>
            <w:pStyle w:val="34B6B9DB82E140758757E85AADCA38B0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B90269FDE54F80880993B576D39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E4BFB-BE21-4F05-BBE4-FC115DCE995C}"/>
      </w:docPartPr>
      <w:docPartBody>
        <w:p w:rsidR="00E656CB" w:rsidRDefault="00000BBD" w:rsidP="00000BBD">
          <w:pPr>
            <w:pStyle w:val="84B90269FDE54F80880993B576D39B73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8AE1F98F894AD38211796B35CD7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B8586-4F38-4C10-9666-59069DD24875}"/>
      </w:docPartPr>
      <w:docPartBody>
        <w:p w:rsidR="00E656CB" w:rsidRDefault="00000BBD" w:rsidP="00000BBD">
          <w:pPr>
            <w:pStyle w:val="558AE1F98F894AD38211796B35CD7BB8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3874DDDE434B1AA8A2AAF56FB28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F925F-09F9-471B-B4F3-3005A8703A4C}"/>
      </w:docPartPr>
      <w:docPartBody>
        <w:p w:rsidR="00E656CB" w:rsidRDefault="00000BBD" w:rsidP="00000BBD">
          <w:pPr>
            <w:pStyle w:val="3D3874DDDE434B1AA8A2AAF56FB2829F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EE39DCA1654D23BC55FCBB5E9A0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128F4-EC35-42EB-ABEB-0A582D2C9403}"/>
      </w:docPartPr>
      <w:docPartBody>
        <w:p w:rsidR="00E656CB" w:rsidRDefault="00000BBD" w:rsidP="00000BBD">
          <w:pPr>
            <w:pStyle w:val="19EE39DCA1654D23BC55FCBB5E9A0EE1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044615503A4C928C72640429A6B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D1DD3-E5BD-4033-AA91-9DBF05ED4A19}"/>
      </w:docPartPr>
      <w:docPartBody>
        <w:p w:rsidR="00E656CB" w:rsidRDefault="00000BBD" w:rsidP="00000BBD">
          <w:pPr>
            <w:pStyle w:val="02044615503A4C928C72640429A6B820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CA31AC1A8A4BF0965DD9B263D7A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07BCC-741F-4219-A4B0-8F6571DCA905}"/>
      </w:docPartPr>
      <w:docPartBody>
        <w:p w:rsidR="00E656CB" w:rsidRDefault="00000BBD" w:rsidP="00000BBD">
          <w:pPr>
            <w:pStyle w:val="DECA31AC1A8A4BF0965DD9B263D7A73D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4A45AE09214EC9801C29EA6E049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F0254-5823-404E-AD03-DE11BE8BF2D2}"/>
      </w:docPartPr>
      <w:docPartBody>
        <w:p w:rsidR="00E656CB" w:rsidRDefault="00000BBD" w:rsidP="00000BBD">
          <w:pPr>
            <w:pStyle w:val="FC4A45AE09214EC9801C29EA6E04906A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A4CD3F27864DE7BCCD6ED7D7C49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54B2D-3591-4E62-AD0F-D22363F3F673}"/>
      </w:docPartPr>
      <w:docPartBody>
        <w:p w:rsidR="00E656CB" w:rsidRDefault="00000BBD" w:rsidP="00000BBD">
          <w:pPr>
            <w:pStyle w:val="07A4CD3F27864DE7BCCD6ED7D7C499E9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78AF85EE0A4A47A0AB8D7EE0DB2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DCB4A-31D0-4EBB-8DBD-331107154FA0}"/>
      </w:docPartPr>
      <w:docPartBody>
        <w:p w:rsidR="00E656CB" w:rsidRDefault="00000BBD" w:rsidP="00000BBD">
          <w:pPr>
            <w:pStyle w:val="7078AF85EE0A4A47A0AB8D7EE0DB21D0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1722C5BAA34DD2A3614014F3BC9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C71A5-B8F6-42ED-AB09-69FFA9F71B38}"/>
      </w:docPartPr>
      <w:docPartBody>
        <w:p w:rsidR="00E656CB" w:rsidRDefault="00000BBD" w:rsidP="00000BBD">
          <w:pPr>
            <w:pStyle w:val="AA1722C5BAA34DD2A3614014F3BC90E9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6DF701256C4B94B320109A1510E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4A25F-723A-4BC7-A5EF-C49D1066C331}"/>
      </w:docPartPr>
      <w:docPartBody>
        <w:p w:rsidR="00E656CB" w:rsidRDefault="00000BBD" w:rsidP="00000BBD">
          <w:pPr>
            <w:pStyle w:val="0D6DF701256C4B94B320109A1510E33F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CE72E642754D14B58A633E9763C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92997-D821-4C0B-88EF-60ED8F0CDBDC}"/>
      </w:docPartPr>
      <w:docPartBody>
        <w:p w:rsidR="00E656CB" w:rsidRDefault="00000BBD" w:rsidP="00000BBD">
          <w:pPr>
            <w:pStyle w:val="DCCE72E642754D14B58A633E9763CCD6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96A0680F034339B0662AA880F9A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57DEA-759E-4E7F-8967-4FD7D33D28AC}"/>
      </w:docPartPr>
      <w:docPartBody>
        <w:p w:rsidR="00E656CB" w:rsidRDefault="00000BBD" w:rsidP="00000BBD">
          <w:pPr>
            <w:pStyle w:val="CE96A0680F034339B0662AA880F9ACD2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BEB48F0B264AABAA98DB02A90AD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8F4F3-4C37-4A4B-900B-9B9A1ADDE460}"/>
      </w:docPartPr>
      <w:docPartBody>
        <w:p w:rsidR="00E656CB" w:rsidRDefault="00000BBD" w:rsidP="00000BBD">
          <w:pPr>
            <w:pStyle w:val="31BEB48F0B264AABAA98DB02A90AD5E2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C3A0147D1F4CC49E5E40DDCC16C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2CBFA-1BA7-4A82-A46B-26BF875E6250}"/>
      </w:docPartPr>
      <w:docPartBody>
        <w:p w:rsidR="00E656CB" w:rsidRDefault="00000BBD" w:rsidP="00000BBD">
          <w:pPr>
            <w:pStyle w:val="56C3A0147D1F4CC49E5E40DDCC16CD17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DE1CD7156C4E58BCE11B904E8F1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FA64B-5086-4DDF-9B0E-3B2132506235}"/>
      </w:docPartPr>
      <w:docPartBody>
        <w:p w:rsidR="00E656CB" w:rsidRDefault="00000BBD" w:rsidP="00000BBD">
          <w:pPr>
            <w:pStyle w:val="4FDE1CD7156C4E58BCE11B904E8F16DF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09035DFB284CADAF2B9E5930EF8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1975E-3E42-4132-AF87-C129C38B708A}"/>
      </w:docPartPr>
      <w:docPartBody>
        <w:p w:rsidR="00E656CB" w:rsidRDefault="00000BBD" w:rsidP="00000BBD">
          <w:pPr>
            <w:pStyle w:val="D809035DFB284CADAF2B9E5930EF8115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A3D8F1343E4DFF85A02814279BF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A8D6E-E712-442C-B6D6-9177385A0DA7}"/>
      </w:docPartPr>
      <w:docPartBody>
        <w:p w:rsidR="00E656CB" w:rsidRDefault="00000BBD" w:rsidP="00000BBD">
          <w:pPr>
            <w:pStyle w:val="81A3D8F1343E4DFF85A02814279BF1F2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03D08B542244DEA86C3A34CBB29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FD7C6-AC02-459D-98E4-F3B0BA72443E}"/>
      </w:docPartPr>
      <w:docPartBody>
        <w:p w:rsidR="00E656CB" w:rsidRDefault="00000BBD" w:rsidP="00000BBD">
          <w:pPr>
            <w:pStyle w:val="5B03D08B542244DEA86C3A34CBB29ABE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C500E816CA40A2915CB7E238CC8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62102-71FF-488E-BD65-C448E210ADF7}"/>
      </w:docPartPr>
      <w:docPartBody>
        <w:p w:rsidR="00E656CB" w:rsidRDefault="00000BBD" w:rsidP="00000BBD">
          <w:pPr>
            <w:pStyle w:val="F1C500E816CA40A2915CB7E238CC8622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0CA59EC445452DA706DCDC74EF9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77D55-F978-4DC5-A652-A79CFF87F0F3}"/>
      </w:docPartPr>
      <w:docPartBody>
        <w:p w:rsidR="00E656CB" w:rsidRDefault="00000BBD" w:rsidP="00000BBD">
          <w:pPr>
            <w:pStyle w:val="B50CA59EC445452DA706DCDC74EF9810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E834F53CEB4E47B97ED68629522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79F47-C385-4A86-BA66-5283655BE789}"/>
      </w:docPartPr>
      <w:docPartBody>
        <w:p w:rsidR="00E656CB" w:rsidRDefault="00000BBD" w:rsidP="00000BBD">
          <w:pPr>
            <w:pStyle w:val="55E834F53CEB4E47B97ED686295227CD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BBB145951140FDB4551B897E453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4A73C-7971-4C77-9E93-715CFD43431C}"/>
      </w:docPartPr>
      <w:docPartBody>
        <w:p w:rsidR="00E656CB" w:rsidRDefault="00000BBD" w:rsidP="00000BBD">
          <w:pPr>
            <w:pStyle w:val="5EBBB145951140FDB4551B897E453E3F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D7ED852A404D0ABF1E0B383A9C2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F079B-71E3-4097-9D2A-884F41A48F2C}"/>
      </w:docPartPr>
      <w:docPartBody>
        <w:p w:rsidR="00E656CB" w:rsidRDefault="00000BBD" w:rsidP="00000BBD">
          <w:pPr>
            <w:pStyle w:val="D1D7ED852A404D0ABF1E0B383A9C28DB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495BCDF08D42ACA0FCD4FBEF861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20C3A-B55F-4E61-8DA9-7CA4F82D9315}"/>
      </w:docPartPr>
      <w:docPartBody>
        <w:p w:rsidR="00E656CB" w:rsidRDefault="00000BBD" w:rsidP="00000BBD">
          <w:pPr>
            <w:pStyle w:val="1E495BCDF08D42ACA0FCD4FBEF861F6C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BCFDCA471D4D4081126E0AE99C9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9C973-CF61-48BF-A081-663FA7BA4FBE}"/>
      </w:docPartPr>
      <w:docPartBody>
        <w:p w:rsidR="00E656CB" w:rsidRDefault="00000BBD" w:rsidP="00000BBD">
          <w:pPr>
            <w:pStyle w:val="ABBCFDCA471D4D4081126E0AE99C94601"/>
          </w:pPr>
          <w:r w:rsidRPr="00E706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4AEE42348C4B1CA0AB636DFA269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E4950-9EEF-46AC-903C-ABE9F00D5E12}"/>
      </w:docPartPr>
      <w:docPartBody>
        <w:p w:rsidR="00E656CB" w:rsidRDefault="00000BBD" w:rsidP="00000BBD">
          <w:pPr>
            <w:pStyle w:val="F34AEE42348C4B1CA0AB636DFA26925C1"/>
          </w:pPr>
          <w:r w:rsidRPr="00E706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7AA43959994F6886167B3128AF9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E0AA3-D019-404B-B04F-068ADDB55C8C}"/>
      </w:docPartPr>
      <w:docPartBody>
        <w:p w:rsidR="00E656CB" w:rsidRDefault="00000BBD" w:rsidP="00000BBD">
          <w:pPr>
            <w:pStyle w:val="C87AA43959994F6886167B3128AF9E96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204865196C4EC693229BAE62052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9947A-1656-4480-9681-C995771077E1}"/>
      </w:docPartPr>
      <w:docPartBody>
        <w:p w:rsidR="00E656CB" w:rsidRDefault="00000BBD" w:rsidP="00000BBD">
          <w:pPr>
            <w:pStyle w:val="F9204865196C4EC693229BAE62052996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D3B466AF834641B732445D96396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0EE39-8525-4E9C-9208-6750293DAEAC}"/>
      </w:docPartPr>
      <w:docPartBody>
        <w:p w:rsidR="00E656CB" w:rsidRDefault="00000BBD" w:rsidP="00000BBD">
          <w:pPr>
            <w:pStyle w:val="A9D3B466AF834641B732445D963963E0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EF42C20936415196B089D16C23D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88C3D-78BD-4739-93D2-3DEB5D447C5E}"/>
      </w:docPartPr>
      <w:docPartBody>
        <w:p w:rsidR="00E656CB" w:rsidRDefault="00000BBD" w:rsidP="00000BBD">
          <w:pPr>
            <w:pStyle w:val="29EF42C20936415196B089D16C23DD37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FE52A3C928464194CDFF0E0CF3D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BAC00-2D6B-44C4-9E6A-22D7FE36F82E}"/>
      </w:docPartPr>
      <w:docPartBody>
        <w:p w:rsidR="00E656CB" w:rsidRDefault="00000BBD" w:rsidP="00000BBD">
          <w:pPr>
            <w:pStyle w:val="5AFE52A3C928464194CDFF0E0CF3D907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BBDDCEF9C04E47A5BCDD6C5F7F8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303E9-2D5C-4EA2-9701-A4E6841E1399}"/>
      </w:docPartPr>
      <w:docPartBody>
        <w:p w:rsidR="00E656CB" w:rsidRDefault="00000BBD" w:rsidP="00000BBD">
          <w:pPr>
            <w:pStyle w:val="01BBDDCEF9C04E47A5BCDD6C5F7F8A38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1404A0A2A14A2FA968EBED6B877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8E71A-8DD0-4A1A-BB0A-C6D98DD2C6C6}"/>
      </w:docPartPr>
      <w:docPartBody>
        <w:p w:rsidR="00E656CB" w:rsidRDefault="00000BBD" w:rsidP="00000BBD">
          <w:pPr>
            <w:pStyle w:val="3B1404A0A2A14A2FA968EBED6B8772FF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EE55535EC741F781087ABFCCABE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09341-71E6-4603-ADAC-6346923B9591}"/>
      </w:docPartPr>
      <w:docPartBody>
        <w:p w:rsidR="00E656CB" w:rsidRDefault="00000BBD" w:rsidP="00000BBD">
          <w:pPr>
            <w:pStyle w:val="59EE55535EC741F781087ABFCCABE766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9F6B93AC7142B5B694E7AA7C08B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106EC-6C28-4942-BF22-6190801597E2}"/>
      </w:docPartPr>
      <w:docPartBody>
        <w:p w:rsidR="00E656CB" w:rsidRDefault="00000BBD" w:rsidP="00000BBD">
          <w:pPr>
            <w:pStyle w:val="9D9F6B93AC7142B5B694E7AA7C08B8EA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BC666520624C9D9138F162FDA48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EBE51-A8BD-4730-A368-35AA20704145}"/>
      </w:docPartPr>
      <w:docPartBody>
        <w:p w:rsidR="00E656CB" w:rsidRDefault="00000BBD" w:rsidP="00000BBD">
          <w:pPr>
            <w:pStyle w:val="21BC666520624C9D9138F162FDA48C94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3E078C2D274765AF457F7F87B74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3DE05-FC82-4DB1-B3DD-B9337271E9C7}"/>
      </w:docPartPr>
      <w:docPartBody>
        <w:p w:rsidR="00E656CB" w:rsidRDefault="00000BBD" w:rsidP="00000BBD">
          <w:pPr>
            <w:pStyle w:val="0A3E078C2D274765AF457F7F87B74B51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4330EF329C4A9BB0F4AD1137C49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5BCAA-790A-4C42-9634-CBFFD2906C5D}"/>
      </w:docPartPr>
      <w:docPartBody>
        <w:p w:rsidR="00E656CB" w:rsidRDefault="00000BBD" w:rsidP="00000BBD">
          <w:pPr>
            <w:pStyle w:val="504330EF329C4A9BB0F4AD1137C49BAC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3BAA0B0CC24427AA76060B4400C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27C8B-0DAE-4A5B-A04E-2AB30589579B}"/>
      </w:docPartPr>
      <w:docPartBody>
        <w:p w:rsidR="00E656CB" w:rsidRDefault="00000BBD" w:rsidP="00000BBD">
          <w:pPr>
            <w:pStyle w:val="F53BAA0B0CC24427AA76060B4400C499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536D6D2E6544749BC22D984D434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A67E8-8F11-4F19-A62F-D1D19E2DE225}"/>
      </w:docPartPr>
      <w:docPartBody>
        <w:p w:rsidR="00E656CB" w:rsidRDefault="00000BBD" w:rsidP="00000BBD">
          <w:pPr>
            <w:pStyle w:val="EA536D6D2E6544749BC22D984D434D07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4B9CB944274E61B85DBC3546066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08E83-998E-4F02-877D-099093B6AABE}"/>
      </w:docPartPr>
      <w:docPartBody>
        <w:p w:rsidR="00E656CB" w:rsidRDefault="00000BBD" w:rsidP="00000BBD">
          <w:pPr>
            <w:pStyle w:val="144B9CB944274E61B85DBC3546066974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4224C070004291A2F76E04F8035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2044D-207D-423E-B662-A050BFC310C0}"/>
      </w:docPartPr>
      <w:docPartBody>
        <w:p w:rsidR="00E656CB" w:rsidRDefault="00000BBD" w:rsidP="00000BBD">
          <w:pPr>
            <w:pStyle w:val="CA4224C070004291A2F76E04F8035652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91928F066242DFAAAE5DCA6E3EF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B2BED-EB87-4F37-8987-A386E29A5D59}"/>
      </w:docPartPr>
      <w:docPartBody>
        <w:p w:rsidR="00E656CB" w:rsidRDefault="00000BBD" w:rsidP="00000BBD">
          <w:pPr>
            <w:pStyle w:val="2D91928F066242DFAAAE5DCA6E3EFBEB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C3069D0A43481CB85791885F820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6F49D-8472-4370-98C0-A4A9AE6A8BFE}"/>
      </w:docPartPr>
      <w:docPartBody>
        <w:p w:rsidR="00E656CB" w:rsidRDefault="00000BBD" w:rsidP="00000BBD">
          <w:pPr>
            <w:pStyle w:val="02C3069D0A43481CB85791885F820F9E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07F702E4EA4E7CB25BB11EA8C98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AE343-52D7-46B9-AA19-8D0711F0F023}"/>
      </w:docPartPr>
      <w:docPartBody>
        <w:p w:rsidR="00E656CB" w:rsidRDefault="00000BBD" w:rsidP="00000BBD">
          <w:pPr>
            <w:pStyle w:val="5B07F702E4EA4E7CB25BB11EA8C983A3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79C43BC3E74729B5692B33AFA41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DFD0A-1F65-402F-BDB5-3C3C371941C4}"/>
      </w:docPartPr>
      <w:docPartBody>
        <w:p w:rsidR="00E656CB" w:rsidRDefault="00000BBD" w:rsidP="00000BBD">
          <w:pPr>
            <w:pStyle w:val="6879C43BC3E74729B5692B33AFA41078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2AB7CB68D84560B9D166D7BEADB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B53A9-BC4E-42B6-8ED4-CAC600FAFDC4}"/>
      </w:docPartPr>
      <w:docPartBody>
        <w:p w:rsidR="00E656CB" w:rsidRDefault="00000BBD" w:rsidP="00000BBD">
          <w:pPr>
            <w:pStyle w:val="F22AB7CB68D84560B9D166D7BEADBDD2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2336325C874B0DB4FA707C60A22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105FC-54E7-4166-881B-7284DBE10601}"/>
      </w:docPartPr>
      <w:docPartBody>
        <w:p w:rsidR="00E656CB" w:rsidRDefault="00000BBD" w:rsidP="00000BBD">
          <w:pPr>
            <w:pStyle w:val="3F2336325C874B0DB4FA707C60A228FB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DFA76BF6484D22A8008F4EE572B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B030C-E52C-4FD2-9472-5C4FC82D22FA}"/>
      </w:docPartPr>
      <w:docPartBody>
        <w:p w:rsidR="00E656CB" w:rsidRDefault="00000BBD" w:rsidP="00000BBD">
          <w:pPr>
            <w:pStyle w:val="77DFA76BF6484D22A8008F4EE572B9EB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6200511ED24A258239EB6D543F0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F9BED-621B-46C2-9491-6242BC0992EA}"/>
      </w:docPartPr>
      <w:docPartBody>
        <w:p w:rsidR="00E656CB" w:rsidRDefault="00000BBD" w:rsidP="00000BBD">
          <w:pPr>
            <w:pStyle w:val="866200511ED24A258239EB6D543F01CC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9A1A5A801A499F91DCCD44F7AB7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20E84-B295-4C34-A9D6-7D2510E37E8D}"/>
      </w:docPartPr>
      <w:docPartBody>
        <w:p w:rsidR="00E656CB" w:rsidRDefault="00000BBD" w:rsidP="00000BBD">
          <w:pPr>
            <w:pStyle w:val="C29A1A5A801A499F91DCCD44F7AB7682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5E95A9D7A04222B69B1150D38AA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B87B2-FAF7-4B2A-9E8C-20FDBE79F00E}"/>
      </w:docPartPr>
      <w:docPartBody>
        <w:p w:rsidR="00E656CB" w:rsidRDefault="00000BBD" w:rsidP="00000BBD">
          <w:pPr>
            <w:pStyle w:val="965E95A9D7A04222B69B1150D38AAA7A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4127B3E8B44E8BB9528A24E5304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59C9B-F457-48E4-921B-8472B6F95C2C}"/>
      </w:docPartPr>
      <w:docPartBody>
        <w:p w:rsidR="00E656CB" w:rsidRDefault="00000BBD" w:rsidP="00000BBD">
          <w:pPr>
            <w:pStyle w:val="534127B3E8B44E8BB9528A24E5304BCD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BCF03F38274D488E9F9D7875947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C4DC0-5222-4491-A4BD-CF0D8C7B6D37}"/>
      </w:docPartPr>
      <w:docPartBody>
        <w:p w:rsidR="00E656CB" w:rsidRDefault="00000BBD" w:rsidP="00000BBD">
          <w:pPr>
            <w:pStyle w:val="99BCF03F38274D488E9F9D787594792F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rt 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9F8"/>
    <w:rsid w:val="00000BBD"/>
    <w:rsid w:val="0002437C"/>
    <w:rsid w:val="000C6FB1"/>
    <w:rsid w:val="000E09E8"/>
    <w:rsid w:val="001033D0"/>
    <w:rsid w:val="00197928"/>
    <w:rsid w:val="001E4A2C"/>
    <w:rsid w:val="001F49F8"/>
    <w:rsid w:val="00261E75"/>
    <w:rsid w:val="002A40A9"/>
    <w:rsid w:val="002E1D44"/>
    <w:rsid w:val="003308F7"/>
    <w:rsid w:val="00344AE0"/>
    <w:rsid w:val="00396AE7"/>
    <w:rsid w:val="003F1953"/>
    <w:rsid w:val="00556E3C"/>
    <w:rsid w:val="0058760F"/>
    <w:rsid w:val="005F5D83"/>
    <w:rsid w:val="0063334A"/>
    <w:rsid w:val="00710CA4"/>
    <w:rsid w:val="00736ADB"/>
    <w:rsid w:val="007957ED"/>
    <w:rsid w:val="0082025D"/>
    <w:rsid w:val="00824B00"/>
    <w:rsid w:val="00842916"/>
    <w:rsid w:val="00863540"/>
    <w:rsid w:val="00864A7A"/>
    <w:rsid w:val="008842FA"/>
    <w:rsid w:val="008C2868"/>
    <w:rsid w:val="008E11CB"/>
    <w:rsid w:val="008F7E65"/>
    <w:rsid w:val="00996ED9"/>
    <w:rsid w:val="009A3219"/>
    <w:rsid w:val="009D2CFA"/>
    <w:rsid w:val="00A00424"/>
    <w:rsid w:val="00A00E51"/>
    <w:rsid w:val="00A50B63"/>
    <w:rsid w:val="00A622D2"/>
    <w:rsid w:val="00A74AB6"/>
    <w:rsid w:val="00B3734D"/>
    <w:rsid w:val="00B40E22"/>
    <w:rsid w:val="00BE3C6E"/>
    <w:rsid w:val="00C46F8B"/>
    <w:rsid w:val="00C63950"/>
    <w:rsid w:val="00C750FF"/>
    <w:rsid w:val="00C92168"/>
    <w:rsid w:val="00D10AD1"/>
    <w:rsid w:val="00D2734D"/>
    <w:rsid w:val="00D27F7C"/>
    <w:rsid w:val="00D50BE9"/>
    <w:rsid w:val="00D66C04"/>
    <w:rsid w:val="00D96E3F"/>
    <w:rsid w:val="00E656CB"/>
    <w:rsid w:val="00EF49F2"/>
    <w:rsid w:val="00F1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0BBD"/>
    <w:rPr>
      <w:color w:val="666666"/>
    </w:rPr>
  </w:style>
  <w:style w:type="paragraph" w:customStyle="1" w:styleId="FC136E453A0E444E91137C5886CDE83F">
    <w:name w:val="FC136E453A0E444E91137C5886CDE83F"/>
    <w:rsid w:val="001F49F8"/>
  </w:style>
  <w:style w:type="paragraph" w:customStyle="1" w:styleId="D832F1A3A0ED43D5B523030855766D6D1">
    <w:name w:val="D832F1A3A0ED43D5B523030855766D6D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EE61CA8AF36A48D7A01593938351B3921">
    <w:name w:val="EE61CA8AF36A48D7A01593938351B392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C47A93B7E67940BEA80DB51711C4D4161">
    <w:name w:val="C47A93B7E67940BEA80DB51711C4D416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487CDF59F05E4CA087884F8A0296EA711">
    <w:name w:val="487CDF59F05E4CA087884F8A0296EA71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C7F212FF9A9E4EAB99762C5B5A95F8911">
    <w:name w:val="C7F212FF9A9E4EAB99762C5B5A95F891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E6151A580AA647EBA96D48F1BE2EB9151">
    <w:name w:val="E6151A580AA647EBA96D48F1BE2EB915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B1E659F34AB849F5B20EAAD513CA2CC71">
    <w:name w:val="B1E659F34AB849F5B20EAAD513CA2CC7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2C75326DBD934450BC8BCAEC46419E3A1">
    <w:name w:val="2C75326DBD934450BC8BCAEC46419E3A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67DA4D1A40C34935AB68DB98B5FCFF411">
    <w:name w:val="67DA4D1A40C34935AB68DB98B5FCFF41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1A7F3670945049779C3F15910BE7634B1">
    <w:name w:val="1A7F3670945049779C3F15910BE7634B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7B72320EB7794F96AF791A09EDC640B71">
    <w:name w:val="7B72320EB7794F96AF791A09EDC640B7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E4D51F6BE40B4252BA42F34FEFB6A7131">
    <w:name w:val="E4D51F6BE40B4252BA42F34FEFB6A713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357480B08C004C469BDB49081D999AE41">
    <w:name w:val="357480B08C004C469BDB49081D999AE4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47ADCECAD3374712BB96742FAF4A64011">
    <w:name w:val="47ADCECAD3374712BB96742FAF4A6401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72ED5F5E9C4C4D9BB71FF120E2D98BA61">
    <w:name w:val="72ED5F5E9C4C4D9BB71FF120E2D98BA6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9D2EB88EF70D48D685A0165BB2C18EF01">
    <w:name w:val="9D2EB88EF70D48D685A0165BB2C18EF0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9407C22129364EEDA8FFAD9B715E054F1">
    <w:name w:val="9407C22129364EEDA8FFAD9B715E054F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0EC2E0468D5D4FF0B1F6E523A36BBC431">
    <w:name w:val="0EC2E0468D5D4FF0B1F6E523A36BBC43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E5E26D3579994C889EE27AE6F7CC28C41">
    <w:name w:val="E5E26D3579994C889EE27AE6F7CC28C4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124374BB58544C9D923FDE81158953921">
    <w:name w:val="124374BB58544C9D923FDE8115895392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691CBD7DDE6E465D9ADD533AAEA4F02E1">
    <w:name w:val="691CBD7DDE6E465D9ADD533AAEA4F02E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6ABDB7EFE79544A9BF93E5E3FD1833CC1">
    <w:name w:val="6ABDB7EFE79544A9BF93E5E3FD1833CC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DA94840262F04BCFB8A200C73419FFFC1">
    <w:name w:val="DA94840262F04BCFB8A200C73419FFFC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7562491320524664925018D0C63DC9E71">
    <w:name w:val="7562491320524664925018D0C63DC9E7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DABECA7FCB324DFAB2A85F99E07A5FAC1">
    <w:name w:val="DABECA7FCB324DFAB2A85F99E07A5FAC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91156C82B18B4E0FB48513261A91AC381">
    <w:name w:val="91156C82B18B4E0FB48513261A91AC38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636C5C5251F1487090C6B4A6909F077A1">
    <w:name w:val="636C5C5251F1487090C6B4A6909F077A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6C4B6D7BD8F4471CB93E98E0DF69A4441">
    <w:name w:val="6C4B6D7BD8F4471CB93E98E0DF69A444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D429D65E1759445BBAFF39EF31B0AF8E1">
    <w:name w:val="D429D65E1759445BBAFF39EF31B0AF8E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A19C3C53F1B34AC693CD7931B4C5EE4F1">
    <w:name w:val="A19C3C53F1B34AC693CD7931B4C5EE4F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12652AB5AF7244D88F2AD58E67CE83C71">
    <w:name w:val="12652AB5AF7244D88F2AD58E67CE83C7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83B9C258A9EB4F339621D64A99E3B4611">
    <w:name w:val="83B9C258A9EB4F339621D64A99E3B461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ACD753BE1E1342878E431CB3D2AA7DC81">
    <w:name w:val="ACD753BE1E1342878E431CB3D2AA7DC8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E469C50788484AD6A1E132516E9D73781">
    <w:name w:val="E469C50788484AD6A1E132516E9D7378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33DD6F3535794EC1A1B2C043C90E18801">
    <w:name w:val="33DD6F3535794EC1A1B2C043C90E1880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E9F295BE6F1642FE857205B8C7CA64081">
    <w:name w:val="E9F295BE6F1642FE857205B8C7CA6408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AD0E27B08DBB46E3982ACE6FEB7A0A641">
    <w:name w:val="AD0E27B08DBB46E3982ACE6FEB7A0A64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8B69A8F8A4684576BFDBDEA03762AA101">
    <w:name w:val="8B69A8F8A4684576BFDBDEA03762AA10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E03D879CD9964E95866DACDCB5224B521">
    <w:name w:val="E03D879CD9964E95866DACDCB5224B52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E32A6D1A4B4549AF9ABB635404BC371E1">
    <w:name w:val="E32A6D1A4B4549AF9ABB635404BC371E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D330EE968AC84A8DBE5633EE0BB6B5E51">
    <w:name w:val="D330EE968AC84A8DBE5633EE0BB6B5E5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AC4E3D624C004E698CE5292F3EAA8AB51">
    <w:name w:val="AC4E3D624C004E698CE5292F3EAA8AB5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34CA1779727749A29E294DBB239FA6211">
    <w:name w:val="34CA1779727749A29E294DBB239FA621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34B6B9DB82E140758757E85AADCA38B01">
    <w:name w:val="34B6B9DB82E140758757E85AADCA38B0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84B90269FDE54F80880993B576D39B731">
    <w:name w:val="84B90269FDE54F80880993B576D39B73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558AE1F98F894AD38211796B35CD7BB81">
    <w:name w:val="558AE1F98F894AD38211796B35CD7BB8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3D3874DDDE434B1AA8A2AAF56FB2829F1">
    <w:name w:val="3D3874DDDE434B1AA8A2AAF56FB2829F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19EE39DCA1654D23BC55FCBB5E9A0EE11">
    <w:name w:val="19EE39DCA1654D23BC55FCBB5E9A0EE1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02044615503A4C928C72640429A6B8201">
    <w:name w:val="02044615503A4C928C72640429A6B820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DECA31AC1A8A4BF0965DD9B263D7A73D1">
    <w:name w:val="DECA31AC1A8A4BF0965DD9B263D7A73D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FC4A45AE09214EC9801C29EA6E04906A1">
    <w:name w:val="FC4A45AE09214EC9801C29EA6E04906A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07A4CD3F27864DE7BCCD6ED7D7C499E91">
    <w:name w:val="07A4CD3F27864DE7BCCD6ED7D7C499E9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7078AF85EE0A4A47A0AB8D7EE0DB21D01">
    <w:name w:val="7078AF85EE0A4A47A0AB8D7EE0DB21D0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AA1722C5BAA34DD2A3614014F3BC90E91">
    <w:name w:val="AA1722C5BAA34DD2A3614014F3BC90E9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0D6DF701256C4B94B320109A1510E33F1">
    <w:name w:val="0D6DF701256C4B94B320109A1510E33F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DCCE72E642754D14B58A633E9763CCD61">
    <w:name w:val="DCCE72E642754D14B58A633E9763CCD6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CE96A0680F034339B0662AA880F9ACD21">
    <w:name w:val="CE96A0680F034339B0662AA880F9ACD2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31BEB48F0B264AABAA98DB02A90AD5E21">
    <w:name w:val="31BEB48F0B264AABAA98DB02A90AD5E2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56C3A0147D1F4CC49E5E40DDCC16CD171">
    <w:name w:val="56C3A0147D1F4CC49E5E40DDCC16CD17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4FDE1CD7156C4E58BCE11B904E8F16DF1">
    <w:name w:val="4FDE1CD7156C4E58BCE11B904E8F16DF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D809035DFB284CADAF2B9E5930EF81151">
    <w:name w:val="D809035DFB284CADAF2B9E5930EF8115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81A3D8F1343E4DFF85A02814279BF1F21">
    <w:name w:val="81A3D8F1343E4DFF85A02814279BF1F2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5B03D08B542244DEA86C3A34CBB29ABE1">
    <w:name w:val="5B03D08B542244DEA86C3A34CBB29ABE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F1C500E816CA40A2915CB7E238CC86221">
    <w:name w:val="F1C500E816CA40A2915CB7E238CC8622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B50CA59EC445452DA706DCDC74EF98101">
    <w:name w:val="B50CA59EC445452DA706DCDC74EF9810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55E834F53CEB4E47B97ED686295227CD1">
    <w:name w:val="55E834F53CEB4E47B97ED686295227CD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5EBBB145951140FDB4551B897E453E3F1">
    <w:name w:val="5EBBB145951140FDB4551B897E453E3F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D1D7ED852A404D0ABF1E0B383A9C28DB1">
    <w:name w:val="D1D7ED852A404D0ABF1E0B383A9C28DB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1E495BCDF08D42ACA0FCD4FBEF861F6C1">
    <w:name w:val="1E495BCDF08D42ACA0FCD4FBEF861F6C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ABBCFDCA471D4D4081126E0AE99C94601">
    <w:name w:val="ABBCFDCA471D4D4081126E0AE99C9460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F34AEE42348C4B1CA0AB636DFA26925C1">
    <w:name w:val="F34AEE42348C4B1CA0AB636DFA26925C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C87AA43959994F6886167B3128AF9E961">
    <w:name w:val="C87AA43959994F6886167B3128AF9E96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F9204865196C4EC693229BAE620529961">
    <w:name w:val="F9204865196C4EC693229BAE62052996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A9D3B466AF834641B732445D963963E01">
    <w:name w:val="A9D3B466AF834641B732445D963963E0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29EF42C20936415196B089D16C23DD371">
    <w:name w:val="29EF42C20936415196B089D16C23DD37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5AFE52A3C928464194CDFF0E0CF3D9071">
    <w:name w:val="5AFE52A3C928464194CDFF0E0CF3D907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01BBDDCEF9C04E47A5BCDD6C5F7F8A381">
    <w:name w:val="01BBDDCEF9C04E47A5BCDD6C5F7F8A38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3B1404A0A2A14A2FA968EBED6B8772FF1">
    <w:name w:val="3B1404A0A2A14A2FA968EBED6B8772FF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59EE55535EC741F781087ABFCCABE7661">
    <w:name w:val="59EE55535EC741F781087ABFCCABE766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9D9F6B93AC7142B5B694E7AA7C08B8EA1">
    <w:name w:val="9D9F6B93AC7142B5B694E7AA7C08B8EA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21BC666520624C9D9138F162FDA48C941">
    <w:name w:val="21BC666520624C9D9138F162FDA48C94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0A3E078C2D274765AF457F7F87B74B511">
    <w:name w:val="0A3E078C2D274765AF457F7F87B74B51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504330EF329C4A9BB0F4AD1137C49BAC1">
    <w:name w:val="504330EF329C4A9BB0F4AD1137C49BAC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F53BAA0B0CC24427AA76060B4400C4991">
    <w:name w:val="F53BAA0B0CC24427AA76060B4400C499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EA536D6D2E6544749BC22D984D434D071">
    <w:name w:val="EA536D6D2E6544749BC22D984D434D07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144B9CB944274E61B85DBC35460669741">
    <w:name w:val="144B9CB944274E61B85DBC3546066974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CA4224C070004291A2F76E04F80356521">
    <w:name w:val="CA4224C070004291A2F76E04F8035652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2D91928F066242DFAAAE5DCA6E3EFBEB1">
    <w:name w:val="2D91928F066242DFAAAE5DCA6E3EFBEB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02C3069D0A43481CB85791885F820F9E1">
    <w:name w:val="02C3069D0A43481CB85791885F820F9E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5B07F702E4EA4E7CB25BB11EA8C983A31">
    <w:name w:val="5B07F702E4EA4E7CB25BB11EA8C983A3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6879C43BC3E74729B5692B33AFA410781">
    <w:name w:val="6879C43BC3E74729B5692B33AFA41078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F22AB7CB68D84560B9D166D7BEADBDD21">
    <w:name w:val="F22AB7CB68D84560B9D166D7BEADBDD2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3F2336325C874B0DB4FA707C60A228FB1">
    <w:name w:val="3F2336325C874B0DB4FA707C60A228FB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77DFA76BF6484D22A8008F4EE572B9EB1">
    <w:name w:val="77DFA76BF6484D22A8008F4EE572B9EB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866200511ED24A258239EB6D543F01CC1">
    <w:name w:val="866200511ED24A258239EB6D543F01CC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C29A1A5A801A499F91DCCD44F7AB76821">
    <w:name w:val="C29A1A5A801A499F91DCCD44F7AB7682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965E95A9D7A04222B69B1150D38AAA7A1">
    <w:name w:val="965E95A9D7A04222B69B1150D38AAA7A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534127B3E8B44E8BB9528A24E5304BCD1">
    <w:name w:val="534127B3E8B44E8BB9528A24E5304BCD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99BCF03F38274D488E9F9D787594792F1">
    <w:name w:val="99BCF03F38274D488E9F9D787594792F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rgbClr val="403E40"/>
      </a:dk1>
      <a:lt1>
        <a:sysClr val="window" lastClr="FFFFFF"/>
      </a:lt1>
      <a:dk2>
        <a:srgbClr val="1B4C87"/>
      </a:dk2>
      <a:lt2>
        <a:srgbClr val="009FE2"/>
      </a:lt2>
      <a:accent1>
        <a:srgbClr val="00704A"/>
      </a:accent1>
      <a:accent2>
        <a:srgbClr val="00516A"/>
      </a:accent2>
      <a:accent3>
        <a:srgbClr val="E71D72"/>
      </a:accent3>
      <a:accent4>
        <a:srgbClr val="602365"/>
      </a:accent4>
      <a:accent5>
        <a:srgbClr val="008D80"/>
      </a:accent5>
      <a:accent6>
        <a:srgbClr val="7AC143"/>
      </a:accent6>
      <a:hlink>
        <a:srgbClr val="009FE2"/>
      </a:hlink>
      <a:folHlink>
        <a:srgbClr val="78278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C59E70885F4F42B9925CFCE4D4AB50" ma:contentTypeVersion="21" ma:contentTypeDescription="Create a new document." ma:contentTypeScope="" ma:versionID="3059e4af279997461ccfc26f402b3cfd">
  <xsd:schema xmlns:xsd="http://www.w3.org/2001/XMLSchema" xmlns:xs="http://www.w3.org/2001/XMLSchema" xmlns:p="http://schemas.microsoft.com/office/2006/metadata/properties" xmlns:ns2="a3bfa6ef-1e72-4ac9-b6d2-e00c3162037f" xmlns:ns3="32503e3e-d779-4a04-a2f2-651e50052094" targetNamespace="http://schemas.microsoft.com/office/2006/metadata/properties" ma:root="true" ma:fieldsID="fd4d71aa55fbfb241203e79fcc253020" ns2:_="" ns3:_="">
    <xsd:import namespace="a3bfa6ef-1e72-4ac9-b6d2-e00c3162037f"/>
    <xsd:import namespace="32503e3e-d779-4a04-a2f2-651e500520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Reviewed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fa6ef-1e72-4ac9-b6d2-e00c31620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57809f-db6e-45e8-94b5-e908e8c006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viewed" ma:index="26" nillable="true" ma:displayName="Reviewed" ma:format="Dropdown" ma:internalName="Reviewed">
      <xsd:simpleType>
        <xsd:restriction base="dms:Text">
          <xsd:maxLength value="255"/>
        </xsd:restriction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03e3e-d779-4a04-a2f2-651e5005209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122548-8ed8-4137-9b6e-0ae5f996eb33}" ma:internalName="TaxCatchAll" ma:showField="CatchAllData" ma:web="32503e3e-d779-4a04-a2f2-651e50052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bfa6ef-1e72-4ac9-b6d2-e00c3162037f">
      <Terms xmlns="http://schemas.microsoft.com/office/infopath/2007/PartnerControls"/>
    </lcf76f155ced4ddcb4097134ff3c332f>
    <TaxCatchAll xmlns="32503e3e-d779-4a04-a2f2-651e50052094" xsi:nil="true"/>
    <Reviewed xmlns="a3bfa6ef-1e72-4ac9-b6d2-e00c3162037f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ED8033-4CCF-4288-AEE0-BA55D2069C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67C987-CF9D-443F-BEA6-D3967E981A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8F3B54-565D-4370-8BD2-1765A5020DFD}"/>
</file>

<file path=customXml/itemProps4.xml><?xml version="1.0" encoding="utf-8"?>
<ds:datastoreItem xmlns:ds="http://schemas.openxmlformats.org/officeDocument/2006/customXml" ds:itemID="{EEC2D991-8930-4826-B34E-F767FA822B97}">
  <ds:schemaRefs>
    <ds:schemaRef ds:uri="http://schemas.microsoft.com/office/2006/metadata/properties"/>
    <ds:schemaRef ds:uri="a4326fe6-89bf-4fe1-aab9-79742e212883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  <ds:schemaRef ds:uri="c45bf8d7-b08a-4e09-b65b-7de9a18e19ce"/>
  </ds:schemaRefs>
</ds:datastoreItem>
</file>

<file path=customXml/itemProps5.xml><?xml version="1.0" encoding="utf-8"?>
<ds:datastoreItem xmlns:ds="http://schemas.openxmlformats.org/officeDocument/2006/customXml" ds:itemID="{32B8EF99-09E5-4847-AD73-C4C25005C1B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ihub Report (light green).dotx</Template>
  <TotalTime>8</TotalTime>
  <Pages>1</Pages>
  <Words>1645</Words>
  <Characters>9379</Characters>
  <Application>Microsoft Office Word</Application>
  <DocSecurity>4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Quality Improvement Scotland</Company>
  <LinksUpToDate>false</LinksUpToDate>
  <CharactersWithSpaces>11002</CharactersWithSpaces>
  <SharedDoc>false</SharedDoc>
  <HLinks>
    <vt:vector size="18" baseType="variant">
      <vt:variant>
        <vt:i4>7405619</vt:i4>
      </vt:variant>
      <vt:variant>
        <vt:i4>6</vt:i4>
      </vt:variant>
      <vt:variant>
        <vt:i4>0</vt:i4>
      </vt:variant>
      <vt:variant>
        <vt:i4>5</vt:i4>
      </vt:variant>
      <vt:variant>
        <vt:lpwstr>https://www.transformingpsychologicaltrauma.scot/media/x54hw43l/nationaltraumatrainingframework.pdf</vt:lpwstr>
      </vt:variant>
      <vt:variant>
        <vt:lpwstr/>
      </vt:variant>
      <vt:variant>
        <vt:i4>3539048</vt:i4>
      </vt:variant>
      <vt:variant>
        <vt:i4>3</vt:i4>
      </vt:variant>
      <vt:variant>
        <vt:i4>0</vt:i4>
      </vt:variant>
      <vt:variant>
        <vt:i4>5</vt:i4>
      </vt:variant>
      <vt:variant>
        <vt:lpwstr>https://www.gov.scot/publications/promoting-excellence-2021-framework-health-social-services-staff-working-people-dementia-families-carers/</vt:lpwstr>
      </vt:variant>
      <vt:variant>
        <vt:lpwstr/>
      </vt:variant>
      <vt:variant>
        <vt:i4>3539048</vt:i4>
      </vt:variant>
      <vt:variant>
        <vt:i4>0</vt:i4>
      </vt:variant>
      <vt:variant>
        <vt:i4>0</vt:i4>
      </vt:variant>
      <vt:variant>
        <vt:i4>5</vt:i4>
      </vt:variant>
      <vt:variant>
        <vt:lpwstr>https://www.gov.scot/publications/promoting-excellence-2021-framework-health-social-services-staff-working-people-dementia-families-carers/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Graham</dc:creator>
  <cp:keywords/>
  <dc:description/>
  <cp:lastModifiedBy>Gillian Fergusson (NHS Healthcare Improvement Scotland)</cp:lastModifiedBy>
  <cp:revision>19</cp:revision>
  <cp:lastPrinted>2025-01-16T00:15:00Z</cp:lastPrinted>
  <dcterms:created xsi:type="dcterms:W3CDTF">2025-03-17T18:58:00Z</dcterms:created>
  <dcterms:modified xsi:type="dcterms:W3CDTF">2025-03-18T08:44:00Z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2067340388</vt:i4>
  </property>
  <property fmtid="{D5CDD505-2E9C-101B-9397-08002B2CF9AE}" pid="3" name="ContentTypeId">
    <vt:lpwstr>0x01010024C59E70885F4F42B9925CFCE4D4AB50</vt:lpwstr>
  </property>
  <property fmtid="{D5CDD505-2E9C-101B-9397-08002B2CF9AE}" pid="4" name="Departments">
    <vt:lpwstr/>
  </property>
  <property fmtid="{D5CDD505-2E9C-101B-9397-08002B2CF9AE}" pid="5" name="MediaServiceImageTags">
    <vt:lpwstr/>
  </property>
</Properties>
</file>